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F21" w:rsidRDefault="00724F21" w:rsidP="00352E28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724F21" w:rsidRDefault="00724F21" w:rsidP="00724F21">
      <w:pPr>
        <w:pStyle w:val="a9"/>
        <w:spacing w:after="0"/>
        <w:outlineLvl w:val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40385" cy="659765"/>
            <wp:effectExtent l="0" t="0" r="0" b="6985"/>
            <wp:docPr id="1" name="Рисунок 1" descr="Герб Корсаков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орсаков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F21" w:rsidRDefault="00724F21" w:rsidP="00724F21"/>
    <w:p w:rsidR="00724F21" w:rsidRDefault="00724F21" w:rsidP="00724F21">
      <w:pPr>
        <w:pStyle w:val="a9"/>
        <w:spacing w:after="0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АДМИНИСТРАЦИЯ </w:t>
      </w:r>
    </w:p>
    <w:p w:rsidR="00724F21" w:rsidRDefault="00724F21" w:rsidP="00724F21">
      <w:pPr>
        <w:pStyle w:val="a9"/>
        <w:spacing w:after="0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>КОРСАКОВСКОГО ГОРОДСКОГО ОКРУГА</w:t>
      </w:r>
    </w:p>
    <w:p w:rsidR="00724F21" w:rsidRDefault="00724F21" w:rsidP="00724F21">
      <w:pPr>
        <w:jc w:val="center"/>
        <w:rPr>
          <w:b/>
        </w:rPr>
      </w:pPr>
    </w:p>
    <w:p w:rsidR="00724F21" w:rsidRDefault="00724F21" w:rsidP="00724F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724F21" w:rsidRDefault="00724F21" w:rsidP="00724F21">
      <w:pPr>
        <w:spacing w:after="120"/>
        <w:ind w:right="-1"/>
        <w:jc w:val="center"/>
        <w:rPr>
          <w:sz w:val="18"/>
          <w:szCs w:val="18"/>
          <w:lang w:val="de-DE"/>
        </w:rPr>
      </w:pPr>
    </w:p>
    <w:p w:rsidR="00724F21" w:rsidRDefault="00724F21" w:rsidP="00724F21">
      <w:pPr>
        <w:spacing w:after="120"/>
        <w:ind w:right="-1"/>
        <w:jc w:val="center"/>
        <w:rPr>
          <w:sz w:val="18"/>
          <w:szCs w:val="18"/>
          <w:lang w:val="de-DE"/>
        </w:rPr>
      </w:pPr>
    </w:p>
    <w:tbl>
      <w:tblPr>
        <w:tblW w:w="9787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"/>
        <w:gridCol w:w="9503"/>
        <w:gridCol w:w="142"/>
      </w:tblGrid>
      <w:tr w:rsidR="00724F21" w:rsidTr="00EC7F99">
        <w:trPr>
          <w:gridAfter w:val="1"/>
          <w:wAfter w:w="142" w:type="dxa"/>
          <w:trHeight w:val="415"/>
        </w:trPr>
        <w:tc>
          <w:tcPr>
            <w:tcW w:w="9645" w:type="dxa"/>
            <w:gridSpan w:val="2"/>
            <w:hideMark/>
          </w:tcPr>
          <w:p w:rsidR="00724F21" w:rsidRDefault="00724F21" w:rsidP="00EC7F99">
            <w:pPr>
              <w:spacing w:after="120"/>
              <w:ind w:firstLine="72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От </w:t>
            </w:r>
            <w:proofErr w:type="gramStart"/>
            <w:r w:rsidR="00AB22E9">
              <w:rPr>
                <w:sz w:val="24"/>
                <w:szCs w:val="24"/>
                <w:u w:val="single"/>
              </w:rPr>
              <w:t xml:space="preserve">11.07.2024 </w:t>
            </w:r>
            <w:r>
              <w:rPr>
                <w:sz w:val="24"/>
                <w:szCs w:val="24"/>
              </w:rPr>
              <w:t xml:space="preserve"> №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AB22E9" w:rsidRPr="00AB22E9">
              <w:rPr>
                <w:sz w:val="24"/>
                <w:szCs w:val="24"/>
                <w:u w:val="single"/>
              </w:rPr>
              <w:t>1707</w:t>
            </w:r>
            <w:r w:rsidR="005F7F56" w:rsidRPr="00AB22E9">
              <w:rPr>
                <w:sz w:val="24"/>
                <w:szCs w:val="24"/>
                <w:u w:val="single"/>
              </w:rPr>
              <w:t xml:space="preserve"> </w:t>
            </w:r>
          </w:p>
          <w:tbl>
            <w:tblPr>
              <w:tblStyle w:val="a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0"/>
            </w:tblGrid>
            <w:tr w:rsidR="00724F21" w:rsidTr="0093291A">
              <w:tc>
                <w:tcPr>
                  <w:tcW w:w="4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24F21" w:rsidRDefault="00724F21" w:rsidP="0093291A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</w:t>
                  </w:r>
                  <w:r w:rsidR="0093291A">
                    <w:rPr>
                      <w:sz w:val="24"/>
                      <w:szCs w:val="24"/>
                    </w:rPr>
                    <w:t>б утверждении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93291A">
                    <w:rPr>
                      <w:sz w:val="24"/>
                      <w:szCs w:val="24"/>
                    </w:rPr>
                    <w:t xml:space="preserve">Положения о комиссии по соблюдению требований к служебному поведению муниципальных служащих администрации Корсаковского городского округа и урегулированию конфликта интересов </w:t>
                  </w:r>
                </w:p>
              </w:tc>
            </w:tr>
          </w:tbl>
          <w:p w:rsidR="00724F21" w:rsidRDefault="00724F21" w:rsidP="00EC7F99">
            <w:pPr>
              <w:rPr>
                <w:sz w:val="24"/>
                <w:szCs w:val="24"/>
              </w:rPr>
            </w:pPr>
          </w:p>
        </w:tc>
      </w:tr>
      <w:tr w:rsidR="005F7F56" w:rsidTr="00EC7F99">
        <w:trPr>
          <w:gridBefore w:val="1"/>
          <w:wBefore w:w="142" w:type="dxa"/>
          <w:trHeight w:val="415"/>
        </w:trPr>
        <w:tc>
          <w:tcPr>
            <w:tcW w:w="9645" w:type="dxa"/>
            <w:gridSpan w:val="2"/>
          </w:tcPr>
          <w:p w:rsidR="005F7F56" w:rsidRDefault="005F7F56">
            <w:pPr>
              <w:spacing w:after="120"/>
              <w:rPr>
                <w:sz w:val="24"/>
                <w:szCs w:val="24"/>
              </w:rPr>
            </w:pPr>
          </w:p>
        </w:tc>
      </w:tr>
    </w:tbl>
    <w:p w:rsidR="00724F21" w:rsidRDefault="00724F21" w:rsidP="009329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02.03.2007 № 25-ФЗ «О муниципальной </w:t>
      </w:r>
      <w:r w:rsidR="00EC7F99">
        <w:rPr>
          <w:sz w:val="24"/>
          <w:szCs w:val="24"/>
        </w:rPr>
        <w:t>с</w:t>
      </w:r>
      <w:r>
        <w:rPr>
          <w:sz w:val="24"/>
          <w:szCs w:val="24"/>
        </w:rPr>
        <w:t>лужбе в Российской Федерации», Федеральным законом от 25.12.2008 № 273-ФЗ «О 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Законом Сахалинской области от 06.07.2007 № 78-ЗО «Об отдельных вопросах муниципальной службы в Сахалинской области», руководствуясь Указами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администрация Корсаковского городского округа ПОСТАНОВЛЯЕТ:</w:t>
      </w:r>
    </w:p>
    <w:p w:rsidR="00724F21" w:rsidRDefault="00724F21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Утвердить Положение о комиссии по соблюдению требований к служебному поведению муниципальных служащих администрации Корсаковского городского округа и урегулированию конфликта интересов (прил</w:t>
      </w:r>
      <w:r w:rsidR="0093291A">
        <w:rPr>
          <w:sz w:val="24"/>
          <w:szCs w:val="24"/>
        </w:rPr>
        <w:t>агается</w:t>
      </w:r>
      <w:r>
        <w:rPr>
          <w:sz w:val="24"/>
          <w:szCs w:val="24"/>
        </w:rPr>
        <w:t>).</w:t>
      </w:r>
    </w:p>
    <w:p w:rsidR="00724F21" w:rsidRDefault="00724F21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93291A">
        <w:rPr>
          <w:sz w:val="24"/>
          <w:szCs w:val="24"/>
        </w:rPr>
        <w:t>П</w:t>
      </w:r>
      <w:r>
        <w:rPr>
          <w:sz w:val="24"/>
          <w:szCs w:val="24"/>
        </w:rPr>
        <w:t xml:space="preserve">ризнать утратившим силу постановление администрации Корсаковского городского округа от </w:t>
      </w:r>
      <w:r w:rsidR="00EC7F99">
        <w:rPr>
          <w:sz w:val="24"/>
          <w:szCs w:val="24"/>
        </w:rPr>
        <w:t xml:space="preserve">20.12.2023 </w:t>
      </w:r>
      <w:r>
        <w:rPr>
          <w:sz w:val="24"/>
          <w:szCs w:val="24"/>
        </w:rPr>
        <w:t xml:space="preserve">№ </w:t>
      </w:r>
      <w:r w:rsidR="00EC7F99">
        <w:rPr>
          <w:sz w:val="24"/>
          <w:szCs w:val="24"/>
        </w:rPr>
        <w:t>2976</w:t>
      </w:r>
      <w:r>
        <w:t xml:space="preserve"> «</w:t>
      </w:r>
      <w:r>
        <w:rPr>
          <w:sz w:val="24"/>
          <w:szCs w:val="24"/>
        </w:rPr>
        <w:t>О комиссии по соблюдению требований к служебному поведению муниципальных служащих администрации Корсаковского городского округа и урегулированию конфликта интересов» за исключением пункта 3</w:t>
      </w:r>
      <w:r w:rsidR="00EC7F99">
        <w:rPr>
          <w:sz w:val="24"/>
          <w:szCs w:val="24"/>
        </w:rPr>
        <w:t>.</w:t>
      </w:r>
    </w:p>
    <w:p w:rsidR="00724F21" w:rsidRDefault="0093291A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24F21">
        <w:rPr>
          <w:sz w:val="24"/>
          <w:szCs w:val="24"/>
        </w:rPr>
        <w:t>. Опубликовать настоящее постановление в газете «Восход», разместить на официальном сайте администрации Корсаковского городского округа в информационно-телекоммуникационной сети «Интернет».</w:t>
      </w:r>
    </w:p>
    <w:p w:rsidR="00724F21" w:rsidRDefault="00724F21" w:rsidP="0093291A">
      <w:pPr>
        <w:ind w:firstLine="709"/>
        <w:jc w:val="both"/>
        <w:rPr>
          <w:sz w:val="24"/>
          <w:szCs w:val="24"/>
        </w:rPr>
      </w:pPr>
    </w:p>
    <w:p w:rsidR="00EC7F99" w:rsidRDefault="00EC7F99" w:rsidP="0093291A">
      <w:pPr>
        <w:ind w:firstLine="709"/>
        <w:jc w:val="both"/>
        <w:rPr>
          <w:sz w:val="24"/>
          <w:szCs w:val="24"/>
        </w:rPr>
      </w:pPr>
    </w:p>
    <w:tbl>
      <w:tblPr>
        <w:tblStyle w:val="a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0"/>
        <w:gridCol w:w="3441"/>
      </w:tblGrid>
      <w:tr w:rsidR="00724F21" w:rsidTr="0093291A">
        <w:tc>
          <w:tcPr>
            <w:tcW w:w="6340" w:type="dxa"/>
            <w:hideMark/>
          </w:tcPr>
          <w:p w:rsidR="00724F21" w:rsidRDefault="00724F21" w:rsidP="009329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Мэр </w:t>
            </w:r>
          </w:p>
          <w:p w:rsidR="00724F21" w:rsidRDefault="00724F21" w:rsidP="009329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Корсаковского городского округа</w:t>
            </w:r>
          </w:p>
        </w:tc>
        <w:tc>
          <w:tcPr>
            <w:tcW w:w="3441" w:type="dxa"/>
          </w:tcPr>
          <w:p w:rsidR="00724F21" w:rsidRDefault="00724F21" w:rsidP="0093291A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724F21" w:rsidRDefault="00724F21" w:rsidP="0093291A">
            <w:pPr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 Ивашов</w:t>
            </w:r>
          </w:p>
        </w:tc>
      </w:tr>
    </w:tbl>
    <w:p w:rsidR="00724F21" w:rsidRDefault="00724F21" w:rsidP="0093291A">
      <w:pPr>
        <w:ind w:firstLine="709"/>
        <w:jc w:val="both"/>
        <w:rPr>
          <w:sz w:val="24"/>
          <w:szCs w:val="24"/>
        </w:rPr>
      </w:pPr>
    </w:p>
    <w:p w:rsidR="005F7F56" w:rsidRDefault="005F7F56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  <w:sectPr w:rsidR="005F7F56" w:rsidSect="00EC7F99">
          <w:headerReference w:type="default" r:id="rId8"/>
          <w:pgSz w:w="11906" w:h="16838" w:code="9"/>
          <w:pgMar w:top="851" w:right="663" w:bottom="851" w:left="1701" w:header="720" w:footer="720" w:gutter="0"/>
          <w:pgNumType w:start="1"/>
          <w:cols w:space="720"/>
          <w:titlePg/>
          <w:docGrid w:linePitch="326"/>
        </w:sectPr>
      </w:pPr>
    </w:p>
    <w:p w:rsidR="001708AA" w:rsidRDefault="00970C44" w:rsidP="0093291A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970C44" w:rsidRDefault="001708AA" w:rsidP="0093291A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  <w:r w:rsidR="00970C44">
        <w:rPr>
          <w:sz w:val="24"/>
          <w:szCs w:val="24"/>
        </w:rPr>
        <w:t xml:space="preserve"> </w:t>
      </w:r>
    </w:p>
    <w:p w:rsidR="00352E28" w:rsidRPr="00352E28" w:rsidRDefault="001273B9" w:rsidP="0093291A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</w:t>
      </w:r>
      <w:r w:rsidR="005F7F56">
        <w:rPr>
          <w:sz w:val="24"/>
          <w:szCs w:val="24"/>
        </w:rPr>
        <w:t>ем адми</w:t>
      </w:r>
      <w:r w:rsidR="00352E28" w:rsidRPr="00352E28">
        <w:rPr>
          <w:sz w:val="24"/>
          <w:szCs w:val="24"/>
        </w:rPr>
        <w:t xml:space="preserve">нистрации </w:t>
      </w:r>
    </w:p>
    <w:p w:rsidR="00352E28" w:rsidRPr="00352E28" w:rsidRDefault="00352E28" w:rsidP="0093291A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proofErr w:type="gramStart"/>
      <w:r w:rsidRPr="00352E28">
        <w:rPr>
          <w:sz w:val="24"/>
          <w:szCs w:val="24"/>
        </w:rPr>
        <w:t>Корсаковского</w:t>
      </w:r>
      <w:r w:rsidR="00970C44">
        <w:rPr>
          <w:sz w:val="24"/>
          <w:szCs w:val="24"/>
        </w:rPr>
        <w:t xml:space="preserve"> </w:t>
      </w:r>
      <w:r w:rsidRPr="00352E28">
        <w:rPr>
          <w:sz w:val="24"/>
          <w:szCs w:val="24"/>
        </w:rPr>
        <w:t xml:space="preserve"> городского</w:t>
      </w:r>
      <w:proofErr w:type="gramEnd"/>
      <w:r w:rsidRPr="00352E28">
        <w:rPr>
          <w:sz w:val="24"/>
          <w:szCs w:val="24"/>
        </w:rPr>
        <w:t xml:space="preserve"> округа</w:t>
      </w:r>
    </w:p>
    <w:p w:rsidR="00352E28" w:rsidRPr="00EC7F99" w:rsidRDefault="00AB22E9" w:rsidP="0093291A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BB766D">
        <w:rPr>
          <w:sz w:val="24"/>
          <w:szCs w:val="24"/>
        </w:rPr>
        <w:t>т</w:t>
      </w:r>
      <w:r>
        <w:rPr>
          <w:sz w:val="24"/>
          <w:szCs w:val="24"/>
        </w:rPr>
        <w:t xml:space="preserve"> 11.07.2024 </w:t>
      </w:r>
      <w:r w:rsidR="005F7399">
        <w:rPr>
          <w:sz w:val="24"/>
          <w:szCs w:val="24"/>
        </w:rPr>
        <w:t xml:space="preserve"> </w:t>
      </w:r>
      <w:r w:rsidR="00352E28" w:rsidRPr="00352E28">
        <w:rPr>
          <w:sz w:val="24"/>
          <w:szCs w:val="24"/>
        </w:rPr>
        <w:t>№</w:t>
      </w:r>
      <w:r w:rsidR="00BB766D">
        <w:rPr>
          <w:sz w:val="24"/>
          <w:szCs w:val="24"/>
        </w:rPr>
        <w:t xml:space="preserve"> </w:t>
      </w:r>
      <w:r>
        <w:rPr>
          <w:sz w:val="24"/>
          <w:szCs w:val="24"/>
        </w:rPr>
        <w:t>1707</w:t>
      </w:r>
      <w:bookmarkStart w:id="0" w:name="_GoBack"/>
      <w:bookmarkEnd w:id="0"/>
      <w:r w:rsidR="00352E28" w:rsidRPr="00EC7F99">
        <w:rPr>
          <w:sz w:val="24"/>
          <w:szCs w:val="24"/>
        </w:rPr>
        <w:t xml:space="preserve"> </w:t>
      </w:r>
    </w:p>
    <w:p w:rsidR="00352E28" w:rsidRPr="00352E28" w:rsidRDefault="00352E28" w:rsidP="0093291A">
      <w:pPr>
        <w:autoSpaceDE w:val="0"/>
        <w:autoSpaceDN w:val="0"/>
        <w:adjustRightInd w:val="0"/>
        <w:ind w:firstLine="709"/>
        <w:jc w:val="right"/>
        <w:rPr>
          <w:b/>
          <w:bCs/>
          <w:sz w:val="24"/>
          <w:szCs w:val="24"/>
        </w:rPr>
      </w:pPr>
    </w:p>
    <w:p w:rsidR="00352E28" w:rsidRPr="00352E28" w:rsidRDefault="00352E28" w:rsidP="0093291A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</w:p>
    <w:p w:rsidR="00352E28" w:rsidRPr="00352E28" w:rsidRDefault="00F04ADE" w:rsidP="0093291A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Pr="00352E28">
        <w:rPr>
          <w:bCs/>
          <w:sz w:val="24"/>
          <w:szCs w:val="24"/>
        </w:rPr>
        <w:t>оложение</w:t>
      </w:r>
    </w:p>
    <w:p w:rsidR="00352E28" w:rsidRPr="00352E28" w:rsidRDefault="00F04ADE" w:rsidP="0093291A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352E28">
        <w:rPr>
          <w:bCs/>
          <w:sz w:val="24"/>
          <w:szCs w:val="24"/>
        </w:rPr>
        <w:t>о комиссии по соблюдению требований к служебному поведению муниципальных служащих</w:t>
      </w:r>
      <w:r>
        <w:rPr>
          <w:bCs/>
          <w:sz w:val="24"/>
          <w:szCs w:val="24"/>
        </w:rPr>
        <w:t xml:space="preserve"> администрации Корсаковского городского округа </w:t>
      </w:r>
      <w:r w:rsidRPr="00352E28">
        <w:rPr>
          <w:bCs/>
          <w:sz w:val="24"/>
          <w:szCs w:val="24"/>
        </w:rPr>
        <w:t>и урегулированию</w:t>
      </w:r>
    </w:p>
    <w:p w:rsidR="00352E28" w:rsidRPr="00352E28" w:rsidRDefault="00F04ADE" w:rsidP="0093291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52E28">
        <w:rPr>
          <w:bCs/>
          <w:sz w:val="24"/>
          <w:szCs w:val="24"/>
        </w:rPr>
        <w:t>конфликта интересов</w:t>
      </w:r>
    </w:p>
    <w:p w:rsidR="00352E28" w:rsidRPr="00352E28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52E28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>1. Настоящим Положением определяется порядок формирования</w:t>
      </w:r>
      <w:r w:rsidR="00227F38" w:rsidRPr="0093291A">
        <w:rPr>
          <w:sz w:val="24"/>
          <w:szCs w:val="24"/>
        </w:rPr>
        <w:t xml:space="preserve"> состава</w:t>
      </w:r>
      <w:r w:rsidRPr="0093291A">
        <w:rPr>
          <w:sz w:val="24"/>
          <w:szCs w:val="24"/>
        </w:rPr>
        <w:t xml:space="preserve"> и деятельности комиссии по соблюдению требований к служебному поведению муниципальных служащих </w:t>
      </w:r>
      <w:r w:rsidR="00EE6952" w:rsidRPr="0093291A">
        <w:rPr>
          <w:sz w:val="24"/>
          <w:szCs w:val="24"/>
        </w:rPr>
        <w:t xml:space="preserve">администрации Корсаковского городского округа </w:t>
      </w:r>
      <w:r w:rsidRPr="0093291A">
        <w:rPr>
          <w:sz w:val="24"/>
          <w:szCs w:val="24"/>
        </w:rPr>
        <w:t xml:space="preserve">и урегулированию конфликта интересов (далее - </w:t>
      </w:r>
      <w:r w:rsidR="002E2CC2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 xml:space="preserve">омиссия), образуемой в администрации Корсаковского городского округа (далее – </w:t>
      </w:r>
      <w:r w:rsidR="00EC7F99" w:rsidRPr="0093291A">
        <w:rPr>
          <w:sz w:val="24"/>
          <w:szCs w:val="24"/>
        </w:rPr>
        <w:t>а</w:t>
      </w:r>
      <w:r w:rsidRPr="0093291A">
        <w:rPr>
          <w:sz w:val="24"/>
          <w:szCs w:val="24"/>
        </w:rPr>
        <w:t>дминистрация).</w:t>
      </w:r>
    </w:p>
    <w:p w:rsidR="00A71D15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 xml:space="preserve">2. </w:t>
      </w:r>
      <w:r w:rsidR="00A71D15" w:rsidRPr="0093291A">
        <w:rPr>
          <w:sz w:val="24"/>
          <w:szCs w:val="24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Сахалинской области, указами и распоряжениями Губернатора Сахалинской области, постановлениями и распоряжениями Правительства Сахалинской области, муниципальными правовыми актами Корсаковского городского округа, настоящим Положением и </w:t>
      </w:r>
      <w:r w:rsidR="00A71D15" w:rsidRPr="00FD78CF">
        <w:rPr>
          <w:sz w:val="24"/>
          <w:szCs w:val="24"/>
        </w:rPr>
        <w:t>использует информацию, содержащуюся в информационной системе в области противодействия коррупции «Посейдон», в случаях и порядке, предусмотренных нормативными правовыми актами Российской Федерации</w:t>
      </w:r>
      <w:r w:rsidR="00A71D15" w:rsidRPr="0093291A">
        <w:rPr>
          <w:sz w:val="24"/>
          <w:szCs w:val="24"/>
        </w:rPr>
        <w:t xml:space="preserve"> и муниципальными правовыми актами.</w:t>
      </w:r>
    </w:p>
    <w:p w:rsidR="00352E28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 xml:space="preserve">3. Основной задачей </w:t>
      </w:r>
      <w:r w:rsidR="00110AAE">
        <w:rPr>
          <w:sz w:val="24"/>
          <w:szCs w:val="24"/>
        </w:rPr>
        <w:t>к</w:t>
      </w:r>
      <w:r w:rsidRPr="0093291A">
        <w:rPr>
          <w:sz w:val="24"/>
          <w:szCs w:val="24"/>
        </w:rPr>
        <w:t xml:space="preserve">омиссии является содействие </w:t>
      </w:r>
      <w:r w:rsidR="00EC7F99" w:rsidRPr="0093291A">
        <w:rPr>
          <w:sz w:val="24"/>
          <w:szCs w:val="24"/>
        </w:rPr>
        <w:t>а</w:t>
      </w:r>
      <w:r w:rsidRPr="0093291A">
        <w:rPr>
          <w:sz w:val="24"/>
          <w:szCs w:val="24"/>
        </w:rPr>
        <w:t>дминистрации:</w:t>
      </w:r>
    </w:p>
    <w:p w:rsidR="00352E28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 xml:space="preserve">а) в обеспечении соблюдения муниципальными служащими </w:t>
      </w:r>
      <w:r w:rsidR="00EC7F99" w:rsidRPr="0093291A">
        <w:rPr>
          <w:sz w:val="24"/>
          <w:szCs w:val="24"/>
        </w:rPr>
        <w:t>а</w:t>
      </w:r>
      <w:r w:rsidR="00EC09CE" w:rsidRPr="0093291A">
        <w:rPr>
          <w:sz w:val="24"/>
          <w:szCs w:val="24"/>
        </w:rPr>
        <w:t xml:space="preserve">дминистрации (далее </w:t>
      </w:r>
      <w:r w:rsidR="00A41637" w:rsidRPr="0093291A">
        <w:rPr>
          <w:sz w:val="24"/>
          <w:szCs w:val="24"/>
        </w:rPr>
        <w:t>–</w:t>
      </w:r>
      <w:r w:rsidR="00EC09CE" w:rsidRPr="0093291A">
        <w:rPr>
          <w:sz w:val="24"/>
          <w:szCs w:val="24"/>
        </w:rPr>
        <w:t xml:space="preserve"> муни</w:t>
      </w:r>
      <w:r w:rsidR="00A41637" w:rsidRPr="0093291A">
        <w:rPr>
          <w:sz w:val="24"/>
          <w:szCs w:val="24"/>
        </w:rPr>
        <w:t xml:space="preserve">ципальные служащие) </w:t>
      </w:r>
      <w:r w:rsidRPr="0093291A">
        <w:rPr>
          <w:sz w:val="24"/>
          <w:szCs w:val="24"/>
        </w:rPr>
        <w:t>ограничений и запретов, требований о предотвращении или урегулировании конфликта интересов, исполнения обязанностей, установленных Федеральным законом от 25.12.2008</w:t>
      </w:r>
      <w:r w:rsidR="00A71D15" w:rsidRPr="0093291A">
        <w:rPr>
          <w:sz w:val="24"/>
          <w:szCs w:val="24"/>
        </w:rPr>
        <w:t xml:space="preserve"> </w:t>
      </w:r>
      <w:r w:rsidRPr="0093291A">
        <w:rPr>
          <w:sz w:val="24"/>
          <w:szCs w:val="24"/>
        </w:rPr>
        <w:t>№ 273-ФЗ «О противодействии коррупции», другими федеральными законами</w:t>
      </w:r>
      <w:r w:rsidR="00EC7F99" w:rsidRPr="0093291A">
        <w:rPr>
          <w:sz w:val="24"/>
          <w:szCs w:val="24"/>
        </w:rPr>
        <w:t xml:space="preserve"> в целях противодействия коррупции</w:t>
      </w:r>
      <w:r w:rsidRPr="0093291A">
        <w:rPr>
          <w:sz w:val="24"/>
          <w:szCs w:val="24"/>
        </w:rPr>
        <w:t xml:space="preserve"> (далее - требования к служебному поведению и (или) требования об урегулировании конфликта интересов);</w:t>
      </w:r>
    </w:p>
    <w:p w:rsidR="00352E28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 xml:space="preserve">б) в осуществлении в </w:t>
      </w:r>
      <w:r w:rsidR="00EC7F99" w:rsidRPr="0093291A">
        <w:rPr>
          <w:sz w:val="24"/>
          <w:szCs w:val="24"/>
        </w:rPr>
        <w:t>а</w:t>
      </w:r>
      <w:r w:rsidRPr="0093291A">
        <w:rPr>
          <w:sz w:val="24"/>
          <w:szCs w:val="24"/>
        </w:rPr>
        <w:t>дминистрации мер по предупреждению коррупции.</w:t>
      </w:r>
    </w:p>
    <w:p w:rsidR="00352E28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</w:t>
      </w:r>
      <w:r w:rsidR="002E2CC2" w:rsidRPr="0093291A">
        <w:rPr>
          <w:sz w:val="24"/>
          <w:szCs w:val="24"/>
        </w:rPr>
        <w:t xml:space="preserve">исполнительно-распорядительном органе местного самоуправления </w:t>
      </w:r>
      <w:r w:rsidRPr="0093291A">
        <w:rPr>
          <w:sz w:val="24"/>
          <w:szCs w:val="24"/>
        </w:rPr>
        <w:t xml:space="preserve">– </w:t>
      </w:r>
      <w:r w:rsidR="002E2CC2" w:rsidRPr="0093291A">
        <w:rPr>
          <w:sz w:val="24"/>
          <w:szCs w:val="24"/>
        </w:rPr>
        <w:t>а</w:t>
      </w:r>
      <w:r w:rsidRPr="0093291A">
        <w:rPr>
          <w:sz w:val="24"/>
          <w:szCs w:val="24"/>
        </w:rPr>
        <w:t>дминистрации.</w:t>
      </w:r>
    </w:p>
    <w:p w:rsidR="00352E28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 xml:space="preserve">5. </w:t>
      </w:r>
      <w:r w:rsidR="00133C3D" w:rsidRPr="0093291A">
        <w:rPr>
          <w:sz w:val="24"/>
          <w:szCs w:val="24"/>
        </w:rPr>
        <w:t>Комиссия образуется на основании</w:t>
      </w:r>
      <w:r w:rsidR="00751A28" w:rsidRPr="0093291A">
        <w:rPr>
          <w:sz w:val="24"/>
          <w:szCs w:val="24"/>
        </w:rPr>
        <w:t xml:space="preserve"> постановления </w:t>
      </w:r>
      <w:r w:rsidR="002E2CC2" w:rsidRPr="0093291A">
        <w:rPr>
          <w:sz w:val="24"/>
          <w:szCs w:val="24"/>
        </w:rPr>
        <w:t>а</w:t>
      </w:r>
      <w:r w:rsidR="00751A28" w:rsidRPr="0093291A">
        <w:rPr>
          <w:sz w:val="24"/>
          <w:szCs w:val="24"/>
        </w:rPr>
        <w:t>дминистрации</w:t>
      </w:r>
      <w:r w:rsidR="00133C3D" w:rsidRPr="0093291A">
        <w:rPr>
          <w:sz w:val="24"/>
          <w:szCs w:val="24"/>
        </w:rPr>
        <w:t>.</w:t>
      </w:r>
      <w:r w:rsidR="00C5611C" w:rsidRPr="0093291A">
        <w:rPr>
          <w:sz w:val="24"/>
          <w:szCs w:val="24"/>
        </w:rPr>
        <w:t xml:space="preserve"> </w:t>
      </w:r>
      <w:r w:rsidR="00A0564B" w:rsidRPr="0093291A">
        <w:rPr>
          <w:sz w:val="24"/>
          <w:szCs w:val="24"/>
        </w:rPr>
        <w:t>Указанны</w:t>
      </w:r>
      <w:r w:rsidR="00437CC8" w:rsidRPr="0093291A">
        <w:rPr>
          <w:sz w:val="24"/>
          <w:szCs w:val="24"/>
        </w:rPr>
        <w:t xml:space="preserve">м постановлением </w:t>
      </w:r>
      <w:r w:rsidR="00A0564B" w:rsidRPr="0093291A">
        <w:rPr>
          <w:sz w:val="24"/>
          <w:szCs w:val="24"/>
        </w:rPr>
        <w:t xml:space="preserve">утверждаются состав </w:t>
      </w:r>
      <w:r w:rsidR="002E2CC2" w:rsidRPr="0093291A">
        <w:rPr>
          <w:sz w:val="24"/>
          <w:szCs w:val="24"/>
        </w:rPr>
        <w:t xml:space="preserve">комиссии </w:t>
      </w:r>
      <w:r w:rsidR="00A0564B" w:rsidRPr="0093291A">
        <w:rPr>
          <w:sz w:val="24"/>
          <w:szCs w:val="24"/>
        </w:rPr>
        <w:t xml:space="preserve">и порядок </w:t>
      </w:r>
      <w:r w:rsidR="002E2CC2" w:rsidRPr="0093291A">
        <w:rPr>
          <w:sz w:val="24"/>
          <w:szCs w:val="24"/>
        </w:rPr>
        <w:t xml:space="preserve">ее </w:t>
      </w:r>
      <w:r w:rsidR="00A0564B" w:rsidRPr="0093291A">
        <w:rPr>
          <w:sz w:val="24"/>
          <w:szCs w:val="24"/>
        </w:rPr>
        <w:t>работы.</w:t>
      </w:r>
      <w:r w:rsidRPr="0093291A">
        <w:rPr>
          <w:sz w:val="24"/>
          <w:szCs w:val="24"/>
        </w:rPr>
        <w:t xml:space="preserve"> </w:t>
      </w:r>
    </w:p>
    <w:p w:rsidR="00672BD7" w:rsidRPr="0093291A" w:rsidRDefault="00352E28" w:rsidP="0093291A">
      <w:pPr>
        <w:pStyle w:val="ConsPlusNormal"/>
        <w:ind w:firstLine="709"/>
        <w:jc w:val="both"/>
      </w:pPr>
      <w:r w:rsidRPr="0093291A">
        <w:t xml:space="preserve">6. В состав </w:t>
      </w:r>
      <w:r w:rsidR="002E2CC2" w:rsidRPr="0093291A">
        <w:t>к</w:t>
      </w:r>
      <w:r w:rsidRPr="0093291A">
        <w:t xml:space="preserve">омиссии входят </w:t>
      </w:r>
      <w:r w:rsidR="0070145F" w:rsidRPr="0093291A">
        <w:t>председатель</w:t>
      </w:r>
      <w:r w:rsidR="002E2CC2" w:rsidRPr="0093291A">
        <w:t xml:space="preserve"> комиссии</w:t>
      </w:r>
      <w:r w:rsidR="0070145F" w:rsidRPr="0093291A">
        <w:t xml:space="preserve">, его заместитель, секретарь и члены </w:t>
      </w:r>
      <w:r w:rsidR="002E2CC2" w:rsidRPr="0093291A">
        <w:t>к</w:t>
      </w:r>
      <w:r w:rsidR="0070145F" w:rsidRPr="0093291A">
        <w:t>омиссии.</w:t>
      </w:r>
      <w:r w:rsidR="001B6DBF" w:rsidRPr="0093291A">
        <w:t xml:space="preserve"> </w:t>
      </w:r>
    </w:p>
    <w:p w:rsidR="00672BD7" w:rsidRPr="0093291A" w:rsidRDefault="001B6DBF" w:rsidP="0093291A">
      <w:pPr>
        <w:pStyle w:val="ConsPlusNormal"/>
        <w:ind w:firstLine="709"/>
        <w:jc w:val="both"/>
      </w:pPr>
      <w:r w:rsidRPr="0093291A">
        <w:t xml:space="preserve">Председателем </w:t>
      </w:r>
      <w:r w:rsidR="00E07C26" w:rsidRPr="0093291A">
        <w:t>к</w:t>
      </w:r>
      <w:r w:rsidRPr="0093291A">
        <w:t xml:space="preserve">омиссии </w:t>
      </w:r>
      <w:r w:rsidR="00E07C26" w:rsidRPr="0093291A">
        <w:t>назначается муниципальный служащий администрации, замещающий должность</w:t>
      </w:r>
      <w:r w:rsidRPr="0093291A">
        <w:t xml:space="preserve"> </w:t>
      </w:r>
      <w:r w:rsidR="005C458B">
        <w:t xml:space="preserve">первого </w:t>
      </w:r>
      <w:r w:rsidR="00C16CF9" w:rsidRPr="0093291A">
        <w:t>вице-мэр</w:t>
      </w:r>
      <w:r w:rsidR="00E07C26" w:rsidRPr="0093291A">
        <w:t>а</w:t>
      </w:r>
      <w:r w:rsidRPr="0093291A">
        <w:t xml:space="preserve"> Корсаковского городского округа</w:t>
      </w:r>
      <w:r w:rsidR="005C458B">
        <w:t xml:space="preserve"> </w:t>
      </w:r>
      <w:r w:rsidR="00D96056">
        <w:t xml:space="preserve">или </w:t>
      </w:r>
      <w:r w:rsidR="005C458B" w:rsidRPr="0093291A">
        <w:t>вице-мэра Корсаковского городского округа</w:t>
      </w:r>
      <w:r w:rsidR="001E0943" w:rsidRPr="0093291A">
        <w:t xml:space="preserve">. </w:t>
      </w:r>
    </w:p>
    <w:p w:rsidR="00672BD7" w:rsidRPr="0093291A" w:rsidRDefault="001E0943" w:rsidP="0093291A">
      <w:pPr>
        <w:pStyle w:val="ConsPlusNormal"/>
        <w:ind w:firstLine="709"/>
        <w:jc w:val="both"/>
      </w:pPr>
      <w:r w:rsidRPr="0093291A">
        <w:t xml:space="preserve">Секретарем </w:t>
      </w:r>
      <w:r w:rsidR="00E07C26" w:rsidRPr="0093291A">
        <w:t>к</w:t>
      </w:r>
      <w:r w:rsidRPr="0093291A">
        <w:t xml:space="preserve">омиссии </w:t>
      </w:r>
      <w:r w:rsidR="00E07C26" w:rsidRPr="0093291A">
        <w:t>назначается</w:t>
      </w:r>
      <w:r w:rsidRPr="0093291A">
        <w:t xml:space="preserve"> </w:t>
      </w:r>
      <w:r w:rsidR="00E07C26" w:rsidRPr="0093291A">
        <w:t>муниципальный служащий а</w:t>
      </w:r>
      <w:r w:rsidR="001B6DBF" w:rsidRPr="0093291A">
        <w:t>дминистрации</w:t>
      </w:r>
      <w:r w:rsidR="00E07C26" w:rsidRPr="0093291A">
        <w:t>,</w:t>
      </w:r>
      <w:r w:rsidRPr="0093291A">
        <w:t xml:space="preserve"> </w:t>
      </w:r>
      <w:r w:rsidR="00E07C26" w:rsidRPr="0093291A">
        <w:t>ответственный за работу по профилактике коррупционных и иных правонарушений в администрации.</w:t>
      </w:r>
    </w:p>
    <w:p w:rsidR="00672BD7" w:rsidRPr="0093291A" w:rsidRDefault="001E0943" w:rsidP="00F54482">
      <w:pPr>
        <w:pStyle w:val="af"/>
        <w:spacing w:before="0" w:beforeAutospacing="0" w:after="0" w:afterAutospacing="0"/>
        <w:ind w:firstLine="709"/>
        <w:jc w:val="both"/>
      </w:pPr>
      <w:r w:rsidRPr="0093291A">
        <w:t xml:space="preserve">В состав </w:t>
      </w:r>
      <w:r w:rsidR="00E07C26" w:rsidRPr="0093291A">
        <w:t>к</w:t>
      </w:r>
      <w:r w:rsidRPr="0093291A">
        <w:t>омиссии также включа</w:t>
      </w:r>
      <w:r w:rsidR="00E07C26" w:rsidRPr="0093291A">
        <w:t xml:space="preserve">ются муниципальные служащие </w:t>
      </w:r>
      <w:r w:rsidR="005C458B">
        <w:t xml:space="preserve">правового департамента </w:t>
      </w:r>
      <w:r w:rsidR="00E07C26" w:rsidRPr="0093291A">
        <w:t>а</w:t>
      </w:r>
      <w:r w:rsidR="001B6DBF" w:rsidRPr="0093291A">
        <w:t xml:space="preserve">дминистрации, </w:t>
      </w:r>
      <w:r w:rsidR="00E07C26" w:rsidRPr="0093291A">
        <w:t>муниципальные служащие других структурных подразделений администрации, депутат Собрания Корсаковского городского округа</w:t>
      </w:r>
      <w:r w:rsidR="00110AAE">
        <w:t xml:space="preserve"> (</w:t>
      </w:r>
      <w:r w:rsidR="00110AAE" w:rsidRPr="00110AAE">
        <w:t xml:space="preserve">по </w:t>
      </w:r>
      <w:r w:rsidR="00110AAE" w:rsidRPr="00110AAE">
        <w:lastRenderedPageBreak/>
        <w:t>согласованию</w:t>
      </w:r>
      <w:proofErr w:type="gramStart"/>
      <w:r w:rsidR="00110AAE">
        <w:t>)</w:t>
      </w:r>
      <w:r w:rsidR="00CB7804">
        <w:t>,</w:t>
      </w:r>
      <w:r w:rsidR="00E07C26" w:rsidRPr="0093291A">
        <w:t xml:space="preserve">  </w:t>
      </w:r>
      <w:r w:rsidR="001B6DBF" w:rsidRPr="00871946">
        <w:t>представитель</w:t>
      </w:r>
      <w:proofErr w:type="gramEnd"/>
      <w:r w:rsidR="00E07C26" w:rsidRPr="00871946">
        <w:t xml:space="preserve"> </w:t>
      </w:r>
      <w:r w:rsidR="00110AAE">
        <w:t>О</w:t>
      </w:r>
      <w:r w:rsidR="00E07C26" w:rsidRPr="00871946">
        <w:t>бщественного совета при администрации Корсаковского городского округа</w:t>
      </w:r>
      <w:r w:rsidR="00110AAE">
        <w:t xml:space="preserve"> (</w:t>
      </w:r>
      <w:r w:rsidR="00110AAE" w:rsidRPr="00110AAE">
        <w:t>по согласованию</w:t>
      </w:r>
      <w:r w:rsidR="00110AAE">
        <w:t>)</w:t>
      </w:r>
      <w:r w:rsidR="001B6DBF" w:rsidRPr="00871946">
        <w:t>. В состав комиссии могут быть включены иные лица.</w:t>
      </w:r>
      <w:r w:rsidR="00672BD7" w:rsidRPr="0093291A">
        <w:t xml:space="preserve"> </w:t>
      </w:r>
    </w:p>
    <w:p w:rsidR="00672BD7" w:rsidRPr="0093291A" w:rsidRDefault="00672BD7" w:rsidP="00F453F4">
      <w:pPr>
        <w:pStyle w:val="ConsPlusNormal"/>
        <w:spacing w:line="270" w:lineRule="exact"/>
        <w:ind w:firstLine="709"/>
        <w:jc w:val="both"/>
      </w:pPr>
      <w:r w:rsidRPr="0093291A">
        <w:t xml:space="preserve">Число членов </w:t>
      </w:r>
      <w:r w:rsidR="00E07C26" w:rsidRPr="0093291A">
        <w:t>к</w:t>
      </w:r>
      <w:r w:rsidRPr="0093291A">
        <w:t xml:space="preserve">омиссии, не замещающих должности муниципальной службы в </w:t>
      </w:r>
      <w:r w:rsidR="00E07C26" w:rsidRPr="0093291A">
        <w:t>а</w:t>
      </w:r>
      <w:r w:rsidRPr="0093291A">
        <w:t>дминистрации, должно составлять не менее одной четверти от общего числа членов комиссии.</w:t>
      </w:r>
    </w:p>
    <w:p w:rsidR="00D472C4" w:rsidRPr="0093291A" w:rsidRDefault="00D472C4" w:rsidP="00F453F4">
      <w:pPr>
        <w:autoSpaceDE w:val="0"/>
        <w:autoSpaceDN w:val="0"/>
        <w:adjustRightInd w:val="0"/>
        <w:spacing w:line="270" w:lineRule="exact"/>
        <w:ind w:firstLine="709"/>
        <w:jc w:val="both"/>
        <w:rPr>
          <w:sz w:val="24"/>
          <w:szCs w:val="24"/>
        </w:rPr>
      </w:pPr>
      <w:r w:rsidRPr="00F40031">
        <w:rPr>
          <w:sz w:val="24"/>
          <w:szCs w:val="24"/>
        </w:rPr>
        <w:t>В целях исполнения обязанностей временно отсутствующих</w:t>
      </w:r>
      <w:r w:rsidR="00087E0E" w:rsidRPr="00F40031">
        <w:rPr>
          <w:sz w:val="24"/>
          <w:szCs w:val="24"/>
        </w:rPr>
        <w:t xml:space="preserve"> членов </w:t>
      </w:r>
      <w:r w:rsidR="0076487E" w:rsidRPr="00F40031">
        <w:rPr>
          <w:sz w:val="24"/>
          <w:szCs w:val="24"/>
        </w:rPr>
        <w:t>к</w:t>
      </w:r>
      <w:r w:rsidRPr="00F40031">
        <w:rPr>
          <w:sz w:val="24"/>
          <w:szCs w:val="24"/>
        </w:rPr>
        <w:t>омиссии (отпуск, командировка и пр.)</w:t>
      </w:r>
      <w:r w:rsidR="00401188" w:rsidRPr="00F40031">
        <w:rPr>
          <w:sz w:val="24"/>
          <w:szCs w:val="24"/>
        </w:rPr>
        <w:t xml:space="preserve"> допускается их замена из числа </w:t>
      </w:r>
      <w:r w:rsidR="00890895" w:rsidRPr="00F40031">
        <w:rPr>
          <w:sz w:val="24"/>
          <w:szCs w:val="24"/>
        </w:rPr>
        <w:t xml:space="preserve">утвержденного </w:t>
      </w:r>
      <w:r w:rsidR="00401188" w:rsidRPr="00F40031">
        <w:rPr>
          <w:sz w:val="24"/>
          <w:szCs w:val="24"/>
        </w:rPr>
        <w:t>резервного состава</w:t>
      </w:r>
      <w:r w:rsidR="00890895" w:rsidRPr="00F40031">
        <w:rPr>
          <w:sz w:val="24"/>
          <w:szCs w:val="24"/>
        </w:rPr>
        <w:t xml:space="preserve"> </w:t>
      </w:r>
      <w:r w:rsidR="0076487E" w:rsidRPr="00F40031">
        <w:rPr>
          <w:sz w:val="24"/>
          <w:szCs w:val="24"/>
        </w:rPr>
        <w:t>к</w:t>
      </w:r>
      <w:r w:rsidR="00890895" w:rsidRPr="00F40031">
        <w:rPr>
          <w:sz w:val="24"/>
          <w:szCs w:val="24"/>
        </w:rPr>
        <w:t>омиссии</w:t>
      </w:r>
      <w:r w:rsidR="00087E0E" w:rsidRPr="00F40031">
        <w:rPr>
          <w:sz w:val="24"/>
          <w:szCs w:val="24"/>
        </w:rPr>
        <w:t>.</w:t>
      </w:r>
      <w:r w:rsidR="00401188" w:rsidRPr="0093291A">
        <w:rPr>
          <w:sz w:val="24"/>
          <w:szCs w:val="24"/>
        </w:rPr>
        <w:t xml:space="preserve"> </w:t>
      </w:r>
      <w:r w:rsidRPr="0093291A">
        <w:rPr>
          <w:sz w:val="24"/>
          <w:szCs w:val="24"/>
        </w:rPr>
        <w:t xml:space="preserve"> </w:t>
      </w:r>
    </w:p>
    <w:p w:rsidR="00386C4A" w:rsidRPr="0093291A" w:rsidRDefault="0070145F" w:rsidP="00F453F4">
      <w:pPr>
        <w:autoSpaceDE w:val="0"/>
        <w:autoSpaceDN w:val="0"/>
        <w:adjustRightInd w:val="0"/>
        <w:spacing w:line="270" w:lineRule="exact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 xml:space="preserve">Состав </w:t>
      </w:r>
      <w:r w:rsidR="0076487E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>омиссии формируется таким образом, чтобы исключить возможность возникновения конфликта интересов, который мог бы повл</w:t>
      </w:r>
      <w:r w:rsidR="001273B9" w:rsidRPr="0093291A">
        <w:rPr>
          <w:sz w:val="24"/>
          <w:szCs w:val="24"/>
        </w:rPr>
        <w:t>и</w:t>
      </w:r>
      <w:r w:rsidRPr="0093291A">
        <w:rPr>
          <w:sz w:val="24"/>
          <w:szCs w:val="24"/>
        </w:rPr>
        <w:t>ять на принимаемые</w:t>
      </w:r>
      <w:r w:rsidR="00D84D68" w:rsidRPr="0093291A">
        <w:rPr>
          <w:sz w:val="24"/>
          <w:szCs w:val="24"/>
        </w:rPr>
        <w:t xml:space="preserve"> </w:t>
      </w:r>
      <w:r w:rsidR="00CB7804">
        <w:rPr>
          <w:sz w:val="24"/>
          <w:szCs w:val="24"/>
        </w:rPr>
        <w:t>к</w:t>
      </w:r>
      <w:r w:rsidR="00D84D68" w:rsidRPr="0093291A">
        <w:rPr>
          <w:sz w:val="24"/>
          <w:szCs w:val="24"/>
        </w:rPr>
        <w:t xml:space="preserve">омиссией решения. </w:t>
      </w:r>
    </w:p>
    <w:p w:rsidR="0070145F" w:rsidRPr="0093291A" w:rsidRDefault="00D84D68" w:rsidP="00F453F4">
      <w:pPr>
        <w:autoSpaceDE w:val="0"/>
        <w:autoSpaceDN w:val="0"/>
        <w:adjustRightInd w:val="0"/>
        <w:spacing w:line="270" w:lineRule="exact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>В</w:t>
      </w:r>
      <w:r w:rsidR="00D97B01" w:rsidRPr="0093291A">
        <w:rPr>
          <w:sz w:val="24"/>
          <w:szCs w:val="24"/>
        </w:rPr>
        <w:t>с</w:t>
      </w:r>
      <w:r w:rsidRPr="0093291A">
        <w:rPr>
          <w:sz w:val="24"/>
          <w:szCs w:val="24"/>
        </w:rPr>
        <w:t xml:space="preserve">е члены </w:t>
      </w:r>
      <w:r w:rsidR="00CB7804">
        <w:rPr>
          <w:sz w:val="24"/>
          <w:szCs w:val="24"/>
        </w:rPr>
        <w:t>к</w:t>
      </w:r>
      <w:r w:rsidRPr="0093291A">
        <w:rPr>
          <w:sz w:val="24"/>
          <w:szCs w:val="24"/>
        </w:rPr>
        <w:t xml:space="preserve">омиссии при принятии решений обладают равными правами. В отсутствие председателя </w:t>
      </w:r>
      <w:r w:rsidR="00CB7804">
        <w:rPr>
          <w:sz w:val="24"/>
          <w:szCs w:val="24"/>
        </w:rPr>
        <w:t>к</w:t>
      </w:r>
      <w:r w:rsidRPr="0093291A">
        <w:rPr>
          <w:sz w:val="24"/>
          <w:szCs w:val="24"/>
        </w:rPr>
        <w:t>омиссии его обязанности исполняет заместитель пред</w:t>
      </w:r>
      <w:r w:rsidR="00D97B01" w:rsidRPr="0093291A">
        <w:rPr>
          <w:sz w:val="24"/>
          <w:szCs w:val="24"/>
        </w:rPr>
        <w:t>седателя.</w:t>
      </w:r>
    </w:p>
    <w:p w:rsidR="00386C4A" w:rsidRPr="0093291A" w:rsidRDefault="00386C4A" w:rsidP="00F453F4">
      <w:pPr>
        <w:autoSpaceDE w:val="0"/>
        <w:autoSpaceDN w:val="0"/>
        <w:adjustRightInd w:val="0"/>
        <w:spacing w:line="270" w:lineRule="exact"/>
        <w:ind w:firstLine="709"/>
        <w:jc w:val="both"/>
        <w:rPr>
          <w:sz w:val="24"/>
          <w:szCs w:val="24"/>
        </w:rPr>
      </w:pPr>
      <w:r w:rsidRPr="00871946">
        <w:rPr>
          <w:sz w:val="24"/>
          <w:szCs w:val="24"/>
        </w:rPr>
        <w:t xml:space="preserve">В случае отсутствия секретаря комиссии его обязанности по ведению протокола исполняет лицо, определяемое председателем </w:t>
      </w:r>
      <w:r w:rsidR="0076487E" w:rsidRPr="00871946">
        <w:rPr>
          <w:sz w:val="24"/>
          <w:szCs w:val="24"/>
        </w:rPr>
        <w:t>к</w:t>
      </w:r>
      <w:r w:rsidRPr="00871946">
        <w:rPr>
          <w:sz w:val="24"/>
          <w:szCs w:val="24"/>
        </w:rPr>
        <w:t xml:space="preserve">омиссии из состава </w:t>
      </w:r>
      <w:r w:rsidR="0076487E" w:rsidRPr="00871946">
        <w:rPr>
          <w:sz w:val="24"/>
          <w:szCs w:val="24"/>
        </w:rPr>
        <w:t>к</w:t>
      </w:r>
      <w:r w:rsidRPr="00871946">
        <w:rPr>
          <w:sz w:val="24"/>
          <w:szCs w:val="24"/>
        </w:rPr>
        <w:t>омиссии.</w:t>
      </w:r>
    </w:p>
    <w:p w:rsidR="00352E28" w:rsidRPr="0093291A" w:rsidRDefault="00352E28" w:rsidP="00F453F4">
      <w:pPr>
        <w:autoSpaceDE w:val="0"/>
        <w:autoSpaceDN w:val="0"/>
        <w:adjustRightInd w:val="0"/>
        <w:spacing w:line="270" w:lineRule="exact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 xml:space="preserve">7. В заседаниях </w:t>
      </w:r>
      <w:r w:rsidR="0076487E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>омиссии с правом совещательного голоса участвуют:</w:t>
      </w:r>
    </w:p>
    <w:p w:rsidR="00352E28" w:rsidRPr="0093291A" w:rsidRDefault="00352E28" w:rsidP="00F453F4">
      <w:pPr>
        <w:autoSpaceDE w:val="0"/>
        <w:autoSpaceDN w:val="0"/>
        <w:adjustRightInd w:val="0"/>
        <w:spacing w:line="270" w:lineRule="exact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 xml:space="preserve">а) непосредственный руководитель муниципального служащего, в отношении которого </w:t>
      </w:r>
      <w:r w:rsidR="0076487E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 xml:space="preserve">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</w:t>
      </w:r>
      <w:r w:rsidR="00CB7804">
        <w:rPr>
          <w:sz w:val="24"/>
          <w:szCs w:val="24"/>
        </w:rPr>
        <w:t>к</w:t>
      </w:r>
      <w:r w:rsidRPr="0093291A">
        <w:rPr>
          <w:sz w:val="24"/>
          <w:szCs w:val="24"/>
        </w:rPr>
        <w:t xml:space="preserve">омиссии два муниципальных служащих, замещающих должности муниципальной службы, аналогичные должности, замещаемой муниципальным служащим, в отношении которого </w:t>
      </w:r>
      <w:r w:rsidR="00CB7804">
        <w:rPr>
          <w:sz w:val="24"/>
          <w:szCs w:val="24"/>
        </w:rPr>
        <w:t>к</w:t>
      </w:r>
      <w:r w:rsidRPr="0093291A">
        <w:rPr>
          <w:sz w:val="24"/>
          <w:szCs w:val="24"/>
        </w:rPr>
        <w:t>омиссией рассматривается этот вопрос;</w:t>
      </w:r>
    </w:p>
    <w:p w:rsidR="00352E28" w:rsidRPr="0093291A" w:rsidRDefault="00352E28" w:rsidP="00F453F4">
      <w:pPr>
        <w:autoSpaceDE w:val="0"/>
        <w:autoSpaceDN w:val="0"/>
        <w:adjustRightInd w:val="0"/>
        <w:spacing w:line="270" w:lineRule="exact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 xml:space="preserve">б) другие муниципальные служащие, замещающие должности муниципальной службы; специалисты, которые могут дать пояснения по вопросам муниципальной службы и вопросам, рассматриваемым </w:t>
      </w:r>
      <w:r w:rsidR="0076487E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 xml:space="preserve">омиссией; должностные лица государственных органов; представители заинтересованных организаций; представитель муниципального служащего, в отношении которого </w:t>
      </w:r>
      <w:r w:rsidR="0076487E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 xml:space="preserve">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</w:t>
      </w:r>
      <w:r w:rsidR="0076487E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 xml:space="preserve">омиссии, принимаемому в каждом конкретном случае отдельно не менее чем за три дня до дня заседания </w:t>
      </w:r>
      <w:r w:rsidR="0076487E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 xml:space="preserve">омиссии на основании ходатайства муниципального служащего, в отношении которого </w:t>
      </w:r>
      <w:r w:rsidR="0076487E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 xml:space="preserve">омиссией рассматривается этот вопрос, или любого члена </w:t>
      </w:r>
      <w:r w:rsidR="0076487E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>омиссии.</w:t>
      </w:r>
    </w:p>
    <w:p w:rsidR="00352E28" w:rsidRPr="0093291A" w:rsidRDefault="00352E28" w:rsidP="00F453F4">
      <w:pPr>
        <w:autoSpaceDE w:val="0"/>
        <w:autoSpaceDN w:val="0"/>
        <w:adjustRightInd w:val="0"/>
        <w:spacing w:line="270" w:lineRule="exact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 xml:space="preserve">8. Заседание </w:t>
      </w:r>
      <w:r w:rsidR="0076487E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 xml:space="preserve">омиссии считается правомочным, если на нем присутствует не менее двух третей от общего числа членов </w:t>
      </w:r>
      <w:r w:rsidR="0076487E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 xml:space="preserve">омиссии. Проведение заседаний с участием только членов комиссии, замещающих должности муниципальной службы в </w:t>
      </w:r>
      <w:r w:rsidR="0076487E" w:rsidRPr="0093291A">
        <w:rPr>
          <w:sz w:val="24"/>
          <w:szCs w:val="24"/>
        </w:rPr>
        <w:t>а</w:t>
      </w:r>
      <w:r w:rsidRPr="0093291A">
        <w:rPr>
          <w:sz w:val="24"/>
          <w:szCs w:val="24"/>
        </w:rPr>
        <w:t>дминистрации, недопустимо.</w:t>
      </w:r>
    </w:p>
    <w:p w:rsidR="00F76500" w:rsidRPr="0093291A" w:rsidRDefault="00352E28" w:rsidP="00F453F4">
      <w:pPr>
        <w:autoSpaceDE w:val="0"/>
        <w:autoSpaceDN w:val="0"/>
        <w:adjustRightInd w:val="0"/>
        <w:spacing w:line="270" w:lineRule="exact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 xml:space="preserve">9. При возникновении прямой или косвенной личной заинтересованности члена </w:t>
      </w:r>
      <w:r w:rsidR="0076487E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 xml:space="preserve">омиссии, которая может привести к конфликту интересов при рассмотрении вопроса, включенного в повестку дня заседания </w:t>
      </w:r>
      <w:r w:rsidR="00110AAE">
        <w:rPr>
          <w:sz w:val="24"/>
          <w:szCs w:val="24"/>
        </w:rPr>
        <w:t>к</w:t>
      </w:r>
      <w:r w:rsidRPr="0093291A">
        <w:rPr>
          <w:sz w:val="24"/>
          <w:szCs w:val="24"/>
        </w:rPr>
        <w:t xml:space="preserve">омиссии, он обязан до начала заседания заявить об этом. В таком случае соответствующий член </w:t>
      </w:r>
      <w:r w:rsidR="0076487E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>омиссии не принимает участия в рассмотрении указанного вопроса.</w:t>
      </w:r>
    </w:p>
    <w:p w:rsidR="00352E28" w:rsidRPr="0093291A" w:rsidRDefault="00352E28" w:rsidP="00F453F4">
      <w:pPr>
        <w:autoSpaceDE w:val="0"/>
        <w:autoSpaceDN w:val="0"/>
        <w:adjustRightInd w:val="0"/>
        <w:spacing w:line="270" w:lineRule="exact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 xml:space="preserve">10. Основаниями для проведения заседания </w:t>
      </w:r>
      <w:r w:rsidR="0076487E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>омиссии являются:</w:t>
      </w:r>
    </w:p>
    <w:p w:rsidR="00F54482" w:rsidRPr="00352E28" w:rsidRDefault="00352E28" w:rsidP="00F453F4">
      <w:pPr>
        <w:autoSpaceDE w:val="0"/>
        <w:autoSpaceDN w:val="0"/>
        <w:adjustRightInd w:val="0"/>
        <w:spacing w:line="270" w:lineRule="exact"/>
        <w:ind w:firstLine="709"/>
        <w:jc w:val="both"/>
        <w:outlineLvl w:val="0"/>
        <w:rPr>
          <w:sz w:val="24"/>
          <w:szCs w:val="24"/>
        </w:rPr>
      </w:pPr>
      <w:r w:rsidRPr="0093291A">
        <w:rPr>
          <w:sz w:val="24"/>
          <w:szCs w:val="24"/>
        </w:rPr>
        <w:t xml:space="preserve">а) </w:t>
      </w:r>
      <w:r w:rsidR="00F54482" w:rsidRPr="00352E28">
        <w:rPr>
          <w:sz w:val="24"/>
          <w:szCs w:val="24"/>
        </w:rPr>
        <w:t xml:space="preserve">представление </w:t>
      </w:r>
      <w:r w:rsidR="00F54482">
        <w:rPr>
          <w:sz w:val="24"/>
          <w:szCs w:val="24"/>
        </w:rPr>
        <w:t xml:space="preserve">директором департамента </w:t>
      </w:r>
      <w:r w:rsidR="00F453F4">
        <w:rPr>
          <w:sz w:val="24"/>
          <w:szCs w:val="24"/>
        </w:rPr>
        <w:t xml:space="preserve">по управлению делами </w:t>
      </w:r>
      <w:r w:rsidR="00F54482">
        <w:rPr>
          <w:sz w:val="24"/>
          <w:szCs w:val="24"/>
        </w:rPr>
        <w:t>а</w:t>
      </w:r>
      <w:r w:rsidR="00F54482" w:rsidRPr="00352E28">
        <w:rPr>
          <w:sz w:val="24"/>
          <w:szCs w:val="24"/>
        </w:rPr>
        <w:t>дминистрации материалов проверки, свидетельствующих:</w:t>
      </w:r>
    </w:p>
    <w:p w:rsidR="00F54482" w:rsidRPr="00352E28" w:rsidRDefault="00F54482" w:rsidP="00F453F4">
      <w:pPr>
        <w:autoSpaceDE w:val="0"/>
        <w:autoSpaceDN w:val="0"/>
        <w:adjustRightInd w:val="0"/>
        <w:spacing w:line="270" w:lineRule="exact"/>
        <w:ind w:firstLine="709"/>
        <w:jc w:val="both"/>
        <w:outlineLvl w:val="0"/>
        <w:rPr>
          <w:b/>
          <w:i/>
          <w:sz w:val="24"/>
          <w:szCs w:val="24"/>
        </w:rPr>
      </w:pPr>
      <w:r w:rsidRPr="00352E28">
        <w:rPr>
          <w:sz w:val="24"/>
          <w:szCs w:val="24"/>
        </w:rPr>
        <w:t>- о представлении муниципальным служащим недостоверных или неполных сведений о доходах, имуществе и об обязательствах имущественного характера, предоставление которых предусмотрено действующим законодательством;</w:t>
      </w:r>
    </w:p>
    <w:p w:rsidR="00F54482" w:rsidRPr="00352E28" w:rsidRDefault="00F54482" w:rsidP="00F453F4">
      <w:pPr>
        <w:autoSpaceDE w:val="0"/>
        <w:autoSpaceDN w:val="0"/>
        <w:adjustRightInd w:val="0"/>
        <w:spacing w:line="270" w:lineRule="exact"/>
        <w:ind w:firstLine="709"/>
        <w:jc w:val="both"/>
        <w:outlineLvl w:val="0"/>
        <w:rPr>
          <w:sz w:val="24"/>
          <w:szCs w:val="24"/>
        </w:rPr>
      </w:pPr>
      <w:r w:rsidRPr="00352E28">
        <w:rPr>
          <w:sz w:val="24"/>
          <w:szCs w:val="24"/>
        </w:rPr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352E28" w:rsidRDefault="00352E28" w:rsidP="00F453F4">
      <w:pPr>
        <w:autoSpaceDE w:val="0"/>
        <w:autoSpaceDN w:val="0"/>
        <w:adjustRightInd w:val="0"/>
        <w:spacing w:line="270" w:lineRule="exact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>б) поступившее в</w:t>
      </w:r>
      <w:r w:rsidR="007D6D6E" w:rsidRPr="0093291A">
        <w:rPr>
          <w:sz w:val="24"/>
          <w:szCs w:val="24"/>
        </w:rPr>
        <w:t xml:space="preserve"> </w:t>
      </w:r>
      <w:r w:rsidR="001B7724" w:rsidRPr="0093291A">
        <w:rPr>
          <w:sz w:val="24"/>
          <w:szCs w:val="24"/>
        </w:rPr>
        <w:t xml:space="preserve">структурное подразделение администрации, осуществляющее взаимодействие по обеспечению реализации полномочий </w:t>
      </w:r>
      <w:r w:rsidR="00BB6A44" w:rsidRPr="0093291A">
        <w:rPr>
          <w:sz w:val="24"/>
          <w:szCs w:val="24"/>
        </w:rPr>
        <w:t>по профилактике коррупционных и иных правонарушений</w:t>
      </w:r>
      <w:r w:rsidR="001B7724" w:rsidRPr="0093291A">
        <w:rPr>
          <w:sz w:val="24"/>
          <w:szCs w:val="24"/>
        </w:rPr>
        <w:t>, в соответствии с Положением о структурном подразделении, утвержденным постановлением администрации</w:t>
      </w:r>
      <w:r w:rsidRPr="0093291A">
        <w:rPr>
          <w:sz w:val="24"/>
          <w:szCs w:val="24"/>
        </w:rPr>
        <w:t xml:space="preserve"> </w:t>
      </w:r>
      <w:r w:rsidR="00BB6A44" w:rsidRPr="0093291A">
        <w:rPr>
          <w:sz w:val="24"/>
          <w:szCs w:val="24"/>
        </w:rPr>
        <w:t xml:space="preserve">(далее – кадровое подразделение) </w:t>
      </w:r>
      <w:r w:rsidRPr="0093291A">
        <w:rPr>
          <w:sz w:val="24"/>
          <w:szCs w:val="24"/>
        </w:rPr>
        <w:t xml:space="preserve">в порядке, </w:t>
      </w:r>
      <w:r w:rsidR="006D01E1" w:rsidRPr="0093291A">
        <w:rPr>
          <w:sz w:val="24"/>
          <w:szCs w:val="24"/>
        </w:rPr>
        <w:t>установленном в пунктах 11.1-11.6 настоящего Положения</w:t>
      </w:r>
      <w:r w:rsidRPr="0093291A">
        <w:rPr>
          <w:sz w:val="24"/>
          <w:szCs w:val="24"/>
        </w:rPr>
        <w:t>:</w:t>
      </w:r>
    </w:p>
    <w:p w:rsidR="00BB6A44" w:rsidRPr="0093291A" w:rsidRDefault="00110AAE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352E28" w:rsidRPr="0093291A">
        <w:rPr>
          <w:sz w:val="24"/>
          <w:szCs w:val="24"/>
        </w:rPr>
        <w:t xml:space="preserve">обращение гражданина, замещавшего в </w:t>
      </w:r>
      <w:r w:rsidR="00BB6A44" w:rsidRPr="0093291A">
        <w:rPr>
          <w:sz w:val="24"/>
          <w:szCs w:val="24"/>
        </w:rPr>
        <w:t>а</w:t>
      </w:r>
      <w:r w:rsidR="00352E28" w:rsidRPr="0093291A">
        <w:rPr>
          <w:sz w:val="24"/>
          <w:szCs w:val="24"/>
        </w:rPr>
        <w:t xml:space="preserve">дминистрации должность муниципальной службы, включенную в перечень должностей, утвержденный нормативным правовым актом </w:t>
      </w:r>
      <w:r w:rsidR="00032043" w:rsidRPr="0093291A">
        <w:rPr>
          <w:sz w:val="24"/>
          <w:szCs w:val="24"/>
        </w:rPr>
        <w:t>администрации</w:t>
      </w:r>
      <w:r w:rsidR="00352E28" w:rsidRPr="0093291A">
        <w:rPr>
          <w:sz w:val="24"/>
          <w:szCs w:val="24"/>
        </w:rPr>
        <w:t>, о даче согласия по замещению</w:t>
      </w:r>
      <w:r w:rsidR="00BB6A44" w:rsidRPr="0093291A">
        <w:rPr>
          <w:sz w:val="24"/>
          <w:szCs w:val="24"/>
        </w:rPr>
        <w:t xml:space="preserve">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(муниципальному) управлению этой организацией входили в его должностные (служебные) обязанности, до истечения двух лет со дня увольнения с муниципальной службы</w:t>
      </w:r>
      <w:r>
        <w:rPr>
          <w:sz w:val="24"/>
          <w:szCs w:val="24"/>
        </w:rPr>
        <w:t>;</w:t>
      </w:r>
    </w:p>
    <w:p w:rsidR="001114D7" w:rsidRPr="0093291A" w:rsidRDefault="00110AAE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52E28" w:rsidRPr="0093291A">
        <w:rPr>
          <w:sz w:val="24"/>
          <w:szCs w:val="24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1114D7" w:rsidRPr="0093291A" w:rsidRDefault="00110AAE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52E28" w:rsidRPr="0093291A">
        <w:rPr>
          <w:sz w:val="24"/>
          <w:szCs w:val="24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1114D7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 xml:space="preserve">в) представление </w:t>
      </w:r>
      <w:r w:rsidR="001114D7" w:rsidRPr="0093291A">
        <w:rPr>
          <w:sz w:val="24"/>
          <w:szCs w:val="24"/>
        </w:rPr>
        <w:t>мэр</w:t>
      </w:r>
      <w:r w:rsidR="00CB7804">
        <w:rPr>
          <w:sz w:val="24"/>
          <w:szCs w:val="24"/>
        </w:rPr>
        <w:t>а</w:t>
      </w:r>
      <w:r w:rsidR="001114D7" w:rsidRPr="0093291A">
        <w:rPr>
          <w:sz w:val="24"/>
          <w:szCs w:val="24"/>
        </w:rPr>
        <w:t xml:space="preserve"> Корсаковского городского округа</w:t>
      </w:r>
      <w:r w:rsidRPr="0093291A">
        <w:rPr>
          <w:sz w:val="24"/>
          <w:szCs w:val="24"/>
        </w:rPr>
        <w:t xml:space="preserve"> или любого члена </w:t>
      </w:r>
      <w:r w:rsidR="001114D7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 xml:space="preserve">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</w:t>
      </w:r>
      <w:r w:rsidR="001114D7" w:rsidRPr="0093291A">
        <w:rPr>
          <w:sz w:val="24"/>
          <w:szCs w:val="24"/>
        </w:rPr>
        <w:t>а</w:t>
      </w:r>
      <w:r w:rsidRPr="0093291A">
        <w:rPr>
          <w:sz w:val="24"/>
          <w:szCs w:val="24"/>
        </w:rPr>
        <w:t>дминистрации мер по предупреждению коррупции;</w:t>
      </w:r>
    </w:p>
    <w:p w:rsidR="001114D7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 xml:space="preserve">г) представление </w:t>
      </w:r>
      <w:r w:rsidR="001114D7" w:rsidRPr="0093291A">
        <w:rPr>
          <w:sz w:val="24"/>
          <w:szCs w:val="24"/>
        </w:rPr>
        <w:t>мэром Корсаковского городского округа</w:t>
      </w:r>
      <w:r w:rsidRPr="0093291A">
        <w:rPr>
          <w:sz w:val="24"/>
          <w:szCs w:val="24"/>
        </w:rPr>
        <w:t xml:space="preserve">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доходам»;</w:t>
      </w:r>
    </w:p>
    <w:p w:rsidR="008F1E5F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 xml:space="preserve">д) поступившее в соответствии с частью 4 статьи 12 Федерального закона от 25.12.2008 № 273-ФЗ «О противодействии коррупции» в </w:t>
      </w:r>
      <w:r w:rsidR="001114D7" w:rsidRPr="0093291A">
        <w:rPr>
          <w:sz w:val="24"/>
          <w:szCs w:val="24"/>
        </w:rPr>
        <w:t>а</w:t>
      </w:r>
      <w:r w:rsidRPr="0093291A">
        <w:rPr>
          <w:sz w:val="24"/>
          <w:szCs w:val="24"/>
        </w:rPr>
        <w:t xml:space="preserve">дминистрацию уведомление коммерческой или некоммерческой организации о заключении с гражданином, замещавшим должность муниципальной службы в </w:t>
      </w:r>
      <w:r w:rsidR="001114D7" w:rsidRPr="0093291A">
        <w:rPr>
          <w:sz w:val="24"/>
          <w:szCs w:val="24"/>
        </w:rPr>
        <w:t>а</w:t>
      </w:r>
      <w:r w:rsidRPr="0093291A">
        <w:rPr>
          <w:sz w:val="24"/>
          <w:szCs w:val="24"/>
        </w:rPr>
        <w:t xml:space="preserve">дминистрации, трудового или гражданско-правового договора на выполнение работ (оказание услуг) </w:t>
      </w:r>
      <w:r w:rsidR="008F1E5F" w:rsidRPr="0093291A">
        <w:rPr>
          <w:sz w:val="24"/>
          <w:szCs w:val="24"/>
        </w:rPr>
        <w:t xml:space="preserve">если отдельные функции государственного (муниципального) управления данной организацией входили в его должностные (служебные) обязанности, исполняемые во время замещения должности в администрации, </w:t>
      </w:r>
      <w:r w:rsidRPr="0093291A">
        <w:rPr>
          <w:sz w:val="24"/>
          <w:szCs w:val="24"/>
        </w:rPr>
        <w:t xml:space="preserve">при условии, что указанному гражданину </w:t>
      </w:r>
      <w:r w:rsidR="008F1E5F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 xml:space="preserve">омиссией ранее было отказано во вступлении в трудовые и гражданско-правовые отношения с </w:t>
      </w:r>
      <w:r w:rsidR="008F1E5F" w:rsidRPr="0093291A">
        <w:rPr>
          <w:sz w:val="24"/>
          <w:szCs w:val="24"/>
        </w:rPr>
        <w:t>данной</w:t>
      </w:r>
      <w:r w:rsidRPr="0093291A">
        <w:rPr>
          <w:sz w:val="24"/>
          <w:szCs w:val="24"/>
        </w:rPr>
        <w:t xml:space="preserve">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</w:t>
      </w:r>
      <w:r w:rsidR="008F1E5F" w:rsidRPr="0093291A">
        <w:rPr>
          <w:sz w:val="24"/>
          <w:szCs w:val="24"/>
        </w:rPr>
        <w:t>комиссией не рассматривался;</w:t>
      </w:r>
    </w:p>
    <w:p w:rsidR="008F1E5F" w:rsidRPr="0093291A" w:rsidRDefault="008F1E5F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>е) уведомление муниципального служащего о возникновении независящих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8F1E5F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>11.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352E28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 xml:space="preserve">11.1. Обращение, указанное в абзаце втором подпункта «б» пункта 10 настоящего Положения, подается гражданином, замещавшим в </w:t>
      </w:r>
      <w:r w:rsidR="008F1E5F" w:rsidRPr="0093291A">
        <w:rPr>
          <w:sz w:val="24"/>
          <w:szCs w:val="24"/>
        </w:rPr>
        <w:t>а</w:t>
      </w:r>
      <w:r w:rsidRPr="0093291A">
        <w:rPr>
          <w:sz w:val="24"/>
          <w:szCs w:val="24"/>
        </w:rPr>
        <w:t xml:space="preserve">дминистрации должность муниципальной службы, в </w:t>
      </w:r>
      <w:r w:rsidR="008F1E5F" w:rsidRPr="0093291A">
        <w:rPr>
          <w:sz w:val="24"/>
          <w:szCs w:val="24"/>
        </w:rPr>
        <w:t>кадровое подразделение</w:t>
      </w:r>
      <w:r w:rsidRPr="0093291A">
        <w:rPr>
          <w:sz w:val="24"/>
          <w:szCs w:val="24"/>
        </w:rPr>
        <w:t xml:space="preserve">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</w:t>
      </w:r>
      <w:r w:rsidR="008F1E5F" w:rsidRPr="0093291A">
        <w:rPr>
          <w:sz w:val="24"/>
          <w:szCs w:val="24"/>
        </w:rPr>
        <w:t>государственному (</w:t>
      </w:r>
      <w:r w:rsidRPr="0093291A">
        <w:rPr>
          <w:sz w:val="24"/>
          <w:szCs w:val="24"/>
        </w:rPr>
        <w:t>муниципальному</w:t>
      </w:r>
      <w:r w:rsidR="008F1E5F" w:rsidRPr="0093291A">
        <w:rPr>
          <w:sz w:val="24"/>
          <w:szCs w:val="24"/>
        </w:rPr>
        <w:t>)</w:t>
      </w:r>
      <w:r w:rsidRPr="0093291A">
        <w:rPr>
          <w:sz w:val="24"/>
          <w:szCs w:val="24"/>
        </w:rPr>
        <w:t xml:space="preserve">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</w:t>
      </w:r>
      <w:r w:rsidRPr="0093291A">
        <w:rPr>
          <w:sz w:val="24"/>
          <w:szCs w:val="24"/>
        </w:rPr>
        <w:lastRenderedPageBreak/>
        <w:t xml:space="preserve">работ (услуг). В </w:t>
      </w:r>
      <w:r w:rsidR="008F1E5F" w:rsidRPr="0093291A">
        <w:rPr>
          <w:sz w:val="24"/>
          <w:szCs w:val="24"/>
        </w:rPr>
        <w:t>кадровом подразделении</w:t>
      </w:r>
      <w:r w:rsidRPr="0093291A">
        <w:rPr>
          <w:sz w:val="24"/>
          <w:szCs w:val="24"/>
        </w:rPr>
        <w:t xml:space="preserve">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25.12.2008 № 273-ФЗ «О противодействии коррупции». </w:t>
      </w:r>
    </w:p>
    <w:p w:rsidR="00BE7AFC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 xml:space="preserve">11.2. Обращение, указанное в абзаце втором подпункта «б» пункта 10 настоящего Положения, может быть подано муниципальным служащим, планирующим свое увольнение с муниципальной службы, и подлежит рассмотрению </w:t>
      </w:r>
      <w:r w:rsidR="008F1E5F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>омиссией в соответствии с настоящим Положением.</w:t>
      </w:r>
    </w:p>
    <w:p w:rsidR="00BE7AFC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 xml:space="preserve">11.3. Уведомление, указанное в подпункте «д» пункта 10 настоящего Положения, рассматривается </w:t>
      </w:r>
      <w:r w:rsidR="00BE7AFC" w:rsidRPr="0093291A">
        <w:rPr>
          <w:sz w:val="24"/>
          <w:szCs w:val="24"/>
        </w:rPr>
        <w:t>кадровым подразделением</w:t>
      </w:r>
      <w:r w:rsidRPr="0093291A">
        <w:rPr>
          <w:sz w:val="24"/>
          <w:szCs w:val="24"/>
        </w:rPr>
        <w:t>, котор</w:t>
      </w:r>
      <w:r w:rsidR="00BE7AFC" w:rsidRPr="0093291A">
        <w:rPr>
          <w:sz w:val="24"/>
          <w:szCs w:val="24"/>
        </w:rPr>
        <w:t>ое</w:t>
      </w:r>
      <w:r w:rsidRPr="0093291A">
        <w:rPr>
          <w:sz w:val="24"/>
          <w:szCs w:val="24"/>
        </w:rPr>
        <w:t xml:space="preserve"> осуществляет подготовку мотивированного заключения о соблюдении гражданином, замещавшим должность муниципальной службы в </w:t>
      </w:r>
      <w:r w:rsidR="00BE7AFC" w:rsidRPr="0093291A">
        <w:rPr>
          <w:sz w:val="24"/>
          <w:szCs w:val="24"/>
        </w:rPr>
        <w:t>а</w:t>
      </w:r>
      <w:r w:rsidRPr="0093291A">
        <w:rPr>
          <w:sz w:val="24"/>
          <w:szCs w:val="24"/>
        </w:rPr>
        <w:t xml:space="preserve">дминистрации, требований статьи 12 Федерального закона от 25.12.2008 № 273-ФЗ «О противодействии коррупции». </w:t>
      </w:r>
    </w:p>
    <w:p w:rsidR="00BE7AFC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 xml:space="preserve">11.4. Уведомление, указанное в абзаце </w:t>
      </w:r>
      <w:r w:rsidR="00437CC8" w:rsidRPr="0093291A">
        <w:rPr>
          <w:sz w:val="24"/>
          <w:szCs w:val="24"/>
        </w:rPr>
        <w:t>четвертом</w:t>
      </w:r>
      <w:r w:rsidRPr="0093291A">
        <w:rPr>
          <w:sz w:val="24"/>
          <w:szCs w:val="24"/>
        </w:rPr>
        <w:t xml:space="preserve"> подпункта «б» пункта 10 настоящего Положения, рассматривается </w:t>
      </w:r>
      <w:r w:rsidR="00BE7AFC" w:rsidRPr="0093291A">
        <w:rPr>
          <w:sz w:val="24"/>
          <w:szCs w:val="24"/>
        </w:rPr>
        <w:t>кадровым подразделением</w:t>
      </w:r>
      <w:r w:rsidRPr="0093291A">
        <w:rPr>
          <w:sz w:val="24"/>
          <w:szCs w:val="24"/>
        </w:rPr>
        <w:t>, котор</w:t>
      </w:r>
      <w:r w:rsidR="00BE7AFC" w:rsidRPr="0093291A">
        <w:rPr>
          <w:sz w:val="24"/>
          <w:szCs w:val="24"/>
        </w:rPr>
        <w:t>ое</w:t>
      </w:r>
      <w:r w:rsidRPr="0093291A">
        <w:rPr>
          <w:sz w:val="24"/>
          <w:szCs w:val="24"/>
        </w:rPr>
        <w:t xml:space="preserve"> осуществляет подготовку мотивированного заключения по результатам рассмотрения уведомления.</w:t>
      </w:r>
    </w:p>
    <w:p w:rsidR="009426D0" w:rsidRPr="0093291A" w:rsidRDefault="009426D0" w:rsidP="009426D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>11.</w:t>
      </w:r>
      <w:r>
        <w:rPr>
          <w:sz w:val="24"/>
          <w:szCs w:val="24"/>
        </w:rPr>
        <w:t>5</w:t>
      </w:r>
      <w:r w:rsidRPr="0093291A">
        <w:rPr>
          <w:sz w:val="24"/>
          <w:szCs w:val="24"/>
        </w:rPr>
        <w:t>. Уведомление, указанное в подпункте «е» пункта 10 настоящего Положения, рассматривается кадровым подразделением, которое осуществляет подготовку мотивированного заключения по результатам рассмотрения уведомления.</w:t>
      </w:r>
    </w:p>
    <w:p w:rsidR="005909C9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>11.</w:t>
      </w:r>
      <w:r w:rsidR="009426D0">
        <w:rPr>
          <w:sz w:val="24"/>
          <w:szCs w:val="24"/>
        </w:rPr>
        <w:t>6</w:t>
      </w:r>
      <w:r w:rsidRPr="0093291A">
        <w:rPr>
          <w:sz w:val="24"/>
          <w:szCs w:val="24"/>
        </w:rPr>
        <w:t xml:space="preserve">. При подготовке мотивированного заключения по результатам рассмотрения обращения, указанного в абзаце втором подпункта «б» пункта 10 настоящего Положения, или уведомлений, указанных в абзаце четвертом  подпункта «б» и подпункте «д» </w:t>
      </w:r>
      <w:r w:rsidR="00BE7AFC" w:rsidRPr="0093291A">
        <w:rPr>
          <w:sz w:val="24"/>
          <w:szCs w:val="24"/>
        </w:rPr>
        <w:t xml:space="preserve">и «е» </w:t>
      </w:r>
      <w:r w:rsidRPr="0093291A">
        <w:rPr>
          <w:sz w:val="24"/>
          <w:szCs w:val="24"/>
        </w:rPr>
        <w:t xml:space="preserve">пункта 10 настоящего Положения, </w:t>
      </w:r>
      <w:r w:rsidR="00BE7AFC" w:rsidRPr="0093291A">
        <w:rPr>
          <w:sz w:val="24"/>
          <w:szCs w:val="24"/>
        </w:rPr>
        <w:t>должностные лица кадрового подразделения</w:t>
      </w:r>
      <w:r w:rsidR="00FA743B" w:rsidRPr="0093291A">
        <w:rPr>
          <w:sz w:val="24"/>
          <w:szCs w:val="24"/>
        </w:rPr>
        <w:t xml:space="preserve"> </w:t>
      </w:r>
      <w:r w:rsidRPr="0093291A">
        <w:rPr>
          <w:sz w:val="24"/>
          <w:szCs w:val="24"/>
        </w:rPr>
        <w:t>име</w:t>
      </w:r>
      <w:r w:rsidR="00BE7AFC" w:rsidRPr="0093291A">
        <w:rPr>
          <w:sz w:val="24"/>
          <w:szCs w:val="24"/>
        </w:rPr>
        <w:t>ю</w:t>
      </w:r>
      <w:r w:rsidRPr="0093291A">
        <w:rPr>
          <w:sz w:val="24"/>
          <w:szCs w:val="24"/>
        </w:rPr>
        <w:t xml:space="preserve">т право проводить собеседование с муниципальным служащим, представившим обращение или уведомление, получать от него письменные пояснения, а </w:t>
      </w:r>
      <w:r w:rsidR="002D68D0" w:rsidRPr="0093291A">
        <w:rPr>
          <w:sz w:val="24"/>
          <w:szCs w:val="24"/>
        </w:rPr>
        <w:t>мэр</w:t>
      </w:r>
      <w:r w:rsidRPr="0093291A">
        <w:rPr>
          <w:sz w:val="24"/>
          <w:szCs w:val="24"/>
        </w:rPr>
        <w:t xml:space="preserve"> </w:t>
      </w:r>
      <w:r w:rsidR="00524D73" w:rsidRPr="0093291A">
        <w:rPr>
          <w:sz w:val="24"/>
          <w:szCs w:val="24"/>
        </w:rPr>
        <w:t xml:space="preserve">Корсаковского городского </w:t>
      </w:r>
      <w:r w:rsidR="00524D73" w:rsidRPr="00FD78CF">
        <w:rPr>
          <w:sz w:val="24"/>
          <w:szCs w:val="24"/>
        </w:rPr>
        <w:t>округа</w:t>
      </w:r>
      <w:r w:rsidRPr="00FD78CF">
        <w:rPr>
          <w:sz w:val="24"/>
          <w:szCs w:val="24"/>
        </w:rPr>
        <w:t xml:space="preserve"> может направлять в установленном порядке запросы в государственные органы, органы местного самоуправления и заинтересованные организации</w:t>
      </w:r>
      <w:r w:rsidR="00BE7AFC" w:rsidRPr="00FD78CF">
        <w:rPr>
          <w:sz w:val="24"/>
          <w:szCs w:val="24"/>
        </w:rPr>
        <w:t xml:space="preserve">, использовать государственную информационную систему в области противодействия коррупции </w:t>
      </w:r>
      <w:r w:rsidR="00FD78CF" w:rsidRPr="00FD78CF">
        <w:rPr>
          <w:sz w:val="24"/>
          <w:szCs w:val="24"/>
        </w:rPr>
        <w:t>«</w:t>
      </w:r>
      <w:r w:rsidR="00BE7AFC" w:rsidRPr="00FD78CF">
        <w:rPr>
          <w:sz w:val="24"/>
          <w:szCs w:val="24"/>
        </w:rPr>
        <w:t>Посейдон</w:t>
      </w:r>
      <w:r w:rsidR="00FD78CF" w:rsidRPr="00FD78CF">
        <w:rPr>
          <w:sz w:val="24"/>
          <w:szCs w:val="24"/>
        </w:rPr>
        <w:t>»</w:t>
      </w:r>
      <w:r w:rsidR="00BE7AFC" w:rsidRPr="00FD78CF">
        <w:rPr>
          <w:sz w:val="24"/>
          <w:szCs w:val="24"/>
        </w:rPr>
        <w:t>, в том числе для направления запросов.</w:t>
      </w:r>
      <w:r w:rsidRPr="00FD78CF">
        <w:rPr>
          <w:sz w:val="24"/>
          <w:szCs w:val="24"/>
        </w:rPr>
        <w:t xml:space="preserve"> Обращение или уведомление, а также</w:t>
      </w:r>
      <w:r w:rsidRPr="0093291A">
        <w:rPr>
          <w:sz w:val="24"/>
          <w:szCs w:val="24"/>
        </w:rPr>
        <w:t xml:space="preserve"> заключение и другие материалы в течение семи рабочих дней со дня поступления обращения или уведомления представляются председателю </w:t>
      </w:r>
      <w:r w:rsidR="00BE7AFC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 xml:space="preserve">омиссии. В случае направления запросов обращение или уведомление, а также заключение и другие материалы представляются председателю </w:t>
      </w:r>
      <w:r w:rsidR="005909C9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>омиссии в течение 45 дней со дня поступления обращения или уведомления. Указанный срок может быть продлен, но не более чем на 30 дней.</w:t>
      </w:r>
      <w:r w:rsidR="00E90BED" w:rsidRPr="0093291A">
        <w:rPr>
          <w:sz w:val="24"/>
          <w:szCs w:val="24"/>
        </w:rPr>
        <w:t xml:space="preserve"> </w:t>
      </w:r>
    </w:p>
    <w:p w:rsidR="005909C9" w:rsidRPr="0093291A" w:rsidRDefault="00DD209B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>Запросы о представлении сведений, составляющих банковскую, налоговую или иную охраняемую законом тайну, запросы в правоохранительные о</w:t>
      </w:r>
      <w:r w:rsidR="00437CC8" w:rsidRPr="0093291A">
        <w:rPr>
          <w:sz w:val="24"/>
          <w:szCs w:val="24"/>
        </w:rPr>
        <w:t>рганы о проведении оперативно-</w:t>
      </w:r>
      <w:proofErr w:type="spellStart"/>
      <w:r w:rsidR="00437CC8" w:rsidRPr="0093291A">
        <w:rPr>
          <w:sz w:val="24"/>
          <w:szCs w:val="24"/>
        </w:rPr>
        <w:t>ра</w:t>
      </w:r>
      <w:r w:rsidRPr="0093291A">
        <w:rPr>
          <w:sz w:val="24"/>
          <w:szCs w:val="24"/>
        </w:rPr>
        <w:t>зыскных</w:t>
      </w:r>
      <w:proofErr w:type="spellEnd"/>
      <w:r w:rsidRPr="0093291A">
        <w:rPr>
          <w:sz w:val="24"/>
          <w:szCs w:val="24"/>
        </w:rPr>
        <w:t xml:space="preserve"> мероприятий в отношении граждан и муниципальных служащих, супруг (супругов) и несовершеннолетних детей в интересах органов местного </w:t>
      </w:r>
      <w:r w:rsidR="003F1AA5" w:rsidRPr="0093291A">
        <w:rPr>
          <w:sz w:val="24"/>
          <w:szCs w:val="24"/>
        </w:rPr>
        <w:t xml:space="preserve">самоуправления </w:t>
      </w:r>
      <w:r w:rsidR="00E90BED" w:rsidRPr="0093291A">
        <w:rPr>
          <w:sz w:val="24"/>
          <w:szCs w:val="24"/>
        </w:rPr>
        <w:t>направляю</w:t>
      </w:r>
      <w:r w:rsidRPr="0093291A">
        <w:rPr>
          <w:sz w:val="24"/>
          <w:szCs w:val="24"/>
        </w:rPr>
        <w:t xml:space="preserve">тся </w:t>
      </w:r>
      <w:r w:rsidR="005909C9" w:rsidRPr="0093291A">
        <w:rPr>
          <w:sz w:val="24"/>
          <w:szCs w:val="24"/>
        </w:rPr>
        <w:t xml:space="preserve">(в том числе с использованием государственной информационной системы «Посейдон») </w:t>
      </w:r>
      <w:r w:rsidRPr="0093291A">
        <w:rPr>
          <w:sz w:val="24"/>
          <w:szCs w:val="24"/>
        </w:rPr>
        <w:t>на подпись Губернатору Сахалинской области</w:t>
      </w:r>
      <w:r w:rsidR="007B0BB3" w:rsidRPr="0093291A">
        <w:rPr>
          <w:sz w:val="24"/>
          <w:szCs w:val="24"/>
        </w:rPr>
        <w:t xml:space="preserve"> в порядке, предусмотренном пунктами 12-13 Приложения № 4 </w:t>
      </w:r>
      <w:r w:rsidR="009B13E2" w:rsidRPr="0093291A">
        <w:rPr>
          <w:sz w:val="24"/>
          <w:szCs w:val="24"/>
        </w:rPr>
        <w:t>к Закону Сахалинской области от 06.07.2007 № 78-ЗО «Об отдельных вопросах муниципальной службы в Сахалинской области»</w:t>
      </w:r>
      <w:r w:rsidRPr="0093291A">
        <w:rPr>
          <w:sz w:val="24"/>
          <w:szCs w:val="24"/>
        </w:rPr>
        <w:t>.</w:t>
      </w:r>
    </w:p>
    <w:p w:rsidR="005909C9" w:rsidRPr="0093291A" w:rsidRDefault="00472504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>11.</w:t>
      </w:r>
      <w:r w:rsidR="009426D0">
        <w:rPr>
          <w:sz w:val="24"/>
          <w:szCs w:val="24"/>
        </w:rPr>
        <w:t>7</w:t>
      </w:r>
      <w:r w:rsidRPr="0093291A">
        <w:rPr>
          <w:sz w:val="24"/>
          <w:szCs w:val="24"/>
        </w:rPr>
        <w:t xml:space="preserve">. Заявление муниципального служащего, указанное в абзаце третьем подпункта «б» пункта 10 настоящего Положения, подается в </w:t>
      </w:r>
      <w:r w:rsidR="005909C9" w:rsidRPr="0093291A">
        <w:rPr>
          <w:sz w:val="24"/>
          <w:szCs w:val="24"/>
        </w:rPr>
        <w:t>кадровое подразделение</w:t>
      </w:r>
      <w:r w:rsidRPr="0093291A">
        <w:rPr>
          <w:sz w:val="24"/>
          <w:szCs w:val="24"/>
        </w:rPr>
        <w:t xml:space="preserve"> не позднее 30 апреля года, следующего за отчетным.</w:t>
      </w:r>
    </w:p>
    <w:p w:rsidR="00472504" w:rsidRPr="0093291A" w:rsidRDefault="00472504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>В заявлении указываются: фамилия, имя, отчество муниципального служащего, замещаемая должность, указание причины и объяснение о невозможности представить сведения о доходах, расходах, об имуществе и обязательствах имущественного характера своих супруги (супруга) и несовершеннолетних детей. К заявлению могут быть приложены подтверждающие документы.</w:t>
      </w:r>
    </w:p>
    <w:p w:rsidR="0091794D" w:rsidRPr="0093291A" w:rsidRDefault="00704DBC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lastRenderedPageBreak/>
        <w:t>11.</w:t>
      </w:r>
      <w:r w:rsidR="009426D0">
        <w:rPr>
          <w:sz w:val="24"/>
          <w:szCs w:val="24"/>
        </w:rPr>
        <w:t>8</w:t>
      </w:r>
      <w:r w:rsidR="00110AAE">
        <w:rPr>
          <w:sz w:val="24"/>
          <w:szCs w:val="24"/>
        </w:rPr>
        <w:t>.</w:t>
      </w:r>
      <w:r w:rsidRPr="0093291A">
        <w:rPr>
          <w:sz w:val="24"/>
          <w:szCs w:val="24"/>
        </w:rPr>
        <w:t xml:space="preserve"> Мотивированные заключения, предусмотренные пунктами 11.1, 11.3</w:t>
      </w:r>
      <w:r w:rsidR="00015B2B">
        <w:rPr>
          <w:sz w:val="24"/>
          <w:szCs w:val="24"/>
        </w:rPr>
        <w:t>, 11.4</w:t>
      </w:r>
      <w:r w:rsidRPr="0093291A">
        <w:rPr>
          <w:sz w:val="24"/>
          <w:szCs w:val="24"/>
        </w:rPr>
        <w:t xml:space="preserve"> и 11.</w:t>
      </w:r>
      <w:r w:rsidR="00015B2B">
        <w:rPr>
          <w:sz w:val="24"/>
          <w:szCs w:val="24"/>
        </w:rPr>
        <w:t>5</w:t>
      </w:r>
      <w:r w:rsidRPr="0093291A">
        <w:rPr>
          <w:sz w:val="24"/>
          <w:szCs w:val="24"/>
        </w:rPr>
        <w:t xml:space="preserve"> </w:t>
      </w:r>
      <w:r w:rsidR="0091794D" w:rsidRPr="0093291A">
        <w:rPr>
          <w:sz w:val="24"/>
          <w:szCs w:val="24"/>
        </w:rPr>
        <w:t>настоящего Положения, должны содержать:</w:t>
      </w:r>
    </w:p>
    <w:p w:rsidR="0091794D" w:rsidRPr="0093291A" w:rsidRDefault="0091794D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>а) информацию, изложенную в обращениях или уведомлениях, указанных в абзацах втором и чет</w:t>
      </w:r>
      <w:r w:rsidR="00AA0138" w:rsidRPr="0093291A">
        <w:rPr>
          <w:sz w:val="24"/>
          <w:szCs w:val="24"/>
        </w:rPr>
        <w:t>вертом подпункта «б» и подпунктах</w:t>
      </w:r>
      <w:r w:rsidRPr="0093291A">
        <w:rPr>
          <w:sz w:val="24"/>
          <w:szCs w:val="24"/>
        </w:rPr>
        <w:t xml:space="preserve"> «д»</w:t>
      </w:r>
      <w:r w:rsidR="005909C9" w:rsidRPr="0093291A">
        <w:rPr>
          <w:sz w:val="24"/>
          <w:szCs w:val="24"/>
        </w:rPr>
        <w:t xml:space="preserve"> и «е» </w:t>
      </w:r>
      <w:r w:rsidRPr="0093291A">
        <w:rPr>
          <w:sz w:val="24"/>
          <w:szCs w:val="24"/>
        </w:rPr>
        <w:t>пункта 10 настоящего Положения;</w:t>
      </w:r>
    </w:p>
    <w:p w:rsidR="0091794D" w:rsidRPr="0093291A" w:rsidRDefault="0091794D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704DBC" w:rsidRPr="0093291A" w:rsidRDefault="0091794D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>в) мотивированный вывод по результатам предварительного рассмотрения обращений и уведомлений, указанных в абзацах втором и четвертом подпункта «б» и подпункт</w:t>
      </w:r>
      <w:r w:rsidR="00AA0138" w:rsidRPr="0093291A">
        <w:rPr>
          <w:sz w:val="24"/>
          <w:szCs w:val="24"/>
        </w:rPr>
        <w:t>ах</w:t>
      </w:r>
      <w:r w:rsidRPr="0093291A">
        <w:rPr>
          <w:sz w:val="24"/>
          <w:szCs w:val="24"/>
        </w:rPr>
        <w:t xml:space="preserve"> «д» </w:t>
      </w:r>
      <w:r w:rsidR="005909C9" w:rsidRPr="0093291A">
        <w:rPr>
          <w:sz w:val="24"/>
          <w:szCs w:val="24"/>
        </w:rPr>
        <w:t xml:space="preserve">и «е» </w:t>
      </w:r>
      <w:r w:rsidRPr="0093291A">
        <w:rPr>
          <w:sz w:val="24"/>
          <w:szCs w:val="24"/>
        </w:rPr>
        <w:t>пункта 10 настоящего Положения, а также рекомендации для принятия одного из решений в</w:t>
      </w:r>
      <w:r w:rsidR="006E0A69">
        <w:rPr>
          <w:sz w:val="24"/>
          <w:szCs w:val="24"/>
        </w:rPr>
        <w:t xml:space="preserve"> соответствии с пунктами 19, 2</w:t>
      </w:r>
      <w:r w:rsidRPr="0093291A">
        <w:rPr>
          <w:sz w:val="24"/>
          <w:szCs w:val="24"/>
        </w:rPr>
        <w:t>1, 22 настоящего Положения или иного решения.</w:t>
      </w:r>
    </w:p>
    <w:p w:rsidR="00352E28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 xml:space="preserve">12. Председатель </w:t>
      </w:r>
      <w:r w:rsidR="005909C9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 xml:space="preserve">омиссии при поступлении к нему в порядке, предусмотренном муниципальным нормативным правовым актом, информации, содержащей основания для проведения заседания </w:t>
      </w:r>
      <w:r w:rsidR="005909C9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>омиссии:</w:t>
      </w:r>
    </w:p>
    <w:p w:rsidR="00352E28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 xml:space="preserve">а) в 10-дневный срок назначает дату заседания </w:t>
      </w:r>
      <w:r w:rsidR="005909C9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 xml:space="preserve">омиссии. При этом дата заседания </w:t>
      </w:r>
      <w:r w:rsidR="005909C9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>омиссии не может быть назначена позднее 20 дней со дня поступления указанной информации за исключением случаев, предусмотренных пунктами 12.1 и 12.2 настоящего Положения;</w:t>
      </w:r>
    </w:p>
    <w:p w:rsidR="005909C9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 xml:space="preserve">б) организует ознакомление муниципального служащего, в отношении которого </w:t>
      </w:r>
      <w:r w:rsidR="005909C9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 xml:space="preserve">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</w:t>
      </w:r>
      <w:r w:rsidR="005909C9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 xml:space="preserve">омиссии и других лиц, участвующих в заседании </w:t>
      </w:r>
      <w:r w:rsidR="005909C9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>омиссии, с поступившей информацией и с результатами ее проверки;</w:t>
      </w:r>
    </w:p>
    <w:p w:rsidR="000D2EEE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 xml:space="preserve">в) рассматривает ходатайства о приглашении на заседание </w:t>
      </w:r>
      <w:r w:rsidR="000D2EEE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 xml:space="preserve">омиссии лиц, указанных в подпункте «б» пункта 7 настоящего Положения, принимает решение об их удовлетворении (об отказе в удовлетворении) и о рассмотрении (об отказе в рассмотрении) в ходе заседания </w:t>
      </w:r>
      <w:r w:rsidR="00AA0138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>омиссии дополнительных материалов.</w:t>
      </w:r>
    </w:p>
    <w:p w:rsidR="00AA0138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 xml:space="preserve">12.1. Заседание </w:t>
      </w:r>
      <w:r w:rsidR="00AA0138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>омиссии по рассмотрению заявления, указанного в абзаце третьем подпункта «б» пункта 10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AA0138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>12.2. Уведомлени</w:t>
      </w:r>
      <w:r w:rsidR="00015B2B">
        <w:rPr>
          <w:sz w:val="24"/>
          <w:szCs w:val="24"/>
        </w:rPr>
        <w:t>я</w:t>
      </w:r>
      <w:r w:rsidRPr="0093291A">
        <w:rPr>
          <w:sz w:val="24"/>
          <w:szCs w:val="24"/>
        </w:rPr>
        <w:t>, указанн</w:t>
      </w:r>
      <w:r w:rsidR="00015B2B">
        <w:rPr>
          <w:sz w:val="24"/>
          <w:szCs w:val="24"/>
        </w:rPr>
        <w:t>ые</w:t>
      </w:r>
      <w:r w:rsidRPr="0093291A">
        <w:rPr>
          <w:sz w:val="24"/>
          <w:szCs w:val="24"/>
        </w:rPr>
        <w:t xml:space="preserve"> в подпункт</w:t>
      </w:r>
      <w:r w:rsidR="00AA0138" w:rsidRPr="0093291A">
        <w:rPr>
          <w:sz w:val="24"/>
          <w:szCs w:val="24"/>
        </w:rPr>
        <w:t>ах</w:t>
      </w:r>
      <w:r w:rsidRPr="0093291A">
        <w:rPr>
          <w:sz w:val="24"/>
          <w:szCs w:val="24"/>
        </w:rPr>
        <w:t xml:space="preserve"> «д»</w:t>
      </w:r>
      <w:r w:rsidR="00AA0138" w:rsidRPr="0093291A">
        <w:rPr>
          <w:sz w:val="24"/>
          <w:szCs w:val="24"/>
        </w:rPr>
        <w:t xml:space="preserve"> и «е»</w:t>
      </w:r>
      <w:r w:rsidRPr="0093291A">
        <w:rPr>
          <w:sz w:val="24"/>
          <w:szCs w:val="24"/>
        </w:rPr>
        <w:t xml:space="preserve"> пункта 10 настоящего Положения, как правило, рассматрива</w:t>
      </w:r>
      <w:r w:rsidR="00015B2B">
        <w:rPr>
          <w:sz w:val="24"/>
          <w:szCs w:val="24"/>
        </w:rPr>
        <w:t>ю</w:t>
      </w:r>
      <w:r w:rsidRPr="0093291A">
        <w:rPr>
          <w:sz w:val="24"/>
          <w:szCs w:val="24"/>
        </w:rPr>
        <w:t xml:space="preserve">тся на очередном (плановом) заседании </w:t>
      </w:r>
      <w:r w:rsidR="00AA0138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>омиссии.</w:t>
      </w:r>
    </w:p>
    <w:p w:rsidR="00AA0138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>13. Комиссия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течение семи дней со дня поступления указанного обращения в установленном порядке и о принятом решении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352E28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 xml:space="preserve">14. Заседание </w:t>
      </w:r>
      <w:r w:rsidR="00110AAE">
        <w:rPr>
          <w:sz w:val="24"/>
          <w:szCs w:val="24"/>
        </w:rPr>
        <w:t>к</w:t>
      </w:r>
      <w:r w:rsidRPr="0093291A">
        <w:rPr>
          <w:sz w:val="24"/>
          <w:szCs w:val="24"/>
        </w:rPr>
        <w:t xml:space="preserve">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</w:t>
      </w:r>
      <w:r w:rsidR="00AA0138" w:rsidRPr="0093291A">
        <w:rPr>
          <w:sz w:val="24"/>
          <w:szCs w:val="24"/>
        </w:rPr>
        <w:t>а</w:t>
      </w:r>
      <w:r w:rsidRPr="0093291A">
        <w:rPr>
          <w:sz w:val="24"/>
          <w:szCs w:val="24"/>
        </w:rPr>
        <w:t xml:space="preserve">дминистрации. О намерении лично присутствовать на заседании </w:t>
      </w:r>
      <w:r w:rsidR="00AA0138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>омиссии муниципальный служащий или гражданин указывает в обращении, заявлении или уведомлении, представляемых в соответствии с подпункт</w:t>
      </w:r>
      <w:r w:rsidR="00AA0138" w:rsidRPr="0093291A">
        <w:rPr>
          <w:sz w:val="24"/>
          <w:szCs w:val="24"/>
        </w:rPr>
        <w:t>ами</w:t>
      </w:r>
      <w:r w:rsidRPr="0093291A">
        <w:rPr>
          <w:sz w:val="24"/>
          <w:szCs w:val="24"/>
        </w:rPr>
        <w:t xml:space="preserve"> «б» </w:t>
      </w:r>
      <w:r w:rsidR="00AA0138" w:rsidRPr="0093291A">
        <w:rPr>
          <w:sz w:val="24"/>
          <w:szCs w:val="24"/>
        </w:rPr>
        <w:t xml:space="preserve">и «е» </w:t>
      </w:r>
      <w:r w:rsidRPr="0093291A">
        <w:rPr>
          <w:sz w:val="24"/>
          <w:szCs w:val="24"/>
        </w:rPr>
        <w:t>пункта 10 настоящего Положения.</w:t>
      </w:r>
    </w:p>
    <w:p w:rsidR="00352E28" w:rsidRPr="0093291A" w:rsidRDefault="00352E28" w:rsidP="0093291A">
      <w:pPr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 xml:space="preserve">14.1. Заседания </w:t>
      </w:r>
      <w:r w:rsidR="00110AAE">
        <w:rPr>
          <w:sz w:val="24"/>
          <w:szCs w:val="24"/>
        </w:rPr>
        <w:t>к</w:t>
      </w:r>
      <w:r w:rsidRPr="0093291A">
        <w:rPr>
          <w:sz w:val="24"/>
          <w:szCs w:val="24"/>
        </w:rPr>
        <w:t>омиссии могут проводиться в отсутствие муниципального служащего или гражданина в случае:</w:t>
      </w:r>
    </w:p>
    <w:p w:rsidR="00AA0138" w:rsidRPr="0093291A" w:rsidRDefault="00352E28" w:rsidP="0093291A">
      <w:pPr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>а) если в обращении, заявлении или уведомлении, предусмотренных подпункт</w:t>
      </w:r>
      <w:r w:rsidR="00AA0138" w:rsidRPr="0093291A">
        <w:rPr>
          <w:sz w:val="24"/>
          <w:szCs w:val="24"/>
        </w:rPr>
        <w:t>ами</w:t>
      </w:r>
      <w:r w:rsidRPr="0093291A">
        <w:rPr>
          <w:sz w:val="24"/>
          <w:szCs w:val="24"/>
        </w:rPr>
        <w:t xml:space="preserve"> «б»</w:t>
      </w:r>
      <w:r w:rsidR="00AA0138" w:rsidRPr="0093291A">
        <w:rPr>
          <w:sz w:val="24"/>
          <w:szCs w:val="24"/>
        </w:rPr>
        <w:t xml:space="preserve"> и «е»</w:t>
      </w:r>
      <w:r w:rsidRPr="0093291A">
        <w:rPr>
          <w:sz w:val="24"/>
          <w:szCs w:val="24"/>
        </w:rPr>
        <w:t xml:space="preserve"> пункта 10 настоящего Положения, не содерж</w:t>
      </w:r>
      <w:r w:rsidR="00110AAE">
        <w:rPr>
          <w:sz w:val="24"/>
          <w:szCs w:val="24"/>
        </w:rPr>
        <w:t>а</w:t>
      </w:r>
      <w:r w:rsidRPr="0093291A">
        <w:rPr>
          <w:sz w:val="24"/>
          <w:szCs w:val="24"/>
        </w:rPr>
        <w:t xml:space="preserve">тся указания о намерении муниципального служащего или гражданина лично присутствовать на заседании </w:t>
      </w:r>
      <w:r w:rsidR="00AA0138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>омиссии;</w:t>
      </w:r>
    </w:p>
    <w:p w:rsidR="00352E28" w:rsidRPr="0093291A" w:rsidRDefault="00352E28" w:rsidP="0093291A">
      <w:pPr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lastRenderedPageBreak/>
        <w:t xml:space="preserve">б) если муниципальный служащий или гражданин, намеревающиеся лично присутствовать на заседании </w:t>
      </w:r>
      <w:r w:rsidR="00AA0138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 xml:space="preserve">омиссии и надлежащим образом извещенные о времени и месте его проведения, не явились на заседание </w:t>
      </w:r>
      <w:r w:rsidR="00AA0138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>омиссии.</w:t>
      </w:r>
    </w:p>
    <w:p w:rsidR="00352E28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 xml:space="preserve">15. На заседании </w:t>
      </w:r>
      <w:r w:rsidR="00AA0138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 xml:space="preserve">омиссии заслушиваются пояснения муниципального служащего или гражданина, замещавшего должность муниципальной службы в </w:t>
      </w:r>
      <w:r w:rsidR="00AA0138" w:rsidRPr="0093291A">
        <w:rPr>
          <w:sz w:val="24"/>
          <w:szCs w:val="24"/>
        </w:rPr>
        <w:t>а</w:t>
      </w:r>
      <w:r w:rsidRPr="0093291A">
        <w:rPr>
          <w:sz w:val="24"/>
          <w:szCs w:val="24"/>
        </w:rPr>
        <w:t>дминистрации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52E28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 xml:space="preserve">16. Члены </w:t>
      </w:r>
      <w:r w:rsidR="00AA0138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 xml:space="preserve">омиссии и лица, участвовавшие в ее заседании, не вправе разглашать сведения, ставшие им известными в ходе работы </w:t>
      </w:r>
      <w:r w:rsidR="00AA0138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>омиссии.</w:t>
      </w:r>
    </w:p>
    <w:p w:rsidR="00352E28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 xml:space="preserve">17. По итогам рассмотрения вопроса, указанного в абзаце втором подпункта «а» пункта 10 настоящего Положения, </w:t>
      </w:r>
      <w:r w:rsidR="00AA0138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>омиссия принимает одно из следующих решений:</w:t>
      </w:r>
    </w:p>
    <w:p w:rsidR="00AA0138" w:rsidRPr="0093291A" w:rsidRDefault="00AA0138" w:rsidP="0093291A">
      <w:pPr>
        <w:pStyle w:val="ConsPlusNormal"/>
        <w:ind w:firstLine="709"/>
        <w:jc w:val="both"/>
      </w:pPr>
      <w:r w:rsidRPr="0093291A">
        <w:t xml:space="preserve">а) установить, что сведения, представленные муниципальным служащим в соответствии с </w:t>
      </w:r>
      <w:hyperlink r:id="rId9" w:history="1">
        <w:r w:rsidRPr="0093291A">
          <w:t>подпунктом «а» пункта 1</w:t>
        </w:r>
      </w:hyperlink>
      <w:r w:rsidRPr="0093291A"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21.09.2009            № 1065, являются достоверными и полными;</w:t>
      </w:r>
    </w:p>
    <w:p w:rsidR="00033A07" w:rsidRPr="0093291A" w:rsidRDefault="00AA0138" w:rsidP="0093291A">
      <w:pPr>
        <w:pStyle w:val="ConsPlusNormal"/>
        <w:ind w:firstLine="709"/>
        <w:jc w:val="both"/>
      </w:pPr>
      <w:r w:rsidRPr="0093291A">
        <w:t xml:space="preserve">б) установить, что сведения, представленные муниципальным служащим в соответствии с </w:t>
      </w:r>
      <w:hyperlink r:id="rId10" w:history="1">
        <w:r w:rsidRPr="0093291A">
          <w:t>подпунктом «а» пункта 1</w:t>
        </w:r>
      </w:hyperlink>
      <w:r w:rsidRPr="0093291A">
        <w:t xml:space="preserve"> Положения, названного в </w:t>
      </w:r>
      <w:hyperlink w:anchor="Par169" w:tooltip="а) установить, что сведения, представленные государственным служащим в соответствии с подпунктом &quot;а&quot;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" w:history="1">
        <w:r w:rsidRPr="0093291A">
          <w:t>подпункте «а» настоящего пункта</w:t>
        </w:r>
      </w:hyperlink>
      <w:r w:rsidRPr="0093291A">
        <w:t xml:space="preserve">, являются недостоверными и (или) неполными. В этом случае комиссия рекомендует </w:t>
      </w:r>
      <w:r w:rsidR="00033A07" w:rsidRPr="0093291A">
        <w:t>мэру Корсаковского городского округа</w:t>
      </w:r>
      <w:r w:rsidRPr="0093291A">
        <w:t xml:space="preserve"> применить к </w:t>
      </w:r>
      <w:r w:rsidR="00033A07" w:rsidRPr="0093291A">
        <w:t xml:space="preserve">муниципальному </w:t>
      </w:r>
      <w:r w:rsidRPr="0093291A">
        <w:t>служащему конкретную меру ответственности.</w:t>
      </w:r>
    </w:p>
    <w:p w:rsidR="00352E28" w:rsidRPr="0093291A" w:rsidRDefault="00352E28" w:rsidP="0093291A">
      <w:pPr>
        <w:pStyle w:val="ConsPlusNormal"/>
        <w:ind w:firstLine="709"/>
        <w:jc w:val="both"/>
      </w:pPr>
      <w:r w:rsidRPr="0093291A">
        <w:t xml:space="preserve">18. По итогам рассмотрения вопроса, указанного в абзаце третьем подпункта «а» пункта 10 настоящего Положения, </w:t>
      </w:r>
      <w:r w:rsidR="00033A07" w:rsidRPr="0093291A">
        <w:t>к</w:t>
      </w:r>
      <w:r w:rsidRPr="0093291A">
        <w:t>омиссия принимает одно из следующих решений:</w:t>
      </w:r>
    </w:p>
    <w:p w:rsidR="00352E28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352E28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</w:t>
      </w:r>
      <w:r w:rsidR="00592B82" w:rsidRPr="0093291A">
        <w:rPr>
          <w:sz w:val="24"/>
          <w:szCs w:val="24"/>
        </w:rPr>
        <w:t xml:space="preserve">учае </w:t>
      </w:r>
      <w:r w:rsidR="00033A07" w:rsidRPr="0093291A">
        <w:rPr>
          <w:sz w:val="24"/>
          <w:szCs w:val="24"/>
        </w:rPr>
        <w:t>к</w:t>
      </w:r>
      <w:r w:rsidR="00592B82" w:rsidRPr="0093291A">
        <w:rPr>
          <w:sz w:val="24"/>
          <w:szCs w:val="24"/>
        </w:rPr>
        <w:t xml:space="preserve">омиссия рекомендует мэру </w:t>
      </w:r>
      <w:r w:rsidRPr="0093291A">
        <w:rPr>
          <w:sz w:val="24"/>
          <w:szCs w:val="24"/>
        </w:rPr>
        <w:t>Корсаковского городского округа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476565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 xml:space="preserve">19. </w:t>
      </w:r>
      <w:r w:rsidR="00476565" w:rsidRPr="0093291A">
        <w:rPr>
          <w:sz w:val="24"/>
          <w:szCs w:val="24"/>
        </w:rPr>
        <w:t>По итогам рассмотрения вопроса, указанного в абзаце втором подпункта «б» пункта 10 настоящего Положения, комиссия принимает одно из следующих решений:</w:t>
      </w:r>
    </w:p>
    <w:p w:rsidR="00033A07" w:rsidRPr="0093291A" w:rsidRDefault="00476565" w:rsidP="0093291A">
      <w:pPr>
        <w:pStyle w:val="ConsPlusNormal"/>
        <w:ind w:firstLine="709"/>
        <w:jc w:val="both"/>
      </w:pPr>
      <w:r w:rsidRPr="0093291A">
        <w:t xml:space="preserve">а) </w:t>
      </w:r>
      <w:r w:rsidR="00033A07" w:rsidRPr="0093291A">
        <w:t>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(муниципальному) управлению этой организацией входили в его должностные (служебные) обязанности;</w:t>
      </w:r>
    </w:p>
    <w:p w:rsidR="00476565" w:rsidRPr="0093291A" w:rsidRDefault="00476565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</w:t>
      </w:r>
      <w:r w:rsidR="00033A07" w:rsidRPr="0093291A">
        <w:rPr>
          <w:sz w:val="24"/>
          <w:szCs w:val="24"/>
        </w:rPr>
        <w:t xml:space="preserve"> (муниципальному)</w:t>
      </w:r>
      <w:r w:rsidRPr="0093291A">
        <w:rPr>
          <w:sz w:val="24"/>
          <w:szCs w:val="24"/>
        </w:rPr>
        <w:t xml:space="preserve"> управлению этой организацией входили в его должностные (служебные) обязанности, и мотивировать свой отказ.</w:t>
      </w:r>
    </w:p>
    <w:p w:rsidR="00352E28" w:rsidRPr="0093291A" w:rsidRDefault="00AF28EF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>20.</w:t>
      </w:r>
      <w:r w:rsidR="00464C95" w:rsidRPr="0093291A">
        <w:rPr>
          <w:sz w:val="24"/>
          <w:szCs w:val="24"/>
        </w:rPr>
        <w:t xml:space="preserve"> </w:t>
      </w:r>
      <w:r w:rsidR="00352E28" w:rsidRPr="0093291A">
        <w:rPr>
          <w:sz w:val="24"/>
          <w:szCs w:val="24"/>
        </w:rPr>
        <w:t xml:space="preserve">По итогам рассмотрения вопроса, указанного в абзаце третьем подпункта «б» пункта 10 настоящего Положения, </w:t>
      </w:r>
      <w:r w:rsidR="00033A07" w:rsidRPr="0093291A">
        <w:rPr>
          <w:sz w:val="24"/>
          <w:szCs w:val="24"/>
        </w:rPr>
        <w:t>к</w:t>
      </w:r>
      <w:r w:rsidR="00352E28" w:rsidRPr="0093291A">
        <w:rPr>
          <w:sz w:val="24"/>
          <w:szCs w:val="24"/>
        </w:rPr>
        <w:t>омиссия принимает одно из следующих решений:</w:t>
      </w:r>
    </w:p>
    <w:p w:rsidR="00352E28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52E28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 xml:space="preserve"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</w:t>
      </w:r>
      <w:r w:rsidR="00033A07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 xml:space="preserve">омиссия </w:t>
      </w:r>
      <w:r w:rsidRPr="0093291A">
        <w:rPr>
          <w:sz w:val="24"/>
          <w:szCs w:val="24"/>
        </w:rPr>
        <w:lastRenderedPageBreak/>
        <w:t>рекомендует муниципальному служащему принять меры по представлению указанных сведений;</w:t>
      </w:r>
    </w:p>
    <w:p w:rsidR="00352E28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</w:t>
      </w:r>
      <w:r w:rsidR="00033A07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 xml:space="preserve">омиссия рекомендует </w:t>
      </w:r>
      <w:r w:rsidR="00F024E9" w:rsidRPr="0093291A">
        <w:rPr>
          <w:sz w:val="24"/>
          <w:szCs w:val="24"/>
        </w:rPr>
        <w:t>мэру</w:t>
      </w:r>
      <w:r w:rsidRPr="0093291A">
        <w:rPr>
          <w:sz w:val="24"/>
          <w:szCs w:val="24"/>
        </w:rPr>
        <w:t xml:space="preserve"> Корсаковского городского округа применить к муниципальному служащему конкретную меру ответственности.</w:t>
      </w:r>
    </w:p>
    <w:p w:rsidR="00352E28" w:rsidRPr="0093291A" w:rsidRDefault="00AF28EF" w:rsidP="0093291A">
      <w:pPr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>21</w:t>
      </w:r>
      <w:r w:rsidR="00352E28" w:rsidRPr="0093291A">
        <w:rPr>
          <w:sz w:val="24"/>
          <w:szCs w:val="24"/>
        </w:rPr>
        <w:t xml:space="preserve">. По итогам рассмотрения вопроса, указанного в абзаце четвертом подпункта «б» пункта 10 настоящего Положения, </w:t>
      </w:r>
      <w:r w:rsidR="00033A07" w:rsidRPr="0093291A">
        <w:rPr>
          <w:sz w:val="24"/>
          <w:szCs w:val="24"/>
        </w:rPr>
        <w:t>к</w:t>
      </w:r>
      <w:r w:rsidR="00352E28" w:rsidRPr="0093291A">
        <w:rPr>
          <w:sz w:val="24"/>
          <w:szCs w:val="24"/>
        </w:rPr>
        <w:t>омиссия принимает одно из следующих решений:</w:t>
      </w:r>
    </w:p>
    <w:p w:rsidR="00352E28" w:rsidRPr="0093291A" w:rsidRDefault="00352E28" w:rsidP="0093291A">
      <w:pPr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352E28" w:rsidRPr="0093291A" w:rsidRDefault="00352E28" w:rsidP="0093291A">
      <w:pPr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</w:t>
      </w:r>
      <w:r w:rsidR="00033A07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>омиссия рекомендует муници</w:t>
      </w:r>
      <w:r w:rsidR="00F024E9" w:rsidRPr="0093291A">
        <w:rPr>
          <w:sz w:val="24"/>
          <w:szCs w:val="24"/>
        </w:rPr>
        <w:t>пальному служащему и (или) мэру</w:t>
      </w:r>
      <w:r w:rsidRPr="0093291A">
        <w:rPr>
          <w:sz w:val="24"/>
          <w:szCs w:val="24"/>
        </w:rPr>
        <w:t xml:space="preserve"> Корсаковского городского округа принять меры по урегулированию конфликта интересов или по недопущению его возникновения;</w:t>
      </w:r>
    </w:p>
    <w:p w:rsidR="00352E28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 xml:space="preserve">в) признать, что муниципальный служащий не соблюдал требования об урегулировании конфликта интересов. В этом случае </w:t>
      </w:r>
      <w:r w:rsidR="00033A07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 xml:space="preserve">омиссия рекомендует </w:t>
      </w:r>
      <w:r w:rsidR="00F024E9" w:rsidRPr="0093291A">
        <w:rPr>
          <w:sz w:val="24"/>
          <w:szCs w:val="24"/>
        </w:rPr>
        <w:t>мэру</w:t>
      </w:r>
      <w:r w:rsidRPr="0093291A">
        <w:rPr>
          <w:sz w:val="24"/>
          <w:szCs w:val="24"/>
        </w:rPr>
        <w:t xml:space="preserve"> Корсаковского городского округа применить к муниципальному служащему конкретную меру ответственности</w:t>
      </w:r>
      <w:r w:rsidR="00AF28EF" w:rsidRPr="0093291A">
        <w:rPr>
          <w:sz w:val="24"/>
          <w:szCs w:val="24"/>
        </w:rPr>
        <w:t>.</w:t>
      </w:r>
    </w:p>
    <w:p w:rsidR="00AF28EF" w:rsidRPr="0093291A" w:rsidRDefault="00AF28EF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 xml:space="preserve">22. По итогам рассмотрения вопроса, предусмотренного подпунктом «в» пункта 10 настоящего Положения, </w:t>
      </w:r>
      <w:r w:rsidR="005D3CC5">
        <w:rPr>
          <w:sz w:val="24"/>
          <w:szCs w:val="24"/>
        </w:rPr>
        <w:t>к</w:t>
      </w:r>
      <w:r w:rsidRPr="0093291A">
        <w:rPr>
          <w:sz w:val="24"/>
          <w:szCs w:val="24"/>
        </w:rPr>
        <w:t>омиссия принимает соответствующее решение.</w:t>
      </w:r>
    </w:p>
    <w:p w:rsidR="00352E28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>2</w:t>
      </w:r>
      <w:r w:rsidR="00021A1F" w:rsidRPr="0093291A">
        <w:rPr>
          <w:sz w:val="24"/>
          <w:szCs w:val="24"/>
        </w:rPr>
        <w:t>3</w:t>
      </w:r>
      <w:r w:rsidRPr="0093291A">
        <w:rPr>
          <w:sz w:val="24"/>
          <w:szCs w:val="24"/>
        </w:rPr>
        <w:t xml:space="preserve">. По итогам рассмотрения вопроса, указанного в подпункте «г» пункта 10 настоящего Положения, </w:t>
      </w:r>
      <w:r w:rsidR="00033A07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>омиссия принимает одно из следующих решений:</w:t>
      </w:r>
    </w:p>
    <w:p w:rsidR="00352E28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>а) признать, что сведения, представленные муниципальным служащим в соответствии с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352E28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 xml:space="preserve">б) признать, что сведения, представленные муниципальным служащим в соответствии с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</w:t>
      </w:r>
      <w:r w:rsidR="00033A07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>омиссия рекомендует руководителю государственного органа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352E28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>2</w:t>
      </w:r>
      <w:r w:rsidR="00021A1F" w:rsidRPr="0093291A">
        <w:rPr>
          <w:sz w:val="24"/>
          <w:szCs w:val="24"/>
        </w:rPr>
        <w:t>4</w:t>
      </w:r>
      <w:r w:rsidRPr="0093291A">
        <w:rPr>
          <w:sz w:val="24"/>
          <w:szCs w:val="24"/>
        </w:rPr>
        <w:t xml:space="preserve">. По итогам рассмотрения вопроса, указанного в подпункте «д» пункта 10 настоящего Положения, </w:t>
      </w:r>
      <w:r w:rsidR="00AF28EF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 xml:space="preserve">омиссия принимает в отношении гражданина, замещавшего должность муниципальной службы в </w:t>
      </w:r>
      <w:r w:rsidR="00AF28EF" w:rsidRPr="0093291A">
        <w:rPr>
          <w:sz w:val="24"/>
          <w:szCs w:val="24"/>
        </w:rPr>
        <w:t>а</w:t>
      </w:r>
      <w:r w:rsidRPr="0093291A">
        <w:rPr>
          <w:sz w:val="24"/>
          <w:szCs w:val="24"/>
        </w:rPr>
        <w:t>дминистрации, одно из следующих решений:</w:t>
      </w:r>
    </w:p>
    <w:p w:rsidR="00352E28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</w:t>
      </w:r>
      <w:r w:rsidR="00AF28EF" w:rsidRPr="0093291A">
        <w:rPr>
          <w:sz w:val="24"/>
          <w:szCs w:val="24"/>
        </w:rPr>
        <w:t xml:space="preserve"> государственному (муниципальному)</w:t>
      </w:r>
      <w:r w:rsidRPr="0093291A">
        <w:rPr>
          <w:sz w:val="24"/>
          <w:szCs w:val="24"/>
        </w:rPr>
        <w:t xml:space="preserve"> муниципальному управлению этой организацией входили в его должностные (служебные) обязанности;</w:t>
      </w:r>
    </w:p>
    <w:p w:rsidR="00352E28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25.12.2008 № 273-ФЗ «О противодействии коррупции». В этом случае </w:t>
      </w:r>
      <w:r w:rsidR="00AF28EF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 xml:space="preserve">омиссия рекомендует </w:t>
      </w:r>
      <w:r w:rsidR="00F024E9" w:rsidRPr="0093291A">
        <w:rPr>
          <w:sz w:val="24"/>
          <w:szCs w:val="24"/>
        </w:rPr>
        <w:t>мэру</w:t>
      </w:r>
      <w:r w:rsidRPr="0093291A">
        <w:rPr>
          <w:sz w:val="24"/>
          <w:szCs w:val="24"/>
        </w:rPr>
        <w:t xml:space="preserve"> Корсаковского городского округа проинформировать об указанных обстоятельствах органы прокуратуры и уведомившую организацию.</w:t>
      </w:r>
    </w:p>
    <w:p w:rsidR="00021A1F" w:rsidRPr="0093291A" w:rsidRDefault="00021A1F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 xml:space="preserve">25. По итогам рассмотрения вопроса, указанного в </w:t>
      </w:r>
      <w:hyperlink w:anchor="Par129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 w:history="1">
        <w:r w:rsidRPr="0093291A">
          <w:rPr>
            <w:sz w:val="24"/>
            <w:szCs w:val="24"/>
          </w:rPr>
          <w:t xml:space="preserve">подпункте «е» пункта </w:t>
        </w:r>
      </w:hyperlink>
      <w:r w:rsidRPr="0093291A">
        <w:rPr>
          <w:sz w:val="24"/>
          <w:szCs w:val="24"/>
        </w:rPr>
        <w:t>10 настоящего Положения, комиссия принимает одно из следующих решений:</w:t>
      </w:r>
    </w:p>
    <w:p w:rsidR="00021A1F" w:rsidRPr="0093291A" w:rsidRDefault="00021A1F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lastRenderedPageBreak/>
        <w:t>а) признать наличие причинно-следственной связи между возникновением независящих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021A1F" w:rsidRPr="0093291A" w:rsidRDefault="00021A1F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>б) признать отсутствие причинно-следственной связи между возникновением независящих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A83684" w:rsidRPr="0093291A" w:rsidRDefault="00021A1F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>26</w:t>
      </w:r>
      <w:r w:rsidR="00352E28" w:rsidRPr="0093291A">
        <w:rPr>
          <w:sz w:val="24"/>
          <w:szCs w:val="24"/>
        </w:rPr>
        <w:t xml:space="preserve">. </w:t>
      </w:r>
      <w:r w:rsidRPr="0093291A">
        <w:rPr>
          <w:sz w:val="24"/>
          <w:szCs w:val="24"/>
        </w:rPr>
        <w:t xml:space="preserve">По итогам рассмотрения вопросов, указанных в </w:t>
      </w:r>
      <w:hyperlink w:anchor="Par114" w:tooltip="а) представление руководителем государственного органа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" w:history="1">
        <w:r w:rsidRPr="0093291A">
          <w:rPr>
            <w:sz w:val="24"/>
            <w:szCs w:val="24"/>
          </w:rPr>
          <w:t>подпунктах «а</w:t>
        </w:r>
      </w:hyperlink>
      <w:r w:rsidRPr="0093291A">
        <w:rPr>
          <w:sz w:val="24"/>
          <w:szCs w:val="24"/>
        </w:rPr>
        <w:t xml:space="preserve">», </w:t>
      </w:r>
      <w:hyperlink w:anchor="Par117" w:tooltip="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" w:history="1">
        <w:r w:rsidRPr="0093291A">
          <w:rPr>
            <w:sz w:val="24"/>
            <w:szCs w:val="24"/>
          </w:rPr>
          <w:t>«б</w:t>
        </w:r>
      </w:hyperlink>
      <w:r w:rsidRPr="0093291A">
        <w:rPr>
          <w:sz w:val="24"/>
          <w:szCs w:val="24"/>
        </w:rPr>
        <w:t xml:space="preserve">», </w:t>
      </w:r>
      <w:hyperlink w:anchor="Par125" w:tooltip="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&quot;О к" w:history="1">
        <w:r w:rsidRPr="0093291A">
          <w:rPr>
            <w:sz w:val="24"/>
            <w:szCs w:val="24"/>
          </w:rPr>
          <w:t>«г</w:t>
        </w:r>
      </w:hyperlink>
      <w:r w:rsidRPr="0093291A">
        <w:rPr>
          <w:sz w:val="24"/>
          <w:szCs w:val="24"/>
        </w:rPr>
        <w:t xml:space="preserve">», </w:t>
      </w:r>
      <w:hyperlink w:anchor="Par127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" w:history="1">
        <w:r w:rsidRPr="0093291A">
          <w:rPr>
            <w:sz w:val="24"/>
            <w:szCs w:val="24"/>
          </w:rPr>
          <w:t>«д</w:t>
        </w:r>
      </w:hyperlink>
      <w:r w:rsidRPr="0093291A">
        <w:rPr>
          <w:sz w:val="24"/>
          <w:szCs w:val="24"/>
        </w:rPr>
        <w:t xml:space="preserve">» и </w:t>
      </w:r>
      <w:hyperlink w:anchor="Par129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 w:history="1">
        <w:r w:rsidRPr="0093291A">
          <w:rPr>
            <w:sz w:val="24"/>
            <w:szCs w:val="24"/>
          </w:rPr>
          <w:t>«е» пункта 10</w:t>
        </w:r>
      </w:hyperlink>
      <w:r w:rsidRPr="0093291A">
        <w:rPr>
          <w:sz w:val="24"/>
          <w:szCs w:val="24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ar168" w:tooltip="22. По итогам рассмотрения вопроса, указанного в абзаце втором подпункта &quot;а&quot; пункта 16 настоящего Положения, комиссия принимает одно из следующих решений:" w:history="1">
        <w:r w:rsidRPr="0093291A">
          <w:rPr>
            <w:sz w:val="24"/>
            <w:szCs w:val="24"/>
          </w:rPr>
          <w:t xml:space="preserve">пунктами </w:t>
        </w:r>
      </w:hyperlink>
      <w:r w:rsidR="00A83684" w:rsidRPr="0093291A">
        <w:rPr>
          <w:sz w:val="24"/>
          <w:szCs w:val="24"/>
        </w:rPr>
        <w:t>17</w:t>
      </w:r>
      <w:r w:rsidR="005D3CC5">
        <w:rPr>
          <w:sz w:val="24"/>
          <w:szCs w:val="24"/>
        </w:rPr>
        <w:t>-</w:t>
      </w:r>
      <w:r w:rsidR="00A83684" w:rsidRPr="0093291A">
        <w:rPr>
          <w:sz w:val="24"/>
          <w:szCs w:val="24"/>
        </w:rPr>
        <w:t>21, 23</w:t>
      </w:r>
      <w:hyperlink w:anchor="Par194" w:tooltip="25(4). По итогам рассмотрения вопроса, указанного в подпункте &quot;е&quot; пункта 16 настоящего Положения, комиссия принимает одно из следующих решений:" w:history="1"/>
      <w:r w:rsidR="00A83684" w:rsidRPr="0093291A">
        <w:rPr>
          <w:sz w:val="24"/>
          <w:szCs w:val="24"/>
        </w:rPr>
        <w:t>-25</w:t>
      </w:r>
      <w:r w:rsidRPr="0093291A">
        <w:rPr>
          <w:sz w:val="24"/>
          <w:szCs w:val="24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352E28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>2</w:t>
      </w:r>
      <w:r w:rsidR="00A83684" w:rsidRPr="0093291A">
        <w:rPr>
          <w:sz w:val="24"/>
          <w:szCs w:val="24"/>
        </w:rPr>
        <w:t>7</w:t>
      </w:r>
      <w:r w:rsidRPr="0093291A">
        <w:rPr>
          <w:sz w:val="24"/>
          <w:szCs w:val="24"/>
        </w:rPr>
        <w:t xml:space="preserve">. Для исполнения решений </w:t>
      </w:r>
      <w:r w:rsidR="00A83684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 xml:space="preserve">омиссии могут быть подготовлены проекты муниципальных правовых актов или поручений </w:t>
      </w:r>
      <w:r w:rsidR="00F024E9" w:rsidRPr="0093291A">
        <w:rPr>
          <w:sz w:val="24"/>
          <w:szCs w:val="24"/>
        </w:rPr>
        <w:t>мэр</w:t>
      </w:r>
      <w:r w:rsidR="00D15244" w:rsidRPr="0093291A">
        <w:rPr>
          <w:sz w:val="24"/>
          <w:szCs w:val="24"/>
        </w:rPr>
        <w:t>а</w:t>
      </w:r>
      <w:r w:rsidR="00F024E9" w:rsidRPr="0093291A">
        <w:rPr>
          <w:sz w:val="24"/>
          <w:szCs w:val="24"/>
        </w:rPr>
        <w:t xml:space="preserve"> </w:t>
      </w:r>
      <w:r w:rsidRPr="0093291A">
        <w:rPr>
          <w:sz w:val="24"/>
          <w:szCs w:val="24"/>
        </w:rPr>
        <w:t xml:space="preserve">Корсаковского городского округа, которые в установленном порядке представляются на рассмотрение </w:t>
      </w:r>
      <w:r w:rsidR="00F024E9" w:rsidRPr="0093291A">
        <w:rPr>
          <w:sz w:val="24"/>
          <w:szCs w:val="24"/>
        </w:rPr>
        <w:t xml:space="preserve">мэру </w:t>
      </w:r>
      <w:r w:rsidRPr="0093291A">
        <w:rPr>
          <w:sz w:val="24"/>
          <w:szCs w:val="24"/>
        </w:rPr>
        <w:t>Корсаковского городского округа.</w:t>
      </w:r>
    </w:p>
    <w:p w:rsidR="00352E28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>2</w:t>
      </w:r>
      <w:r w:rsidR="00322945">
        <w:rPr>
          <w:sz w:val="24"/>
          <w:szCs w:val="24"/>
        </w:rPr>
        <w:t>8</w:t>
      </w:r>
      <w:r w:rsidRPr="0093291A">
        <w:rPr>
          <w:sz w:val="24"/>
          <w:szCs w:val="24"/>
        </w:rPr>
        <w:t>. Решени</w:t>
      </w:r>
      <w:r w:rsidR="002C6371">
        <w:rPr>
          <w:sz w:val="24"/>
          <w:szCs w:val="24"/>
        </w:rPr>
        <w:t>е</w:t>
      </w:r>
      <w:r w:rsidRPr="0093291A">
        <w:rPr>
          <w:sz w:val="24"/>
          <w:szCs w:val="24"/>
        </w:rPr>
        <w:t xml:space="preserve"> </w:t>
      </w:r>
      <w:r w:rsidR="00A83684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>омиссии по вопросам, указанным в пункте 10 настоящего Положения, принима</w:t>
      </w:r>
      <w:r w:rsidR="002C6371">
        <w:rPr>
          <w:sz w:val="24"/>
          <w:szCs w:val="24"/>
        </w:rPr>
        <w:t>е</w:t>
      </w:r>
      <w:r w:rsidRPr="0093291A">
        <w:rPr>
          <w:sz w:val="24"/>
          <w:szCs w:val="24"/>
        </w:rPr>
        <w:t xml:space="preserve">тся тайным голосованием (если </w:t>
      </w:r>
      <w:r w:rsidR="00A83684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 xml:space="preserve">омиссия не примет иное решение) простым большинством голосов присутствующих на заседании членов </w:t>
      </w:r>
      <w:r w:rsidR="00A83684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>омиссии.</w:t>
      </w:r>
    </w:p>
    <w:p w:rsidR="00FC62DC" w:rsidRPr="0093291A" w:rsidRDefault="00322945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352E28" w:rsidRPr="0093291A">
        <w:rPr>
          <w:sz w:val="24"/>
          <w:szCs w:val="24"/>
        </w:rPr>
        <w:t>. Решени</w:t>
      </w:r>
      <w:r w:rsidR="002C6371">
        <w:rPr>
          <w:sz w:val="24"/>
          <w:szCs w:val="24"/>
        </w:rPr>
        <w:t>е</w:t>
      </w:r>
      <w:r w:rsidR="00352E28" w:rsidRPr="0093291A">
        <w:rPr>
          <w:sz w:val="24"/>
          <w:szCs w:val="24"/>
        </w:rPr>
        <w:t xml:space="preserve"> </w:t>
      </w:r>
      <w:r w:rsidR="00A83684" w:rsidRPr="0093291A">
        <w:rPr>
          <w:sz w:val="24"/>
          <w:szCs w:val="24"/>
        </w:rPr>
        <w:t>к</w:t>
      </w:r>
      <w:r w:rsidR="00352E28" w:rsidRPr="0093291A">
        <w:rPr>
          <w:sz w:val="24"/>
          <w:szCs w:val="24"/>
        </w:rPr>
        <w:t>омиссии оформля</w:t>
      </w:r>
      <w:r w:rsidR="002C6371">
        <w:rPr>
          <w:sz w:val="24"/>
          <w:szCs w:val="24"/>
        </w:rPr>
        <w:t>е</w:t>
      </w:r>
      <w:r w:rsidR="00352E28" w:rsidRPr="0093291A">
        <w:rPr>
          <w:sz w:val="24"/>
          <w:szCs w:val="24"/>
        </w:rPr>
        <w:t>тся протокол</w:t>
      </w:r>
      <w:r w:rsidR="002C6371">
        <w:rPr>
          <w:sz w:val="24"/>
          <w:szCs w:val="24"/>
        </w:rPr>
        <w:t>ом</w:t>
      </w:r>
      <w:r w:rsidR="00352E28" w:rsidRPr="0093291A">
        <w:rPr>
          <w:sz w:val="24"/>
          <w:szCs w:val="24"/>
        </w:rPr>
        <w:t>, которы</w:t>
      </w:r>
      <w:r w:rsidR="002C6371">
        <w:rPr>
          <w:sz w:val="24"/>
          <w:szCs w:val="24"/>
        </w:rPr>
        <w:t>й</w:t>
      </w:r>
      <w:r w:rsidR="00352E28" w:rsidRPr="0093291A">
        <w:rPr>
          <w:sz w:val="24"/>
          <w:szCs w:val="24"/>
        </w:rPr>
        <w:t xml:space="preserve"> подписывают члены </w:t>
      </w:r>
      <w:r w:rsidR="00A83684" w:rsidRPr="0093291A">
        <w:rPr>
          <w:sz w:val="24"/>
          <w:szCs w:val="24"/>
        </w:rPr>
        <w:t>к</w:t>
      </w:r>
      <w:r w:rsidR="00352E28" w:rsidRPr="0093291A">
        <w:rPr>
          <w:sz w:val="24"/>
          <w:szCs w:val="24"/>
        </w:rPr>
        <w:t xml:space="preserve">омиссии, принимавшие участие в ее заседании. </w:t>
      </w:r>
      <w:r w:rsidR="00EA1340" w:rsidRPr="0093291A">
        <w:rPr>
          <w:sz w:val="24"/>
          <w:szCs w:val="24"/>
        </w:rPr>
        <w:t xml:space="preserve">Решения комиссии, за исключением решения, принимаемого по итогам рассмотрения вопроса, указанного в </w:t>
      </w:r>
      <w:hyperlink w:anchor="Par118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" w:history="1">
        <w:r w:rsidR="00EA1340" w:rsidRPr="0093291A">
          <w:rPr>
            <w:sz w:val="24"/>
            <w:szCs w:val="24"/>
          </w:rPr>
          <w:t>абзаце втором подпункта «б» пункта 10</w:t>
        </w:r>
      </w:hyperlink>
      <w:r w:rsidR="00EA1340" w:rsidRPr="0093291A">
        <w:rPr>
          <w:sz w:val="24"/>
          <w:szCs w:val="24"/>
        </w:rP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anchor="Par118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" w:history="1">
        <w:r w:rsidR="00EA1340" w:rsidRPr="0093291A">
          <w:rPr>
            <w:sz w:val="24"/>
            <w:szCs w:val="24"/>
          </w:rPr>
          <w:t>абзаце втором подпункта «б» пункта 1</w:t>
        </w:r>
      </w:hyperlink>
      <w:r w:rsidR="00EA1340" w:rsidRPr="0093291A">
        <w:rPr>
          <w:sz w:val="24"/>
          <w:szCs w:val="24"/>
        </w:rPr>
        <w:t>0 настоящего Положения, носит обязательный характер.</w:t>
      </w:r>
    </w:p>
    <w:p w:rsidR="00FC62DC" w:rsidRPr="0093291A" w:rsidRDefault="002C6371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22945">
        <w:rPr>
          <w:sz w:val="24"/>
          <w:szCs w:val="24"/>
        </w:rPr>
        <w:t>0</w:t>
      </w:r>
      <w:r w:rsidR="00352E28" w:rsidRPr="0093291A">
        <w:rPr>
          <w:sz w:val="24"/>
          <w:szCs w:val="24"/>
        </w:rPr>
        <w:t xml:space="preserve">. В протоколе заседания </w:t>
      </w:r>
      <w:r w:rsidR="00FC62DC" w:rsidRPr="0093291A">
        <w:rPr>
          <w:sz w:val="24"/>
          <w:szCs w:val="24"/>
        </w:rPr>
        <w:t>к</w:t>
      </w:r>
      <w:r w:rsidR="00352E28" w:rsidRPr="0093291A">
        <w:rPr>
          <w:sz w:val="24"/>
          <w:szCs w:val="24"/>
        </w:rPr>
        <w:t>омиссии указываются:</w:t>
      </w:r>
    </w:p>
    <w:p w:rsidR="00352E28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 xml:space="preserve">а) дата заседания </w:t>
      </w:r>
      <w:r w:rsidR="00FC62DC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 xml:space="preserve">омиссии, фамилии, имена, отчества членов </w:t>
      </w:r>
      <w:r w:rsidR="00FC62DC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>омиссии и других лиц, присутствующих на заседании;</w:t>
      </w:r>
    </w:p>
    <w:p w:rsidR="00352E28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 xml:space="preserve">б) формулировка каждого из рассматриваемых на заседании </w:t>
      </w:r>
      <w:r w:rsidR="00FC62DC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>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352E28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>в) предъявляемые к муниципальному служащему претензии, материалы, на которых они основываются;</w:t>
      </w:r>
    </w:p>
    <w:p w:rsidR="00352E28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>г) содержание пояснений муниципального служащего и других лиц по существу предъявляемых претензий;</w:t>
      </w:r>
    </w:p>
    <w:p w:rsidR="00352E28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>д) фамилии, имена, отчества выступивших на заседании лиц и краткое изложение их выступлений;</w:t>
      </w:r>
    </w:p>
    <w:p w:rsidR="00352E28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 xml:space="preserve">е) источник информации, содержащей основания для проведения заседания </w:t>
      </w:r>
      <w:r w:rsidR="00FC62DC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 xml:space="preserve">омиссии, дата поступления информации в </w:t>
      </w:r>
      <w:r w:rsidR="00FC62DC" w:rsidRPr="0093291A">
        <w:rPr>
          <w:sz w:val="24"/>
          <w:szCs w:val="24"/>
        </w:rPr>
        <w:t>а</w:t>
      </w:r>
      <w:r w:rsidRPr="0093291A">
        <w:rPr>
          <w:sz w:val="24"/>
          <w:szCs w:val="24"/>
        </w:rPr>
        <w:t>дминистрацию;</w:t>
      </w:r>
    </w:p>
    <w:p w:rsidR="00352E28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>ж) другие сведения;</w:t>
      </w:r>
    </w:p>
    <w:p w:rsidR="00352E28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>з) результаты голосования;</w:t>
      </w:r>
    </w:p>
    <w:p w:rsidR="00352E28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>и) решение и обоснование его принятия.</w:t>
      </w:r>
    </w:p>
    <w:p w:rsidR="00352E28" w:rsidRPr="0093291A" w:rsidRDefault="00322945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352E28" w:rsidRPr="0093291A">
        <w:rPr>
          <w:sz w:val="24"/>
          <w:szCs w:val="24"/>
        </w:rPr>
        <w:t xml:space="preserve">. Член </w:t>
      </w:r>
      <w:r w:rsidR="007803B7" w:rsidRPr="0093291A">
        <w:rPr>
          <w:sz w:val="24"/>
          <w:szCs w:val="24"/>
        </w:rPr>
        <w:t>к</w:t>
      </w:r>
      <w:r w:rsidR="00352E28" w:rsidRPr="0093291A">
        <w:rPr>
          <w:sz w:val="24"/>
          <w:szCs w:val="24"/>
        </w:rPr>
        <w:t xml:space="preserve">омиссии, несогласный с ее решением, вправе в письменной форме изложить свое мнение, которое подлежит обязательному приобщению к протоколу заседания </w:t>
      </w:r>
      <w:r w:rsidR="007803B7" w:rsidRPr="0093291A">
        <w:rPr>
          <w:sz w:val="24"/>
          <w:szCs w:val="24"/>
        </w:rPr>
        <w:t>к</w:t>
      </w:r>
      <w:r w:rsidR="00352E28" w:rsidRPr="0093291A">
        <w:rPr>
          <w:sz w:val="24"/>
          <w:szCs w:val="24"/>
        </w:rPr>
        <w:t>омиссии и с которым должен быть ознакомлен муниципальный служащий.</w:t>
      </w:r>
    </w:p>
    <w:p w:rsidR="00352E28" w:rsidRPr="0093291A" w:rsidRDefault="00322945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32</w:t>
      </w:r>
      <w:r w:rsidR="00352E28" w:rsidRPr="0093291A">
        <w:rPr>
          <w:sz w:val="24"/>
          <w:szCs w:val="24"/>
        </w:rPr>
        <w:t xml:space="preserve">. Копии протокола заседания </w:t>
      </w:r>
      <w:r w:rsidR="00825748" w:rsidRPr="0093291A">
        <w:rPr>
          <w:sz w:val="24"/>
          <w:szCs w:val="24"/>
        </w:rPr>
        <w:t>к</w:t>
      </w:r>
      <w:r w:rsidR="00352E28" w:rsidRPr="0093291A">
        <w:rPr>
          <w:sz w:val="24"/>
          <w:szCs w:val="24"/>
        </w:rPr>
        <w:t xml:space="preserve">омиссии в 7-дневный срок со дня заседания направляются </w:t>
      </w:r>
      <w:r w:rsidR="00F024E9" w:rsidRPr="0093291A">
        <w:rPr>
          <w:sz w:val="24"/>
          <w:szCs w:val="24"/>
        </w:rPr>
        <w:t xml:space="preserve">мэру </w:t>
      </w:r>
      <w:r w:rsidR="00352E28" w:rsidRPr="0093291A">
        <w:rPr>
          <w:sz w:val="24"/>
          <w:szCs w:val="24"/>
        </w:rPr>
        <w:t xml:space="preserve">Корсаковского городского округа полностью или в виде выписок из него (по решению </w:t>
      </w:r>
      <w:r w:rsidR="00825748" w:rsidRPr="0093291A">
        <w:rPr>
          <w:sz w:val="24"/>
          <w:szCs w:val="24"/>
        </w:rPr>
        <w:t>к</w:t>
      </w:r>
      <w:r w:rsidR="00352E28" w:rsidRPr="0093291A">
        <w:rPr>
          <w:sz w:val="24"/>
          <w:szCs w:val="24"/>
        </w:rPr>
        <w:t>омиссии)</w:t>
      </w:r>
      <w:r>
        <w:rPr>
          <w:sz w:val="24"/>
          <w:szCs w:val="24"/>
        </w:rPr>
        <w:t xml:space="preserve">, </w:t>
      </w:r>
      <w:r w:rsidR="00352E28" w:rsidRPr="0093291A">
        <w:rPr>
          <w:sz w:val="24"/>
          <w:szCs w:val="24"/>
        </w:rPr>
        <w:t xml:space="preserve">муниципальному служащему, а также по решению </w:t>
      </w:r>
      <w:r w:rsidR="00825748" w:rsidRPr="0093291A">
        <w:rPr>
          <w:sz w:val="24"/>
          <w:szCs w:val="24"/>
        </w:rPr>
        <w:t>к</w:t>
      </w:r>
      <w:r>
        <w:rPr>
          <w:sz w:val="24"/>
          <w:szCs w:val="24"/>
        </w:rPr>
        <w:t xml:space="preserve">омиссии </w:t>
      </w:r>
      <w:r w:rsidR="00352E28" w:rsidRPr="0093291A">
        <w:rPr>
          <w:sz w:val="24"/>
          <w:szCs w:val="24"/>
        </w:rPr>
        <w:t>иным заинтересованным лицам.</w:t>
      </w:r>
    </w:p>
    <w:p w:rsidR="00352E28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lastRenderedPageBreak/>
        <w:t>3</w:t>
      </w:r>
      <w:r w:rsidR="00322945">
        <w:rPr>
          <w:sz w:val="24"/>
          <w:szCs w:val="24"/>
        </w:rPr>
        <w:t>3</w:t>
      </w:r>
      <w:r w:rsidRPr="0093291A">
        <w:rPr>
          <w:sz w:val="24"/>
          <w:szCs w:val="24"/>
        </w:rPr>
        <w:t xml:space="preserve">. </w:t>
      </w:r>
      <w:r w:rsidR="00F024E9" w:rsidRPr="0093291A">
        <w:rPr>
          <w:sz w:val="24"/>
          <w:szCs w:val="24"/>
        </w:rPr>
        <w:t xml:space="preserve">Мэр </w:t>
      </w:r>
      <w:r w:rsidRPr="0093291A">
        <w:rPr>
          <w:sz w:val="24"/>
          <w:szCs w:val="24"/>
        </w:rPr>
        <w:t xml:space="preserve">Корсаковского городского округа </w:t>
      </w:r>
      <w:r w:rsidR="009D739F" w:rsidRPr="0093291A">
        <w:rPr>
          <w:sz w:val="24"/>
          <w:szCs w:val="24"/>
        </w:rPr>
        <w:t xml:space="preserve">обязан рассмотреть протокол заседания комиссии и </w:t>
      </w:r>
      <w:r w:rsidRPr="0093291A">
        <w:rPr>
          <w:sz w:val="24"/>
          <w:szCs w:val="24"/>
        </w:rPr>
        <w:t xml:space="preserve">вправе учесть содержащиеся в протоколе рекомендации при принятии в пределах своей компетенции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</w:t>
      </w:r>
      <w:r w:rsidR="00A976EB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 xml:space="preserve">омиссии и принятом решении </w:t>
      </w:r>
      <w:r w:rsidR="00F024E9" w:rsidRPr="0093291A">
        <w:rPr>
          <w:sz w:val="24"/>
          <w:szCs w:val="24"/>
        </w:rPr>
        <w:t>мэр</w:t>
      </w:r>
      <w:r w:rsidR="00CA7E18" w:rsidRPr="0093291A">
        <w:rPr>
          <w:sz w:val="24"/>
          <w:szCs w:val="24"/>
        </w:rPr>
        <w:t xml:space="preserve"> </w:t>
      </w:r>
      <w:r w:rsidRPr="0093291A">
        <w:rPr>
          <w:sz w:val="24"/>
          <w:szCs w:val="24"/>
        </w:rPr>
        <w:t xml:space="preserve">Корсаковского городского округа уведомляет </w:t>
      </w:r>
      <w:r w:rsidR="002F3482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 xml:space="preserve">омиссию в месячный срок со дня поступления к нему протокола заседания </w:t>
      </w:r>
      <w:r w:rsidR="002F3482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 xml:space="preserve">омиссии. Решение </w:t>
      </w:r>
      <w:r w:rsidR="00CA7E18" w:rsidRPr="0093291A">
        <w:rPr>
          <w:sz w:val="24"/>
          <w:szCs w:val="24"/>
        </w:rPr>
        <w:t xml:space="preserve">мэра </w:t>
      </w:r>
      <w:r w:rsidRPr="0093291A">
        <w:rPr>
          <w:sz w:val="24"/>
          <w:szCs w:val="24"/>
        </w:rPr>
        <w:t>Корсаковского городского округа</w:t>
      </w:r>
      <w:r w:rsidR="002F3482" w:rsidRPr="0093291A">
        <w:rPr>
          <w:sz w:val="24"/>
          <w:szCs w:val="24"/>
        </w:rPr>
        <w:t xml:space="preserve"> оглашается на ближайшем заседании комиссии</w:t>
      </w:r>
      <w:r w:rsidRPr="0093291A">
        <w:rPr>
          <w:sz w:val="24"/>
          <w:szCs w:val="24"/>
        </w:rPr>
        <w:t xml:space="preserve"> </w:t>
      </w:r>
      <w:r w:rsidR="003A6BB9">
        <w:rPr>
          <w:sz w:val="24"/>
          <w:szCs w:val="24"/>
        </w:rPr>
        <w:t xml:space="preserve">и </w:t>
      </w:r>
      <w:r w:rsidRPr="0093291A">
        <w:rPr>
          <w:sz w:val="24"/>
          <w:szCs w:val="24"/>
        </w:rPr>
        <w:t xml:space="preserve">принимается </w:t>
      </w:r>
      <w:r w:rsidR="002F3482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>омиссией к сведению без обсуждения.</w:t>
      </w:r>
    </w:p>
    <w:p w:rsidR="007204E1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>3</w:t>
      </w:r>
      <w:r w:rsidR="003A6BB9">
        <w:rPr>
          <w:sz w:val="24"/>
          <w:szCs w:val="24"/>
        </w:rPr>
        <w:t>4</w:t>
      </w:r>
      <w:r w:rsidRPr="0093291A">
        <w:rPr>
          <w:sz w:val="24"/>
          <w:szCs w:val="24"/>
        </w:rPr>
        <w:t xml:space="preserve">. В случае установления </w:t>
      </w:r>
      <w:r w:rsidR="003A6BB9">
        <w:rPr>
          <w:sz w:val="24"/>
          <w:szCs w:val="24"/>
        </w:rPr>
        <w:t>к</w:t>
      </w:r>
      <w:r w:rsidRPr="0093291A">
        <w:rPr>
          <w:sz w:val="24"/>
          <w:szCs w:val="24"/>
        </w:rPr>
        <w:t xml:space="preserve">омиссией признаков дисциплинарного проступка в действиях (бездействии) муниципального служащего информация об этом представляется </w:t>
      </w:r>
      <w:r w:rsidR="00CA7E18" w:rsidRPr="0093291A">
        <w:rPr>
          <w:sz w:val="24"/>
          <w:szCs w:val="24"/>
        </w:rPr>
        <w:t>мэр</w:t>
      </w:r>
      <w:r w:rsidR="00D15244" w:rsidRPr="0093291A">
        <w:rPr>
          <w:sz w:val="24"/>
          <w:szCs w:val="24"/>
        </w:rPr>
        <w:t>у</w:t>
      </w:r>
      <w:r w:rsidR="00CA7E18" w:rsidRPr="0093291A">
        <w:rPr>
          <w:sz w:val="24"/>
          <w:szCs w:val="24"/>
        </w:rPr>
        <w:t xml:space="preserve"> </w:t>
      </w:r>
      <w:r w:rsidRPr="0093291A">
        <w:rPr>
          <w:sz w:val="24"/>
          <w:szCs w:val="24"/>
        </w:rPr>
        <w:t>Корсаковского городского округа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7204E1" w:rsidRPr="0093291A" w:rsidRDefault="007204E1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>В случае увольнения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после завершения такой проверки и до принятия решения о применении к нему взыскания за совершенное коррупционное правонарушение лицу, принявшему решение об осуществлении такой проверки, представляется доклад о невозможности привлечения указанного проверяемого лица к ответственности за совершение коррупционного правонарушения.</w:t>
      </w:r>
    </w:p>
    <w:p w:rsidR="007204E1" w:rsidRPr="0093291A" w:rsidRDefault="007204E1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>В случае увольнения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в ходе осуществления такой проверки лицу, принявшему решение об осуществлении такой проверки, представляется доклад о невозможности завершения такой проверки в отношении указанного проверяемого лица.</w:t>
      </w:r>
    </w:p>
    <w:p w:rsidR="002F3482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>3</w:t>
      </w:r>
      <w:r w:rsidR="003A6BB9">
        <w:rPr>
          <w:sz w:val="24"/>
          <w:szCs w:val="24"/>
        </w:rPr>
        <w:t>5</w:t>
      </w:r>
      <w:r w:rsidRPr="0093291A">
        <w:rPr>
          <w:sz w:val="24"/>
          <w:szCs w:val="24"/>
        </w:rPr>
        <w:t xml:space="preserve">. </w:t>
      </w:r>
      <w:r w:rsidR="00EC5126" w:rsidRPr="0093291A">
        <w:rPr>
          <w:sz w:val="24"/>
          <w:szCs w:val="24"/>
        </w:rPr>
        <w:t xml:space="preserve">Материалы, полученные соответственно после завершения проверки и в ходе ее осуществления в трехдневный срок после увольнения проверяемого лица, направляются лицом, принявшим решение об осуществлении такой проверки, в органы прокуратуры Российской Федерации. </w:t>
      </w:r>
    </w:p>
    <w:p w:rsidR="002F3482" w:rsidRPr="0093291A" w:rsidRDefault="002F3482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>3</w:t>
      </w:r>
      <w:r w:rsidR="003A6BB9">
        <w:rPr>
          <w:sz w:val="24"/>
          <w:szCs w:val="24"/>
        </w:rPr>
        <w:t>6</w:t>
      </w:r>
      <w:r w:rsidRPr="0093291A">
        <w:rPr>
          <w:sz w:val="24"/>
          <w:szCs w:val="24"/>
        </w:rPr>
        <w:t>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352E28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>3</w:t>
      </w:r>
      <w:r w:rsidR="003A6BB9">
        <w:rPr>
          <w:sz w:val="24"/>
          <w:szCs w:val="24"/>
        </w:rPr>
        <w:t>7</w:t>
      </w:r>
      <w:r w:rsidRPr="0093291A">
        <w:rPr>
          <w:sz w:val="24"/>
          <w:szCs w:val="24"/>
        </w:rPr>
        <w:t xml:space="preserve">. Копия протокола заседания </w:t>
      </w:r>
      <w:r w:rsidR="002F3482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>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352E28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>3</w:t>
      </w:r>
      <w:r w:rsidR="003A6BB9">
        <w:rPr>
          <w:sz w:val="24"/>
          <w:szCs w:val="24"/>
        </w:rPr>
        <w:t>7</w:t>
      </w:r>
      <w:r w:rsidRPr="0093291A">
        <w:rPr>
          <w:sz w:val="24"/>
          <w:szCs w:val="24"/>
        </w:rPr>
        <w:t xml:space="preserve">.1. Выписка из решения </w:t>
      </w:r>
      <w:r w:rsidR="002F3482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 xml:space="preserve">омиссии, заверенная подписью секретаря </w:t>
      </w:r>
      <w:r w:rsidR="002F3482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 xml:space="preserve">омиссии и печатью </w:t>
      </w:r>
      <w:r w:rsidR="002F3482" w:rsidRPr="0093291A">
        <w:rPr>
          <w:sz w:val="24"/>
          <w:szCs w:val="24"/>
        </w:rPr>
        <w:t>а</w:t>
      </w:r>
      <w:r w:rsidRPr="0093291A">
        <w:rPr>
          <w:sz w:val="24"/>
          <w:szCs w:val="24"/>
        </w:rPr>
        <w:t xml:space="preserve">дминистрации, вручается гражданину, замещавшему должность муниципальной службы в </w:t>
      </w:r>
      <w:r w:rsidR="002F3482" w:rsidRPr="0093291A">
        <w:rPr>
          <w:sz w:val="24"/>
          <w:szCs w:val="24"/>
        </w:rPr>
        <w:t>а</w:t>
      </w:r>
      <w:r w:rsidRPr="0093291A">
        <w:rPr>
          <w:sz w:val="24"/>
          <w:szCs w:val="24"/>
        </w:rPr>
        <w:t xml:space="preserve">дминистрации, в отношении которого рассматривался вопрос, указанный в абзаце втором подпункта «б» пункта 10 настоящего Положения, под роспись или </w:t>
      </w:r>
      <w:r w:rsidRPr="0093291A">
        <w:rPr>
          <w:sz w:val="24"/>
          <w:szCs w:val="24"/>
        </w:rPr>
        <w:lastRenderedPageBreak/>
        <w:t xml:space="preserve">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</w:t>
      </w:r>
      <w:r w:rsidR="002F3482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>омиссии.</w:t>
      </w:r>
    </w:p>
    <w:p w:rsidR="00352E28" w:rsidRPr="0093291A" w:rsidRDefault="00352E28" w:rsidP="009329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291A">
        <w:rPr>
          <w:sz w:val="24"/>
          <w:szCs w:val="24"/>
        </w:rPr>
        <w:t>3</w:t>
      </w:r>
      <w:r w:rsidR="003A6BB9">
        <w:rPr>
          <w:sz w:val="24"/>
          <w:szCs w:val="24"/>
        </w:rPr>
        <w:t>8</w:t>
      </w:r>
      <w:r w:rsidRPr="0093291A">
        <w:rPr>
          <w:sz w:val="24"/>
          <w:szCs w:val="24"/>
        </w:rPr>
        <w:t xml:space="preserve">. Организационно-техническое и документационное обеспечение деятельности </w:t>
      </w:r>
      <w:r w:rsidR="002F3482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 xml:space="preserve">омиссии, а также информирование членов </w:t>
      </w:r>
      <w:r w:rsidR="002F3482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 xml:space="preserve">омиссии о вопросах, включенных в повестку дня, о дате, времени и месте проведения заседания, ознакомление членов </w:t>
      </w:r>
      <w:r w:rsidR="002F3482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 xml:space="preserve">омиссии с материалами, представляемыми для обсуждения на заседании </w:t>
      </w:r>
      <w:r w:rsidR="002F3482" w:rsidRPr="0093291A">
        <w:rPr>
          <w:sz w:val="24"/>
          <w:szCs w:val="24"/>
        </w:rPr>
        <w:t>к</w:t>
      </w:r>
      <w:r w:rsidRPr="0093291A">
        <w:rPr>
          <w:sz w:val="24"/>
          <w:szCs w:val="24"/>
        </w:rPr>
        <w:t xml:space="preserve">омиссии, осуществляются </w:t>
      </w:r>
      <w:r w:rsidR="002F3482" w:rsidRPr="0093291A">
        <w:rPr>
          <w:sz w:val="24"/>
          <w:szCs w:val="24"/>
        </w:rPr>
        <w:t>кадровым подразделением</w:t>
      </w:r>
      <w:r w:rsidR="005D3CC5">
        <w:rPr>
          <w:sz w:val="24"/>
          <w:szCs w:val="24"/>
        </w:rPr>
        <w:t xml:space="preserve"> администрации Корсаковского городского округа</w:t>
      </w:r>
      <w:r w:rsidRPr="0093291A">
        <w:rPr>
          <w:sz w:val="24"/>
          <w:szCs w:val="24"/>
        </w:rPr>
        <w:t>.</w:t>
      </w:r>
    </w:p>
    <w:p w:rsidR="00396259" w:rsidRDefault="00396259" w:rsidP="0093291A">
      <w:pPr>
        <w:tabs>
          <w:tab w:val="right" w:pos="9354"/>
        </w:tabs>
        <w:autoSpaceDE w:val="0"/>
        <w:autoSpaceDN w:val="0"/>
        <w:adjustRightInd w:val="0"/>
        <w:outlineLvl w:val="0"/>
        <w:rPr>
          <w:sz w:val="24"/>
          <w:szCs w:val="24"/>
        </w:rPr>
      </w:pPr>
    </w:p>
    <w:sectPr w:rsidR="00396259" w:rsidSect="001E6BC0">
      <w:pgSz w:w="11906" w:h="16838" w:code="9"/>
      <w:pgMar w:top="1134" w:right="567" w:bottom="851" w:left="1985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6E3" w:rsidRDefault="00EE26E3">
      <w:r>
        <w:separator/>
      </w:r>
    </w:p>
  </w:endnote>
  <w:endnote w:type="continuationSeparator" w:id="0">
    <w:p w:rsidR="00EE26E3" w:rsidRDefault="00EE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6E3" w:rsidRDefault="00EE26E3">
      <w:r>
        <w:separator/>
      </w:r>
    </w:p>
  </w:footnote>
  <w:footnote w:type="continuationSeparator" w:id="0">
    <w:p w:rsidR="00EE26E3" w:rsidRDefault="00EE2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5358791"/>
      <w:docPartObj>
        <w:docPartGallery w:val="Page Numbers (Top of Page)"/>
        <w:docPartUnique/>
      </w:docPartObj>
    </w:sdtPr>
    <w:sdtEndPr/>
    <w:sdtContent>
      <w:p w:rsidR="00A83684" w:rsidRDefault="00A83684" w:rsidP="006E12E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2E9">
          <w:rPr>
            <w:noProof/>
          </w:rPr>
          <w:t>10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2905=Бланк письма Министерства Финансов Сахалинской области"/>
    <w:docVar w:name="attr1#Вид документа" w:val="OID_TYPE#620562866=Служебные письма министерства финансов Сах.области"/>
    <w:docVar w:name="SPD_Annotation" w:val="НОВОЕ Бланк письма Главного финансового управления"/>
    <w:docVar w:name="SPD_hostURL" w:val="kodspd"/>
    <w:docVar w:name="SPD_vDir" w:val="spd"/>
  </w:docVars>
  <w:rsids>
    <w:rsidRoot w:val="00CF61C0"/>
    <w:rsid w:val="0000328A"/>
    <w:rsid w:val="00015B2B"/>
    <w:rsid w:val="00021A1F"/>
    <w:rsid w:val="0002252A"/>
    <w:rsid w:val="00023397"/>
    <w:rsid w:val="00024BD3"/>
    <w:rsid w:val="0002668B"/>
    <w:rsid w:val="00027628"/>
    <w:rsid w:val="0003108A"/>
    <w:rsid w:val="00032043"/>
    <w:rsid w:val="00033A07"/>
    <w:rsid w:val="000373C5"/>
    <w:rsid w:val="00044423"/>
    <w:rsid w:val="00046035"/>
    <w:rsid w:val="00046CE7"/>
    <w:rsid w:val="000526CD"/>
    <w:rsid w:val="000526D5"/>
    <w:rsid w:val="000531A5"/>
    <w:rsid w:val="00060D9A"/>
    <w:rsid w:val="00064529"/>
    <w:rsid w:val="000735F2"/>
    <w:rsid w:val="0008200E"/>
    <w:rsid w:val="00083262"/>
    <w:rsid w:val="00087618"/>
    <w:rsid w:val="00087E0E"/>
    <w:rsid w:val="000919D5"/>
    <w:rsid w:val="000958DA"/>
    <w:rsid w:val="00096F6D"/>
    <w:rsid w:val="000C4019"/>
    <w:rsid w:val="000D168B"/>
    <w:rsid w:val="000D2EEE"/>
    <w:rsid w:val="000F0689"/>
    <w:rsid w:val="00107606"/>
    <w:rsid w:val="00110AAE"/>
    <w:rsid w:val="001114D7"/>
    <w:rsid w:val="001115A1"/>
    <w:rsid w:val="0011583B"/>
    <w:rsid w:val="001273B9"/>
    <w:rsid w:val="00133C3D"/>
    <w:rsid w:val="00143CC5"/>
    <w:rsid w:val="001464C2"/>
    <w:rsid w:val="00152566"/>
    <w:rsid w:val="001561F9"/>
    <w:rsid w:val="001622C1"/>
    <w:rsid w:val="001708AA"/>
    <w:rsid w:val="00172A83"/>
    <w:rsid w:val="00180D92"/>
    <w:rsid w:val="001851F8"/>
    <w:rsid w:val="0019367A"/>
    <w:rsid w:val="001A0AA2"/>
    <w:rsid w:val="001A0BD3"/>
    <w:rsid w:val="001A1178"/>
    <w:rsid w:val="001A1FA4"/>
    <w:rsid w:val="001A26A9"/>
    <w:rsid w:val="001B416F"/>
    <w:rsid w:val="001B6DBF"/>
    <w:rsid w:val="001B7724"/>
    <w:rsid w:val="001C16C1"/>
    <w:rsid w:val="001C47CF"/>
    <w:rsid w:val="001C7C82"/>
    <w:rsid w:val="001D5264"/>
    <w:rsid w:val="001D54FB"/>
    <w:rsid w:val="001E0943"/>
    <w:rsid w:val="001E0B0A"/>
    <w:rsid w:val="001E5293"/>
    <w:rsid w:val="001E6BC0"/>
    <w:rsid w:val="001F1F26"/>
    <w:rsid w:val="001F2DF7"/>
    <w:rsid w:val="001F3406"/>
    <w:rsid w:val="001F3AF3"/>
    <w:rsid w:val="001F6ED4"/>
    <w:rsid w:val="00211112"/>
    <w:rsid w:val="0021793C"/>
    <w:rsid w:val="00227232"/>
    <w:rsid w:val="00227F38"/>
    <w:rsid w:val="00233BA7"/>
    <w:rsid w:val="00253A82"/>
    <w:rsid w:val="00253C98"/>
    <w:rsid w:val="0025569E"/>
    <w:rsid w:val="00257EB7"/>
    <w:rsid w:val="00260EBC"/>
    <w:rsid w:val="00263934"/>
    <w:rsid w:val="00264D3C"/>
    <w:rsid w:val="002734CC"/>
    <w:rsid w:val="00273B3E"/>
    <w:rsid w:val="00273BDA"/>
    <w:rsid w:val="00276173"/>
    <w:rsid w:val="00280E2C"/>
    <w:rsid w:val="002B0418"/>
    <w:rsid w:val="002B307A"/>
    <w:rsid w:val="002C5BDB"/>
    <w:rsid w:val="002C6371"/>
    <w:rsid w:val="002D68D0"/>
    <w:rsid w:val="002E04F6"/>
    <w:rsid w:val="002E2CC2"/>
    <w:rsid w:val="002F0DD4"/>
    <w:rsid w:val="002F3482"/>
    <w:rsid w:val="002F3F72"/>
    <w:rsid w:val="002F55AA"/>
    <w:rsid w:val="00306266"/>
    <w:rsid w:val="0031331D"/>
    <w:rsid w:val="00322945"/>
    <w:rsid w:val="00323B97"/>
    <w:rsid w:val="00325BE5"/>
    <w:rsid w:val="00327990"/>
    <w:rsid w:val="00335F58"/>
    <w:rsid w:val="00342994"/>
    <w:rsid w:val="00350131"/>
    <w:rsid w:val="00352E28"/>
    <w:rsid w:val="00356711"/>
    <w:rsid w:val="0036539A"/>
    <w:rsid w:val="003663F5"/>
    <w:rsid w:val="00371670"/>
    <w:rsid w:val="00384F23"/>
    <w:rsid w:val="00386C4A"/>
    <w:rsid w:val="00387A4C"/>
    <w:rsid w:val="00396259"/>
    <w:rsid w:val="003A0BAB"/>
    <w:rsid w:val="003A6BB9"/>
    <w:rsid w:val="003B25BC"/>
    <w:rsid w:val="003B3147"/>
    <w:rsid w:val="003C19C9"/>
    <w:rsid w:val="003C7DFB"/>
    <w:rsid w:val="003D137F"/>
    <w:rsid w:val="003D49B3"/>
    <w:rsid w:val="003D62E8"/>
    <w:rsid w:val="003D72F4"/>
    <w:rsid w:val="003E3357"/>
    <w:rsid w:val="003E5484"/>
    <w:rsid w:val="003E5A22"/>
    <w:rsid w:val="003F1AA5"/>
    <w:rsid w:val="003F1D0D"/>
    <w:rsid w:val="003F1E3B"/>
    <w:rsid w:val="00400B63"/>
    <w:rsid w:val="00401188"/>
    <w:rsid w:val="00405F24"/>
    <w:rsid w:val="004079D3"/>
    <w:rsid w:val="004152F6"/>
    <w:rsid w:val="00415546"/>
    <w:rsid w:val="00420FC2"/>
    <w:rsid w:val="004212F3"/>
    <w:rsid w:val="00424083"/>
    <w:rsid w:val="00424D95"/>
    <w:rsid w:val="00427869"/>
    <w:rsid w:val="00427C4C"/>
    <w:rsid w:val="00430C05"/>
    <w:rsid w:val="00432679"/>
    <w:rsid w:val="00436946"/>
    <w:rsid w:val="00437CC8"/>
    <w:rsid w:val="00443168"/>
    <w:rsid w:val="00443AD8"/>
    <w:rsid w:val="00447301"/>
    <w:rsid w:val="00450AD8"/>
    <w:rsid w:val="0045316F"/>
    <w:rsid w:val="004556A2"/>
    <w:rsid w:val="00460C07"/>
    <w:rsid w:val="00464C95"/>
    <w:rsid w:val="00472504"/>
    <w:rsid w:val="0047311D"/>
    <w:rsid w:val="00476565"/>
    <w:rsid w:val="00477DB1"/>
    <w:rsid w:val="004A7423"/>
    <w:rsid w:val="004B7A80"/>
    <w:rsid w:val="004C2516"/>
    <w:rsid w:val="004D5247"/>
    <w:rsid w:val="004E0127"/>
    <w:rsid w:val="004E443B"/>
    <w:rsid w:val="0050113F"/>
    <w:rsid w:val="00510B59"/>
    <w:rsid w:val="0051182D"/>
    <w:rsid w:val="00514E51"/>
    <w:rsid w:val="0051606F"/>
    <w:rsid w:val="0052396C"/>
    <w:rsid w:val="00524D73"/>
    <w:rsid w:val="005251CA"/>
    <w:rsid w:val="00527EAE"/>
    <w:rsid w:val="005308CC"/>
    <w:rsid w:val="005337E6"/>
    <w:rsid w:val="0053431B"/>
    <w:rsid w:val="00537AED"/>
    <w:rsid w:val="00542553"/>
    <w:rsid w:val="0054483B"/>
    <w:rsid w:val="005472CD"/>
    <w:rsid w:val="005502D1"/>
    <w:rsid w:val="00560247"/>
    <w:rsid w:val="005609DC"/>
    <w:rsid w:val="005678AB"/>
    <w:rsid w:val="005703E1"/>
    <w:rsid w:val="00574199"/>
    <w:rsid w:val="00580CCA"/>
    <w:rsid w:val="00587C04"/>
    <w:rsid w:val="005909C9"/>
    <w:rsid w:val="00592B82"/>
    <w:rsid w:val="00594E79"/>
    <w:rsid w:val="00594F20"/>
    <w:rsid w:val="005A1963"/>
    <w:rsid w:val="005A21CF"/>
    <w:rsid w:val="005B04E7"/>
    <w:rsid w:val="005B0FFF"/>
    <w:rsid w:val="005B6BC6"/>
    <w:rsid w:val="005C2188"/>
    <w:rsid w:val="005C2C11"/>
    <w:rsid w:val="005C458B"/>
    <w:rsid w:val="005D3CC5"/>
    <w:rsid w:val="005F7399"/>
    <w:rsid w:val="005F7F56"/>
    <w:rsid w:val="0060545E"/>
    <w:rsid w:val="00607AEF"/>
    <w:rsid w:val="00614859"/>
    <w:rsid w:val="00625A72"/>
    <w:rsid w:val="006260BE"/>
    <w:rsid w:val="006323CA"/>
    <w:rsid w:val="00632DA8"/>
    <w:rsid w:val="00634F9A"/>
    <w:rsid w:val="00636521"/>
    <w:rsid w:val="00643D46"/>
    <w:rsid w:val="00647E2C"/>
    <w:rsid w:val="00651EBE"/>
    <w:rsid w:val="006559EE"/>
    <w:rsid w:val="00657C61"/>
    <w:rsid w:val="00666086"/>
    <w:rsid w:val="00667B8A"/>
    <w:rsid w:val="0067155D"/>
    <w:rsid w:val="00672BD7"/>
    <w:rsid w:val="00681A66"/>
    <w:rsid w:val="00683354"/>
    <w:rsid w:val="00687B75"/>
    <w:rsid w:val="00691E8C"/>
    <w:rsid w:val="00692401"/>
    <w:rsid w:val="006938FE"/>
    <w:rsid w:val="00697C6E"/>
    <w:rsid w:val="006A226B"/>
    <w:rsid w:val="006A7780"/>
    <w:rsid w:val="006A7830"/>
    <w:rsid w:val="006B06D0"/>
    <w:rsid w:val="006B35DF"/>
    <w:rsid w:val="006C1C94"/>
    <w:rsid w:val="006C2BC3"/>
    <w:rsid w:val="006C44B5"/>
    <w:rsid w:val="006D01E1"/>
    <w:rsid w:val="006E0A69"/>
    <w:rsid w:val="006E12EA"/>
    <w:rsid w:val="006E7301"/>
    <w:rsid w:val="006F1BFD"/>
    <w:rsid w:val="006F3C6D"/>
    <w:rsid w:val="006F572A"/>
    <w:rsid w:val="0070145F"/>
    <w:rsid w:val="00704DBC"/>
    <w:rsid w:val="00711046"/>
    <w:rsid w:val="007204E1"/>
    <w:rsid w:val="00721685"/>
    <w:rsid w:val="0072184C"/>
    <w:rsid w:val="00724F21"/>
    <w:rsid w:val="00726B52"/>
    <w:rsid w:val="007346EA"/>
    <w:rsid w:val="00735220"/>
    <w:rsid w:val="00741928"/>
    <w:rsid w:val="0074223F"/>
    <w:rsid w:val="00742927"/>
    <w:rsid w:val="007445AC"/>
    <w:rsid w:val="00744F20"/>
    <w:rsid w:val="00751A28"/>
    <w:rsid w:val="00761F20"/>
    <w:rsid w:val="007625E9"/>
    <w:rsid w:val="00762AAF"/>
    <w:rsid w:val="0076487E"/>
    <w:rsid w:val="007662BE"/>
    <w:rsid w:val="0077046B"/>
    <w:rsid w:val="0077531E"/>
    <w:rsid w:val="007768B5"/>
    <w:rsid w:val="007803B7"/>
    <w:rsid w:val="007852CC"/>
    <w:rsid w:val="00787B2E"/>
    <w:rsid w:val="007944C3"/>
    <w:rsid w:val="00797901"/>
    <w:rsid w:val="007A28BD"/>
    <w:rsid w:val="007A69AC"/>
    <w:rsid w:val="007B0BB3"/>
    <w:rsid w:val="007B61B3"/>
    <w:rsid w:val="007C4080"/>
    <w:rsid w:val="007D4F70"/>
    <w:rsid w:val="007D6D6E"/>
    <w:rsid w:val="007D7E61"/>
    <w:rsid w:val="007E4EF3"/>
    <w:rsid w:val="007E7082"/>
    <w:rsid w:val="007F2A61"/>
    <w:rsid w:val="007F34C3"/>
    <w:rsid w:val="007F36D4"/>
    <w:rsid w:val="007F5952"/>
    <w:rsid w:val="007F7BB5"/>
    <w:rsid w:val="008007FB"/>
    <w:rsid w:val="00811423"/>
    <w:rsid w:val="00817126"/>
    <w:rsid w:val="00822B40"/>
    <w:rsid w:val="00825748"/>
    <w:rsid w:val="00832207"/>
    <w:rsid w:val="00836E4B"/>
    <w:rsid w:val="00837A64"/>
    <w:rsid w:val="008437E6"/>
    <w:rsid w:val="0086259D"/>
    <w:rsid w:val="00864EBA"/>
    <w:rsid w:val="00865665"/>
    <w:rsid w:val="00870205"/>
    <w:rsid w:val="00871946"/>
    <w:rsid w:val="00872C78"/>
    <w:rsid w:val="00875DFC"/>
    <w:rsid w:val="00876E6B"/>
    <w:rsid w:val="0088011C"/>
    <w:rsid w:val="00880261"/>
    <w:rsid w:val="00883DC9"/>
    <w:rsid w:val="00884084"/>
    <w:rsid w:val="008865EB"/>
    <w:rsid w:val="00890895"/>
    <w:rsid w:val="00890A57"/>
    <w:rsid w:val="00893AE5"/>
    <w:rsid w:val="00894DDC"/>
    <w:rsid w:val="0089628A"/>
    <w:rsid w:val="0089744C"/>
    <w:rsid w:val="008A336E"/>
    <w:rsid w:val="008B5203"/>
    <w:rsid w:val="008B6DD4"/>
    <w:rsid w:val="008D684E"/>
    <w:rsid w:val="008D6892"/>
    <w:rsid w:val="008E1C37"/>
    <w:rsid w:val="008E78AA"/>
    <w:rsid w:val="008F1E5F"/>
    <w:rsid w:val="00900B78"/>
    <w:rsid w:val="009100BD"/>
    <w:rsid w:val="00910FA2"/>
    <w:rsid w:val="00911F62"/>
    <w:rsid w:val="0091794D"/>
    <w:rsid w:val="00922935"/>
    <w:rsid w:val="00926624"/>
    <w:rsid w:val="00930CD7"/>
    <w:rsid w:val="0093291A"/>
    <w:rsid w:val="00932C8A"/>
    <w:rsid w:val="00935744"/>
    <w:rsid w:val="0093756C"/>
    <w:rsid w:val="009423F7"/>
    <w:rsid w:val="009426D0"/>
    <w:rsid w:val="00946F1D"/>
    <w:rsid w:val="00960411"/>
    <w:rsid w:val="00962BAF"/>
    <w:rsid w:val="009634A6"/>
    <w:rsid w:val="00970C44"/>
    <w:rsid w:val="00980CF2"/>
    <w:rsid w:val="00983B2D"/>
    <w:rsid w:val="0098585C"/>
    <w:rsid w:val="00987461"/>
    <w:rsid w:val="00987B82"/>
    <w:rsid w:val="00987E4E"/>
    <w:rsid w:val="00993BD1"/>
    <w:rsid w:val="00993E9A"/>
    <w:rsid w:val="009960AF"/>
    <w:rsid w:val="009A4409"/>
    <w:rsid w:val="009B13E2"/>
    <w:rsid w:val="009B2A3E"/>
    <w:rsid w:val="009C035D"/>
    <w:rsid w:val="009D31FD"/>
    <w:rsid w:val="009D36B9"/>
    <w:rsid w:val="009D739F"/>
    <w:rsid w:val="009D7D6A"/>
    <w:rsid w:val="009E3081"/>
    <w:rsid w:val="009E4168"/>
    <w:rsid w:val="009E4E31"/>
    <w:rsid w:val="009E6A03"/>
    <w:rsid w:val="009F5C5F"/>
    <w:rsid w:val="009F617C"/>
    <w:rsid w:val="009F630B"/>
    <w:rsid w:val="00A03EB0"/>
    <w:rsid w:val="00A0564B"/>
    <w:rsid w:val="00A247DC"/>
    <w:rsid w:val="00A2572E"/>
    <w:rsid w:val="00A34CAB"/>
    <w:rsid w:val="00A40239"/>
    <w:rsid w:val="00A41637"/>
    <w:rsid w:val="00A42A24"/>
    <w:rsid w:val="00A47B1B"/>
    <w:rsid w:val="00A61E93"/>
    <w:rsid w:val="00A6205A"/>
    <w:rsid w:val="00A62680"/>
    <w:rsid w:val="00A64623"/>
    <w:rsid w:val="00A64F4E"/>
    <w:rsid w:val="00A65DDD"/>
    <w:rsid w:val="00A71D15"/>
    <w:rsid w:val="00A83684"/>
    <w:rsid w:val="00A96B67"/>
    <w:rsid w:val="00A976EB"/>
    <w:rsid w:val="00AA0138"/>
    <w:rsid w:val="00AB22E9"/>
    <w:rsid w:val="00AB310E"/>
    <w:rsid w:val="00AB3E53"/>
    <w:rsid w:val="00AD0541"/>
    <w:rsid w:val="00AD3747"/>
    <w:rsid w:val="00AD687F"/>
    <w:rsid w:val="00AD72EB"/>
    <w:rsid w:val="00AE1D20"/>
    <w:rsid w:val="00AE2947"/>
    <w:rsid w:val="00AE543A"/>
    <w:rsid w:val="00AF28EF"/>
    <w:rsid w:val="00AF4C2D"/>
    <w:rsid w:val="00AF5E05"/>
    <w:rsid w:val="00AF70DA"/>
    <w:rsid w:val="00AF7893"/>
    <w:rsid w:val="00B0044B"/>
    <w:rsid w:val="00B266E0"/>
    <w:rsid w:val="00B439F1"/>
    <w:rsid w:val="00B4445A"/>
    <w:rsid w:val="00B465AD"/>
    <w:rsid w:val="00B51234"/>
    <w:rsid w:val="00B53105"/>
    <w:rsid w:val="00B532B5"/>
    <w:rsid w:val="00B53B19"/>
    <w:rsid w:val="00B66292"/>
    <w:rsid w:val="00B66B5A"/>
    <w:rsid w:val="00B67101"/>
    <w:rsid w:val="00B72A05"/>
    <w:rsid w:val="00B7552F"/>
    <w:rsid w:val="00B805FF"/>
    <w:rsid w:val="00B80986"/>
    <w:rsid w:val="00B942FB"/>
    <w:rsid w:val="00B96544"/>
    <w:rsid w:val="00BA594F"/>
    <w:rsid w:val="00BA70EE"/>
    <w:rsid w:val="00BB3E7C"/>
    <w:rsid w:val="00BB6A44"/>
    <w:rsid w:val="00BB6D7E"/>
    <w:rsid w:val="00BB766D"/>
    <w:rsid w:val="00BC6127"/>
    <w:rsid w:val="00BC74ED"/>
    <w:rsid w:val="00BD3B29"/>
    <w:rsid w:val="00BD6BBC"/>
    <w:rsid w:val="00BE1D50"/>
    <w:rsid w:val="00BE7AFC"/>
    <w:rsid w:val="00BF4AE9"/>
    <w:rsid w:val="00BF68BB"/>
    <w:rsid w:val="00BF6EEA"/>
    <w:rsid w:val="00BF7DEF"/>
    <w:rsid w:val="00C01861"/>
    <w:rsid w:val="00C02D3B"/>
    <w:rsid w:val="00C036B5"/>
    <w:rsid w:val="00C16CF9"/>
    <w:rsid w:val="00C343C9"/>
    <w:rsid w:val="00C34AA0"/>
    <w:rsid w:val="00C436B3"/>
    <w:rsid w:val="00C474ED"/>
    <w:rsid w:val="00C53B69"/>
    <w:rsid w:val="00C5611C"/>
    <w:rsid w:val="00C577D2"/>
    <w:rsid w:val="00C75719"/>
    <w:rsid w:val="00C76F5B"/>
    <w:rsid w:val="00C77816"/>
    <w:rsid w:val="00C85741"/>
    <w:rsid w:val="00C9261F"/>
    <w:rsid w:val="00C96A94"/>
    <w:rsid w:val="00CA0F1E"/>
    <w:rsid w:val="00CA19DB"/>
    <w:rsid w:val="00CA55FB"/>
    <w:rsid w:val="00CA7E18"/>
    <w:rsid w:val="00CB1030"/>
    <w:rsid w:val="00CB7804"/>
    <w:rsid w:val="00CC11A0"/>
    <w:rsid w:val="00CD41F8"/>
    <w:rsid w:val="00CE12DB"/>
    <w:rsid w:val="00CE1DD4"/>
    <w:rsid w:val="00CF4405"/>
    <w:rsid w:val="00CF61C0"/>
    <w:rsid w:val="00D04BC5"/>
    <w:rsid w:val="00D15244"/>
    <w:rsid w:val="00D17885"/>
    <w:rsid w:val="00D209F9"/>
    <w:rsid w:val="00D231D4"/>
    <w:rsid w:val="00D378B2"/>
    <w:rsid w:val="00D46A39"/>
    <w:rsid w:val="00D472C4"/>
    <w:rsid w:val="00D56AA3"/>
    <w:rsid w:val="00D67EB8"/>
    <w:rsid w:val="00D71C22"/>
    <w:rsid w:val="00D7341A"/>
    <w:rsid w:val="00D7615F"/>
    <w:rsid w:val="00D8388B"/>
    <w:rsid w:val="00D84D68"/>
    <w:rsid w:val="00D930EB"/>
    <w:rsid w:val="00D96056"/>
    <w:rsid w:val="00D97B01"/>
    <w:rsid w:val="00DA2ED9"/>
    <w:rsid w:val="00DA5685"/>
    <w:rsid w:val="00DB3798"/>
    <w:rsid w:val="00DB6B24"/>
    <w:rsid w:val="00DC032A"/>
    <w:rsid w:val="00DC2026"/>
    <w:rsid w:val="00DC39BF"/>
    <w:rsid w:val="00DC3BFE"/>
    <w:rsid w:val="00DC4F18"/>
    <w:rsid w:val="00DD209B"/>
    <w:rsid w:val="00DE0618"/>
    <w:rsid w:val="00DE41C1"/>
    <w:rsid w:val="00DF3F1A"/>
    <w:rsid w:val="00E02FDF"/>
    <w:rsid w:val="00E03796"/>
    <w:rsid w:val="00E0475F"/>
    <w:rsid w:val="00E06BCD"/>
    <w:rsid w:val="00E07C26"/>
    <w:rsid w:val="00E07C82"/>
    <w:rsid w:val="00E1294A"/>
    <w:rsid w:val="00E12E81"/>
    <w:rsid w:val="00E155C4"/>
    <w:rsid w:val="00E170CD"/>
    <w:rsid w:val="00E27E99"/>
    <w:rsid w:val="00E31368"/>
    <w:rsid w:val="00E408EB"/>
    <w:rsid w:val="00E44E07"/>
    <w:rsid w:val="00E474E5"/>
    <w:rsid w:val="00E5269D"/>
    <w:rsid w:val="00E559DB"/>
    <w:rsid w:val="00E60E3C"/>
    <w:rsid w:val="00E61425"/>
    <w:rsid w:val="00E6607C"/>
    <w:rsid w:val="00E7073B"/>
    <w:rsid w:val="00E72823"/>
    <w:rsid w:val="00E73BEE"/>
    <w:rsid w:val="00E74C1B"/>
    <w:rsid w:val="00E763CC"/>
    <w:rsid w:val="00E7765D"/>
    <w:rsid w:val="00E90BED"/>
    <w:rsid w:val="00E94D1B"/>
    <w:rsid w:val="00E9515B"/>
    <w:rsid w:val="00E9673C"/>
    <w:rsid w:val="00E96D16"/>
    <w:rsid w:val="00EA1340"/>
    <w:rsid w:val="00EA6B84"/>
    <w:rsid w:val="00EB0495"/>
    <w:rsid w:val="00EC09CE"/>
    <w:rsid w:val="00EC5126"/>
    <w:rsid w:val="00EC7F99"/>
    <w:rsid w:val="00ED16CB"/>
    <w:rsid w:val="00ED378B"/>
    <w:rsid w:val="00ED3A14"/>
    <w:rsid w:val="00ED6AD7"/>
    <w:rsid w:val="00ED7DFF"/>
    <w:rsid w:val="00EE1191"/>
    <w:rsid w:val="00EE124B"/>
    <w:rsid w:val="00EE26E3"/>
    <w:rsid w:val="00EE3479"/>
    <w:rsid w:val="00EE6952"/>
    <w:rsid w:val="00EF4E7C"/>
    <w:rsid w:val="00F024E9"/>
    <w:rsid w:val="00F033D2"/>
    <w:rsid w:val="00F04ADE"/>
    <w:rsid w:val="00F1343E"/>
    <w:rsid w:val="00F20E81"/>
    <w:rsid w:val="00F233D1"/>
    <w:rsid w:val="00F262C0"/>
    <w:rsid w:val="00F40031"/>
    <w:rsid w:val="00F42CCD"/>
    <w:rsid w:val="00F453F4"/>
    <w:rsid w:val="00F478AE"/>
    <w:rsid w:val="00F50708"/>
    <w:rsid w:val="00F54482"/>
    <w:rsid w:val="00F56132"/>
    <w:rsid w:val="00F609CE"/>
    <w:rsid w:val="00F6121C"/>
    <w:rsid w:val="00F6728F"/>
    <w:rsid w:val="00F70597"/>
    <w:rsid w:val="00F76500"/>
    <w:rsid w:val="00F812B5"/>
    <w:rsid w:val="00F91041"/>
    <w:rsid w:val="00F923AC"/>
    <w:rsid w:val="00F94AAA"/>
    <w:rsid w:val="00F96BD6"/>
    <w:rsid w:val="00FA6CA4"/>
    <w:rsid w:val="00FA743B"/>
    <w:rsid w:val="00FB350C"/>
    <w:rsid w:val="00FC62DC"/>
    <w:rsid w:val="00FC7479"/>
    <w:rsid w:val="00FD062D"/>
    <w:rsid w:val="00FD78CF"/>
    <w:rsid w:val="00FE0E0D"/>
    <w:rsid w:val="00FE4C7C"/>
    <w:rsid w:val="00FF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0A4DFE24"/>
  <w15:docId w15:val="{C49A287E-C8B1-497F-A181-044596B9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52F"/>
  </w:style>
  <w:style w:type="paragraph" w:styleId="1">
    <w:name w:val="heading 1"/>
    <w:basedOn w:val="a"/>
    <w:next w:val="a"/>
    <w:qFormat/>
    <w:rsid w:val="00323B97"/>
    <w:pPr>
      <w:keepNext/>
      <w:spacing w:after="120" w:line="240" w:lineRule="atLeast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552F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B7552F"/>
  </w:style>
  <w:style w:type="paragraph" w:styleId="a6">
    <w:name w:val="footer"/>
    <w:basedOn w:val="a"/>
    <w:rsid w:val="00B7552F"/>
    <w:pPr>
      <w:tabs>
        <w:tab w:val="center" w:pos="4536"/>
        <w:tab w:val="right" w:pos="9072"/>
      </w:tabs>
    </w:pPr>
  </w:style>
  <w:style w:type="character" w:styleId="a7">
    <w:name w:val="Hyperlink"/>
    <w:uiPriority w:val="99"/>
    <w:rsid w:val="00B7552F"/>
    <w:rPr>
      <w:color w:val="0000FF"/>
      <w:u w:val="single"/>
    </w:rPr>
  </w:style>
  <w:style w:type="paragraph" w:styleId="a8">
    <w:name w:val="Balloon Text"/>
    <w:basedOn w:val="a"/>
    <w:semiHidden/>
    <w:rsid w:val="00574199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uiPriority w:val="99"/>
    <w:qFormat/>
    <w:rsid w:val="00E96D16"/>
    <w:pPr>
      <w:spacing w:after="240"/>
      <w:jc w:val="center"/>
    </w:pPr>
    <w:rPr>
      <w:sz w:val="36"/>
      <w:szCs w:val="36"/>
    </w:rPr>
  </w:style>
  <w:style w:type="character" w:styleId="aa">
    <w:name w:val="FollowedHyperlink"/>
    <w:rsid w:val="003E3357"/>
    <w:rPr>
      <w:color w:val="800080"/>
      <w:u w:val="single"/>
    </w:rPr>
  </w:style>
  <w:style w:type="paragraph" w:styleId="ab">
    <w:name w:val="Body Text Indent"/>
    <w:basedOn w:val="a"/>
    <w:link w:val="ac"/>
    <w:rsid w:val="007A28BD"/>
    <w:pPr>
      <w:ind w:firstLine="709"/>
      <w:jc w:val="both"/>
    </w:pPr>
    <w:rPr>
      <w:sz w:val="26"/>
    </w:rPr>
  </w:style>
  <w:style w:type="character" w:customStyle="1" w:styleId="ac">
    <w:name w:val="Основной текст с отступом Знак"/>
    <w:basedOn w:val="a0"/>
    <w:link w:val="ab"/>
    <w:rsid w:val="007A28BD"/>
    <w:rPr>
      <w:sz w:val="26"/>
    </w:rPr>
  </w:style>
  <w:style w:type="table" w:styleId="ad">
    <w:name w:val="Table Grid"/>
    <w:basedOn w:val="a1"/>
    <w:rsid w:val="009F5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D67EB8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352E28"/>
  </w:style>
  <w:style w:type="paragraph" w:customStyle="1" w:styleId="ConsPlusNormal">
    <w:name w:val="ConsPlusNormal"/>
    <w:rsid w:val="00672BD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2E2CC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50743&amp;date=17.03.2024&amp;dst=100037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0743&amp;date=17.03.2024&amp;dst=100037&amp;field=13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1_&#1044;&#1086;&#1082;&#1091;&#1084;&#1077;&#1085;&#1090;&#1099;\01_&#1043;&#1083;&#1072;&#1074;&#1072;\&#1055;&#1086;&#1089;&#1090;&#1072;&#1085;&#1086;&#1074;&#1083;&#1077;&#1085;&#1080;&#1077;%20&#1053;&#1054;&#1042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B1952-5187-4D9B-BA13-53DF6A7FA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НОВЫЙ</Template>
  <TotalTime>1004</TotalTime>
  <Pages>11</Pages>
  <Words>5797</Words>
  <Characters>33045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UKS</Company>
  <LinksUpToDate>false</LinksUpToDate>
  <CharactersWithSpaces>38765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Пилюшенко</dc:creator>
  <cp:lastModifiedBy>Картавенко Ольга Юрьевна</cp:lastModifiedBy>
  <cp:revision>37</cp:revision>
  <cp:lastPrinted>2024-06-28T04:27:00Z</cp:lastPrinted>
  <dcterms:created xsi:type="dcterms:W3CDTF">2024-03-11T06:45:00Z</dcterms:created>
  <dcterms:modified xsi:type="dcterms:W3CDTF">2024-07-16T07:13:00Z</dcterms:modified>
</cp:coreProperties>
</file>