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22D" w:rsidRPr="0070122D" w:rsidRDefault="0070122D" w:rsidP="00E44E07">
      <w:pPr>
        <w:spacing w:after="240"/>
        <w:jc w:val="center"/>
        <w:rPr>
          <w:sz w:val="26"/>
          <w:szCs w:val="26"/>
          <w:lang w:val="de-DE"/>
        </w:rPr>
      </w:pPr>
      <w:r w:rsidRPr="0070122D">
        <w:rPr>
          <w:noProof/>
        </w:rPr>
        <w:drawing>
          <wp:inline distT="0" distB="0" distL="0" distR="0" wp14:anchorId="76BF592A" wp14:editId="58DA6E9F">
            <wp:extent cx="6029325" cy="2286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C436B3" w:rsidRPr="00227232" w:rsidTr="004A7423">
        <w:trPr>
          <w:trHeight w:val="415"/>
        </w:trPr>
        <w:tc>
          <w:tcPr>
            <w:tcW w:w="9645" w:type="dxa"/>
          </w:tcPr>
          <w:p w:rsidR="00C436B3" w:rsidRPr="00227232" w:rsidRDefault="005C2188" w:rsidP="00C34AA0">
            <w:pPr>
              <w:spacing w:after="120"/>
              <w:rPr>
                <w:sz w:val="24"/>
                <w:szCs w:val="24"/>
              </w:rPr>
            </w:pPr>
            <w:bookmarkStart w:id="0" w:name="Дата"/>
            <w:r w:rsidRPr="004A7423">
              <w:rPr>
                <w:sz w:val="24"/>
                <w:szCs w:val="24"/>
              </w:rPr>
              <w:t>О</w:t>
            </w:r>
            <w:r w:rsidR="004A7423" w:rsidRPr="004A7423">
              <w:rPr>
                <w:sz w:val="24"/>
                <w:szCs w:val="24"/>
              </w:rPr>
              <w:t>т</w:t>
            </w:r>
            <w:bookmarkEnd w:id="0"/>
            <w:r w:rsidR="00762AAF">
              <w:rPr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                                       "/>
                    <w:maxLength w:val="40"/>
                  </w:textInput>
                </w:ffData>
              </w:fldChar>
            </w:r>
            <w:r w:rsidR="00762AAF">
              <w:rPr>
                <w:sz w:val="24"/>
                <w:szCs w:val="24"/>
                <w:u w:val="single"/>
              </w:rPr>
              <w:instrText xml:space="preserve"> FORMTEXT </w:instrText>
            </w:r>
            <w:r w:rsidR="00762AAF">
              <w:rPr>
                <w:sz w:val="24"/>
                <w:szCs w:val="24"/>
                <w:u w:val="single"/>
              </w:rPr>
            </w:r>
            <w:r w:rsidR="00762AAF">
              <w:rPr>
                <w:sz w:val="24"/>
                <w:szCs w:val="24"/>
                <w:u w:val="single"/>
              </w:rPr>
              <w:fldChar w:fldCharType="separate"/>
            </w:r>
            <w:r w:rsidR="00762AAF">
              <w:rPr>
                <w:noProof/>
                <w:sz w:val="24"/>
                <w:szCs w:val="24"/>
                <w:u w:val="single"/>
              </w:rPr>
              <w:t>          </w:t>
            </w:r>
            <w:r w:rsidR="0078744D">
              <w:rPr>
                <w:noProof/>
                <w:sz w:val="24"/>
                <w:szCs w:val="24"/>
                <w:u w:val="single"/>
              </w:rPr>
              <w:t>04.06.2025</w:t>
            </w:r>
            <w:r w:rsidR="00762AAF">
              <w:rPr>
                <w:noProof/>
                <w:sz w:val="24"/>
                <w:szCs w:val="24"/>
                <w:u w:val="single"/>
              </w:rPr>
              <w:t xml:space="preserve">            </w:t>
            </w:r>
            <w:r w:rsidR="00762AAF">
              <w:rPr>
                <w:sz w:val="24"/>
                <w:szCs w:val="24"/>
                <w:u w:val="single"/>
              </w:rPr>
              <w:fldChar w:fldCharType="end"/>
            </w:r>
            <w:r w:rsidR="00C436B3" w:rsidRPr="00227232">
              <w:rPr>
                <w:sz w:val="24"/>
                <w:szCs w:val="24"/>
              </w:rPr>
              <w:t xml:space="preserve"> №</w:t>
            </w:r>
            <w:r w:rsidR="00B439F1" w:rsidRPr="00227232">
              <w:rPr>
                <w:sz w:val="24"/>
                <w:szCs w:val="24"/>
              </w:rPr>
              <w:t xml:space="preserve"> </w:t>
            </w:r>
            <w:bookmarkStart w:id="1" w:name="Номер"/>
            <w:r w:rsidR="006323CA" w:rsidRPr="00227232">
              <w:rPr>
                <w:sz w:val="24"/>
                <w:szCs w:val="24"/>
              </w:rPr>
              <w:fldChar w:fldCharType="begin"/>
            </w:r>
            <w:r w:rsidR="006323CA" w:rsidRPr="00227232">
              <w:rPr>
                <w:sz w:val="24"/>
                <w:szCs w:val="24"/>
              </w:rPr>
              <w:instrText xml:space="preserve"> ASK  ТекстовоеПоле3 " "  \* MERGEFORMAT </w:instrText>
            </w:r>
            <w:r w:rsidR="006323CA" w:rsidRPr="00227232">
              <w:rPr>
                <w:sz w:val="24"/>
                <w:szCs w:val="24"/>
              </w:rPr>
              <w:fldChar w:fldCharType="separate"/>
            </w:r>
            <w:bookmarkStart w:id="2" w:name="ТекстовоеПоле3"/>
            <w:r w:rsidR="006323CA" w:rsidRPr="00227232">
              <w:rPr>
                <w:sz w:val="24"/>
                <w:szCs w:val="24"/>
              </w:rPr>
              <w:t xml:space="preserve">  </w:t>
            </w:r>
            <w:bookmarkEnd w:id="2"/>
            <w:r w:rsidR="006323CA" w:rsidRPr="00227232">
              <w:rPr>
                <w:sz w:val="24"/>
                <w:szCs w:val="24"/>
              </w:rPr>
              <w:fldChar w:fldCharType="end"/>
            </w:r>
            <w:r w:rsidR="00B7552F" w:rsidRPr="00227232">
              <w:rPr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                              "/>
                    <w:maxLength w:val="30"/>
                  </w:textInput>
                </w:ffData>
              </w:fldChar>
            </w:r>
            <w:r w:rsidR="00AF4C2D" w:rsidRPr="00227232">
              <w:rPr>
                <w:sz w:val="24"/>
                <w:szCs w:val="24"/>
                <w:u w:val="single"/>
              </w:rPr>
              <w:instrText xml:space="preserve"> FORMTEXT </w:instrText>
            </w:r>
            <w:r w:rsidR="00B7552F" w:rsidRPr="00227232">
              <w:rPr>
                <w:sz w:val="24"/>
                <w:szCs w:val="24"/>
                <w:u w:val="single"/>
              </w:rPr>
            </w:r>
            <w:r w:rsidR="00B7552F" w:rsidRPr="00227232">
              <w:rPr>
                <w:sz w:val="24"/>
                <w:szCs w:val="24"/>
                <w:u w:val="single"/>
              </w:rPr>
              <w:fldChar w:fldCharType="separate"/>
            </w:r>
            <w:r w:rsidR="00AF4C2D" w:rsidRPr="00227232">
              <w:rPr>
                <w:noProof/>
                <w:sz w:val="24"/>
                <w:szCs w:val="24"/>
                <w:u w:val="single"/>
              </w:rPr>
              <w:t>         </w:t>
            </w:r>
            <w:r w:rsidR="0078744D">
              <w:rPr>
                <w:noProof/>
                <w:sz w:val="24"/>
                <w:szCs w:val="24"/>
                <w:u w:val="single"/>
              </w:rPr>
              <w:t>79-р</w:t>
            </w:r>
            <w:bookmarkStart w:id="3" w:name="_GoBack"/>
            <w:bookmarkEnd w:id="3"/>
            <w:r w:rsidR="00AF4C2D" w:rsidRPr="00227232">
              <w:rPr>
                <w:noProof/>
                <w:sz w:val="24"/>
                <w:szCs w:val="24"/>
                <w:u w:val="single"/>
              </w:rPr>
              <w:t>            </w:t>
            </w:r>
            <w:r w:rsidR="00B7552F" w:rsidRPr="00227232">
              <w:rPr>
                <w:sz w:val="24"/>
                <w:szCs w:val="24"/>
                <w:u w:val="single"/>
              </w:rPr>
              <w:fldChar w:fldCharType="end"/>
            </w:r>
            <w:bookmarkEnd w:id="1"/>
          </w:p>
          <w:p w:rsidR="00C436B3" w:rsidRPr="00227232" w:rsidRDefault="00C436B3" w:rsidP="004A7423">
            <w:pPr>
              <w:spacing w:after="360"/>
              <w:rPr>
                <w:sz w:val="24"/>
                <w:szCs w:val="24"/>
              </w:rPr>
            </w:pPr>
          </w:p>
        </w:tc>
      </w:tr>
    </w:tbl>
    <w:p w:rsidR="002F0DD4" w:rsidRPr="00227232" w:rsidRDefault="00C911C8" w:rsidP="002F0DD4">
      <w:pPr>
        <w:ind w:right="4712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Об утверждении графиков приема граждан в администрации Корсаковского муниципального округа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Об утверждении графиков приема граждан в администрации Корсаковского муниципального округа</w:t>
      </w:r>
      <w:r>
        <w:rPr>
          <w:sz w:val="24"/>
          <w:szCs w:val="24"/>
        </w:rPr>
        <w:fldChar w:fldCharType="end"/>
      </w:r>
    </w:p>
    <w:p w:rsidR="00987461" w:rsidRPr="00227232" w:rsidRDefault="00987461" w:rsidP="00DC2026">
      <w:pPr>
        <w:jc w:val="both"/>
        <w:rPr>
          <w:sz w:val="24"/>
          <w:szCs w:val="24"/>
        </w:rPr>
      </w:pPr>
    </w:p>
    <w:p w:rsidR="00DC2026" w:rsidRPr="00227232" w:rsidRDefault="00DC2026" w:rsidP="00836E4B">
      <w:pPr>
        <w:spacing w:after="100" w:afterAutospacing="1"/>
        <w:rPr>
          <w:sz w:val="24"/>
          <w:szCs w:val="24"/>
        </w:rPr>
        <w:sectPr w:rsidR="00DC2026" w:rsidRPr="00227232" w:rsidSect="00987B82">
          <w:headerReference w:type="default" r:id="rId9"/>
          <w:type w:val="continuous"/>
          <w:pgSz w:w="11907" w:h="16840"/>
          <w:pgMar w:top="851" w:right="666" w:bottom="1418" w:left="1701" w:header="567" w:footer="1021" w:gutter="0"/>
          <w:cols w:space="720"/>
          <w:titlePg/>
        </w:sectPr>
      </w:pPr>
    </w:p>
    <w:p w:rsidR="00211112" w:rsidRPr="00C911C8" w:rsidRDefault="00211112" w:rsidP="003663F5">
      <w:pPr>
        <w:spacing w:before="120" w:line="192" w:lineRule="auto"/>
        <w:ind w:left="4774"/>
        <w:jc w:val="right"/>
        <w:rPr>
          <w:sz w:val="24"/>
          <w:szCs w:val="24"/>
        </w:rPr>
      </w:pPr>
    </w:p>
    <w:p w:rsidR="00211112" w:rsidRPr="00227232" w:rsidRDefault="00211112" w:rsidP="00211112">
      <w:pPr>
        <w:spacing w:line="360" w:lineRule="auto"/>
        <w:ind w:left="4536"/>
        <w:jc w:val="both"/>
        <w:rPr>
          <w:sz w:val="24"/>
          <w:szCs w:val="24"/>
        </w:rPr>
        <w:sectPr w:rsidR="00211112" w:rsidRPr="00227232" w:rsidSect="00836E4B">
          <w:type w:val="continuous"/>
          <w:pgSz w:w="11907" w:h="16840"/>
          <w:pgMar w:top="1276" w:right="708" w:bottom="1418" w:left="1701" w:header="567" w:footer="1021" w:gutter="0"/>
          <w:cols w:space="720"/>
          <w:titlePg/>
        </w:sectPr>
      </w:pPr>
    </w:p>
    <w:p w:rsidR="00C911C8" w:rsidRDefault="00C911C8" w:rsidP="00C911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 Утвердить г</w:t>
      </w:r>
      <w:r w:rsidRPr="009A1719">
        <w:rPr>
          <w:sz w:val="24"/>
          <w:szCs w:val="24"/>
        </w:rPr>
        <w:t>рафики приема граждан</w:t>
      </w:r>
      <w:r>
        <w:rPr>
          <w:sz w:val="24"/>
          <w:szCs w:val="24"/>
        </w:rPr>
        <w:t xml:space="preserve"> в администрации Корсаковского муниципального округа (прилагаются).</w:t>
      </w:r>
    </w:p>
    <w:p w:rsidR="00C911C8" w:rsidRDefault="00C911C8" w:rsidP="00C911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9A1719">
        <w:rPr>
          <w:sz w:val="24"/>
          <w:szCs w:val="24"/>
        </w:rPr>
        <w:t>. Опубликовать графики приема граждан в газете «Восход»</w:t>
      </w:r>
      <w:r>
        <w:rPr>
          <w:sz w:val="24"/>
          <w:szCs w:val="24"/>
        </w:rPr>
        <w:t>,</w:t>
      </w:r>
      <w:r w:rsidRPr="009A1719">
        <w:rPr>
          <w:sz w:val="24"/>
          <w:szCs w:val="24"/>
        </w:rPr>
        <w:t xml:space="preserve"> разместить на официальном сайте администрации Корсаковского </w:t>
      </w:r>
      <w:r>
        <w:rPr>
          <w:sz w:val="24"/>
          <w:szCs w:val="24"/>
        </w:rPr>
        <w:t>муниципального</w:t>
      </w:r>
      <w:r w:rsidRPr="009A1719">
        <w:rPr>
          <w:sz w:val="24"/>
          <w:szCs w:val="24"/>
        </w:rPr>
        <w:t xml:space="preserve"> округа в </w:t>
      </w:r>
      <w:r>
        <w:rPr>
          <w:sz w:val="24"/>
          <w:szCs w:val="24"/>
        </w:rPr>
        <w:t>информационно-коммуникационной сети «</w:t>
      </w:r>
      <w:r w:rsidRPr="009A1719">
        <w:rPr>
          <w:sz w:val="24"/>
          <w:szCs w:val="24"/>
        </w:rPr>
        <w:t>Интернет»</w:t>
      </w:r>
      <w:r>
        <w:rPr>
          <w:sz w:val="24"/>
          <w:szCs w:val="24"/>
        </w:rPr>
        <w:t xml:space="preserve"> </w:t>
      </w:r>
      <w:r w:rsidRPr="00E43F85">
        <w:rPr>
          <w:sz w:val="24"/>
          <w:szCs w:val="24"/>
        </w:rPr>
        <w:t>и на информационном стенде в администрации</w:t>
      </w:r>
      <w:r>
        <w:rPr>
          <w:sz w:val="24"/>
          <w:szCs w:val="24"/>
        </w:rPr>
        <w:t xml:space="preserve"> Корсаковского муниципального округа</w:t>
      </w:r>
      <w:r w:rsidRPr="00E43F8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911C8" w:rsidRDefault="00C911C8" w:rsidP="00C911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П</w:t>
      </w:r>
      <w:r w:rsidRPr="001607AA">
        <w:rPr>
          <w:sz w:val="24"/>
          <w:szCs w:val="24"/>
        </w:rPr>
        <w:t xml:space="preserve">ризнать утратившим силу </w:t>
      </w:r>
      <w:r>
        <w:rPr>
          <w:sz w:val="24"/>
          <w:szCs w:val="24"/>
        </w:rPr>
        <w:t>распоряжение администрации Корсаковского городского округа от 30.05.2024 № 71-р «</w:t>
      </w:r>
      <w:r w:rsidRPr="009A1719">
        <w:rPr>
          <w:sz w:val="24"/>
          <w:szCs w:val="24"/>
        </w:rPr>
        <w:t>Об утверждении графиков приема граждан в администрации Корсаковского городского округа</w:t>
      </w:r>
      <w:r>
        <w:rPr>
          <w:sz w:val="24"/>
          <w:szCs w:val="24"/>
        </w:rPr>
        <w:t>» за исключением пункта 3.</w:t>
      </w:r>
    </w:p>
    <w:tbl>
      <w:tblPr>
        <w:tblW w:w="10162" w:type="dxa"/>
        <w:tblLayout w:type="fixed"/>
        <w:tblLook w:val="04A0" w:firstRow="1" w:lastRow="0" w:firstColumn="1" w:lastColumn="0" w:noHBand="0" w:noVBand="1"/>
      </w:tblPr>
      <w:tblGrid>
        <w:gridCol w:w="4287"/>
        <w:gridCol w:w="5875"/>
      </w:tblGrid>
      <w:tr w:rsidR="00796EF0" w:rsidTr="00C911C8">
        <w:tc>
          <w:tcPr>
            <w:tcW w:w="4287" w:type="dxa"/>
            <w:hideMark/>
          </w:tcPr>
          <w:bookmarkStart w:id="4" w:name="ТекстовоеПоле5"/>
          <w:p w:rsidR="00796EF0" w:rsidRDefault="0070122D">
            <w:pPr>
              <w:spacing w:before="72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Должность"/>
                  <w:enabled/>
                  <w:calcOnExit w:val="0"/>
                  <w:textInput>
                    <w:default w:val="Мэр                                                              Корсаковского муниципального округа"/>
                  </w:textInput>
                </w:ffData>
              </w:fldChar>
            </w:r>
            <w:bookmarkStart w:id="5" w:name="Должность"/>
            <w:r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noProof/>
                <w:sz w:val="24"/>
                <w:szCs w:val="24"/>
                <w:lang w:val="en-US"/>
              </w:rPr>
              <w:t>Мэр                                                              Корсаковского муниципального округа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bookmarkEnd w:id="5"/>
          </w:p>
        </w:tc>
        <w:tc>
          <w:tcPr>
            <w:tcW w:w="5875" w:type="dxa"/>
            <w:vAlign w:val="bottom"/>
            <w:hideMark/>
          </w:tcPr>
          <w:p w:rsidR="00796EF0" w:rsidRDefault="00BD3D5E" w:rsidP="00BD3D5E">
            <w:pPr>
              <w:spacing w:before="720"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</w:t>
            </w:r>
            <w:r w:rsidR="00A23B6E">
              <w:rPr>
                <w:sz w:val="24"/>
                <w:szCs w:val="24"/>
              </w:rPr>
              <w:t>Н.Ю</w:t>
            </w:r>
            <w:r w:rsidR="00796EF0">
              <w:rPr>
                <w:sz w:val="24"/>
                <w:szCs w:val="24"/>
              </w:rPr>
              <w:t xml:space="preserve">. </w:t>
            </w:r>
            <w:r w:rsidR="00A23B6E">
              <w:rPr>
                <w:sz w:val="24"/>
                <w:szCs w:val="24"/>
              </w:rPr>
              <w:t>Куприна</w:t>
            </w:r>
          </w:p>
        </w:tc>
      </w:tr>
      <w:bookmarkEnd w:id="4"/>
    </w:tbl>
    <w:p w:rsidR="00C911C8" w:rsidRDefault="00C911C8" w:rsidP="00BF35DE">
      <w:pPr>
        <w:jc w:val="both"/>
        <w:sectPr w:rsidR="00C911C8" w:rsidSect="003E3357">
          <w:type w:val="continuous"/>
          <w:pgSz w:w="11907" w:h="16840"/>
          <w:pgMar w:top="1134" w:right="708" w:bottom="1418" w:left="1701" w:header="567" w:footer="1021" w:gutter="0"/>
          <w:cols w:space="720"/>
          <w:titlePg/>
        </w:sectPr>
      </w:pPr>
    </w:p>
    <w:p w:rsidR="00C911C8" w:rsidRPr="009A1719" w:rsidRDefault="00C911C8" w:rsidP="00C911C8">
      <w:pPr>
        <w:jc w:val="right"/>
        <w:rPr>
          <w:sz w:val="24"/>
          <w:szCs w:val="24"/>
        </w:rPr>
      </w:pPr>
      <w:r w:rsidRPr="009A1719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</w:p>
    <w:p w:rsidR="00C911C8" w:rsidRPr="009A1719" w:rsidRDefault="00C911C8" w:rsidP="00C911C8">
      <w:pPr>
        <w:jc w:val="right"/>
        <w:rPr>
          <w:sz w:val="24"/>
          <w:szCs w:val="24"/>
        </w:rPr>
      </w:pPr>
      <w:r w:rsidRPr="009A1719">
        <w:rPr>
          <w:sz w:val="24"/>
          <w:szCs w:val="24"/>
        </w:rPr>
        <w:t>к распоряжению администрации</w:t>
      </w:r>
    </w:p>
    <w:p w:rsidR="00C911C8" w:rsidRPr="009A1719" w:rsidRDefault="00C911C8" w:rsidP="00C911C8">
      <w:pPr>
        <w:jc w:val="right"/>
        <w:rPr>
          <w:sz w:val="24"/>
          <w:szCs w:val="24"/>
        </w:rPr>
      </w:pPr>
      <w:r w:rsidRPr="009A1719">
        <w:rPr>
          <w:sz w:val="24"/>
          <w:szCs w:val="24"/>
        </w:rPr>
        <w:t xml:space="preserve">Корсаковского </w:t>
      </w:r>
      <w:r w:rsidR="00C77339">
        <w:rPr>
          <w:sz w:val="24"/>
          <w:szCs w:val="24"/>
        </w:rPr>
        <w:t>муниципального</w:t>
      </w:r>
      <w:r w:rsidRPr="009A1719">
        <w:rPr>
          <w:sz w:val="24"/>
          <w:szCs w:val="24"/>
        </w:rPr>
        <w:t xml:space="preserve"> округа</w:t>
      </w:r>
    </w:p>
    <w:p w:rsidR="00C911C8" w:rsidRPr="00EE56A0" w:rsidRDefault="00C911C8" w:rsidP="00C911C8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Pr="009A1719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</w:t>
      </w:r>
      <w:r>
        <w:rPr>
          <w:sz w:val="24"/>
          <w:szCs w:val="24"/>
        </w:rPr>
        <w:t xml:space="preserve"> </w:t>
      </w:r>
      <w:r w:rsidRPr="009A1719">
        <w:rPr>
          <w:sz w:val="24"/>
          <w:szCs w:val="24"/>
        </w:rPr>
        <w:t xml:space="preserve"> № </w:t>
      </w:r>
      <w:r>
        <w:rPr>
          <w:sz w:val="24"/>
          <w:szCs w:val="24"/>
        </w:rPr>
        <w:t>______</w:t>
      </w:r>
    </w:p>
    <w:p w:rsidR="00C911C8" w:rsidRDefault="00C911C8" w:rsidP="00C911C8">
      <w:pPr>
        <w:jc w:val="both"/>
      </w:pPr>
    </w:p>
    <w:p w:rsidR="00C911C8" w:rsidRDefault="00C911C8" w:rsidP="00C911C8">
      <w:pPr>
        <w:jc w:val="center"/>
        <w:rPr>
          <w:sz w:val="24"/>
          <w:szCs w:val="24"/>
        </w:rPr>
      </w:pPr>
    </w:p>
    <w:p w:rsidR="00C911C8" w:rsidRDefault="00C911C8" w:rsidP="00C911C8">
      <w:pPr>
        <w:jc w:val="center"/>
        <w:rPr>
          <w:sz w:val="24"/>
          <w:szCs w:val="24"/>
        </w:rPr>
      </w:pPr>
    </w:p>
    <w:p w:rsidR="00C911C8" w:rsidRPr="009A1719" w:rsidRDefault="00C911C8" w:rsidP="00C911C8">
      <w:pPr>
        <w:jc w:val="center"/>
        <w:rPr>
          <w:sz w:val="24"/>
          <w:szCs w:val="24"/>
        </w:rPr>
      </w:pPr>
      <w:r w:rsidRPr="009A1719">
        <w:rPr>
          <w:sz w:val="24"/>
          <w:szCs w:val="24"/>
        </w:rPr>
        <w:t>ГРАФИК</w:t>
      </w:r>
    </w:p>
    <w:p w:rsidR="00C911C8" w:rsidRDefault="00C911C8" w:rsidP="00C911C8">
      <w:pPr>
        <w:jc w:val="center"/>
        <w:rPr>
          <w:sz w:val="24"/>
          <w:szCs w:val="24"/>
        </w:rPr>
      </w:pPr>
      <w:r w:rsidRPr="009A1719">
        <w:rPr>
          <w:sz w:val="24"/>
          <w:szCs w:val="24"/>
        </w:rPr>
        <w:t xml:space="preserve">приема граждан по личным вопросам мэром Корсаковского </w:t>
      </w:r>
      <w:r w:rsidR="00C77339">
        <w:rPr>
          <w:sz w:val="24"/>
          <w:szCs w:val="24"/>
        </w:rPr>
        <w:t>муниципального</w:t>
      </w:r>
      <w:r w:rsidRPr="009A1719">
        <w:rPr>
          <w:sz w:val="24"/>
          <w:szCs w:val="24"/>
        </w:rPr>
        <w:t xml:space="preserve"> округа, первым вице-мэром Корсаковского </w:t>
      </w:r>
      <w:r w:rsidR="00C77339">
        <w:rPr>
          <w:sz w:val="24"/>
          <w:szCs w:val="24"/>
        </w:rPr>
        <w:t xml:space="preserve">муниципального </w:t>
      </w:r>
      <w:r w:rsidRPr="009A1719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, </w:t>
      </w:r>
      <w:r w:rsidRPr="009A1719">
        <w:rPr>
          <w:sz w:val="24"/>
          <w:szCs w:val="24"/>
        </w:rPr>
        <w:t xml:space="preserve">вице-мэрами Корсаковского </w:t>
      </w:r>
      <w:r w:rsidR="00C77339">
        <w:rPr>
          <w:sz w:val="24"/>
          <w:szCs w:val="24"/>
        </w:rPr>
        <w:t>муниципального</w:t>
      </w:r>
      <w:r w:rsidRPr="009A1719">
        <w:rPr>
          <w:sz w:val="24"/>
          <w:szCs w:val="24"/>
        </w:rPr>
        <w:t xml:space="preserve"> округа</w:t>
      </w:r>
    </w:p>
    <w:p w:rsidR="00C911C8" w:rsidRPr="009A1719" w:rsidRDefault="00C911C8" w:rsidP="00C911C8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6117"/>
        <w:gridCol w:w="1842"/>
        <w:gridCol w:w="1843"/>
        <w:gridCol w:w="3935"/>
      </w:tblGrid>
      <w:tr w:rsidR="00C911C8" w:rsidRPr="00A67920" w:rsidTr="00C911C8">
        <w:tc>
          <w:tcPr>
            <w:tcW w:w="541" w:type="dxa"/>
            <w:shd w:val="clear" w:color="auto" w:fill="auto"/>
          </w:tcPr>
          <w:p w:rsidR="00C911C8" w:rsidRPr="00A67920" w:rsidRDefault="00C911C8" w:rsidP="00C911C8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№ п/п</w:t>
            </w:r>
          </w:p>
        </w:tc>
        <w:tc>
          <w:tcPr>
            <w:tcW w:w="6117" w:type="dxa"/>
            <w:shd w:val="clear" w:color="auto" w:fill="auto"/>
          </w:tcPr>
          <w:p w:rsidR="00C911C8" w:rsidRPr="00A67920" w:rsidRDefault="00C911C8" w:rsidP="00C911C8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Фамилия, имя, отчество,</w:t>
            </w:r>
          </w:p>
          <w:p w:rsidR="00C911C8" w:rsidRPr="00A67920" w:rsidRDefault="00C911C8" w:rsidP="00C911C8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  <w:shd w:val="clear" w:color="auto" w:fill="auto"/>
          </w:tcPr>
          <w:p w:rsidR="00C911C8" w:rsidRPr="00A67920" w:rsidRDefault="00C911C8" w:rsidP="00C911C8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Дни приема</w:t>
            </w:r>
          </w:p>
        </w:tc>
        <w:tc>
          <w:tcPr>
            <w:tcW w:w="1843" w:type="dxa"/>
            <w:shd w:val="clear" w:color="auto" w:fill="auto"/>
          </w:tcPr>
          <w:p w:rsidR="00C911C8" w:rsidRPr="00A67920" w:rsidRDefault="00C911C8" w:rsidP="00C911C8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Часы приема</w:t>
            </w:r>
          </w:p>
        </w:tc>
        <w:tc>
          <w:tcPr>
            <w:tcW w:w="3935" w:type="dxa"/>
            <w:shd w:val="clear" w:color="auto" w:fill="auto"/>
          </w:tcPr>
          <w:p w:rsidR="00C911C8" w:rsidRPr="00A67920" w:rsidRDefault="00C911C8" w:rsidP="00C91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C911C8" w:rsidRPr="00A67920" w:rsidTr="00C911C8">
        <w:trPr>
          <w:trHeight w:val="890"/>
        </w:trPr>
        <w:tc>
          <w:tcPr>
            <w:tcW w:w="541" w:type="dxa"/>
            <w:shd w:val="clear" w:color="auto" w:fill="auto"/>
            <w:vAlign w:val="center"/>
          </w:tcPr>
          <w:p w:rsidR="00C911C8" w:rsidRPr="00A67920" w:rsidRDefault="00C911C8" w:rsidP="00C911C8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1.</w:t>
            </w:r>
          </w:p>
        </w:tc>
        <w:tc>
          <w:tcPr>
            <w:tcW w:w="6117" w:type="dxa"/>
            <w:shd w:val="clear" w:color="auto" w:fill="auto"/>
            <w:vAlign w:val="center"/>
          </w:tcPr>
          <w:p w:rsidR="00C77339" w:rsidRDefault="00C77339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Куприна Наталия Юрьевна, </w:t>
            </w:r>
          </w:p>
          <w:p w:rsidR="00C911C8" w:rsidRPr="00A67920" w:rsidRDefault="00C77339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мэр</w:t>
            </w:r>
            <w:r w:rsidR="00C911C8">
              <w:rPr>
                <w:sz w:val="24"/>
                <w:szCs w:val="24"/>
              </w:rPr>
              <w:t xml:space="preserve"> Корсаковского </w:t>
            </w:r>
            <w:r>
              <w:rPr>
                <w:sz w:val="24"/>
                <w:szCs w:val="24"/>
              </w:rPr>
              <w:t>муниципального</w:t>
            </w:r>
            <w:r w:rsidR="00C911C8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911C8" w:rsidRDefault="00C911C8" w:rsidP="00C911C8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 xml:space="preserve">4-я среда </w:t>
            </w:r>
          </w:p>
          <w:p w:rsidR="00C911C8" w:rsidRPr="00A67920" w:rsidRDefault="00C911C8" w:rsidP="00C911C8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месяца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11C8" w:rsidRPr="00A67920" w:rsidRDefault="00C911C8" w:rsidP="00C911C8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A67920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C911C8" w:rsidRDefault="00077B92" w:rsidP="00C911C8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н</w:t>
            </w:r>
            <w:r w:rsidR="00C911C8" w:rsidRPr="00A67920">
              <w:rPr>
                <w:sz w:val="24"/>
                <w:szCs w:val="24"/>
              </w:rPr>
              <w:t>еобходима предварительная запись на прием в кабинете</w:t>
            </w:r>
            <w:r w:rsidR="00C911C8">
              <w:rPr>
                <w:sz w:val="24"/>
                <w:szCs w:val="24"/>
              </w:rPr>
              <w:t xml:space="preserve"> </w:t>
            </w:r>
            <w:r w:rsidR="00C911C8" w:rsidRPr="00A67920">
              <w:rPr>
                <w:sz w:val="24"/>
                <w:szCs w:val="24"/>
              </w:rPr>
              <w:t xml:space="preserve">№ </w:t>
            </w:r>
            <w:r w:rsidR="00C911C8">
              <w:rPr>
                <w:sz w:val="24"/>
                <w:szCs w:val="24"/>
              </w:rPr>
              <w:t xml:space="preserve">1 </w:t>
            </w:r>
          </w:p>
          <w:p w:rsidR="00C911C8" w:rsidRPr="00A67920" w:rsidRDefault="00C911C8" w:rsidP="00C91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Окружная, 4, тел. 84243542236)</w:t>
            </w:r>
          </w:p>
        </w:tc>
      </w:tr>
      <w:tr w:rsidR="00077B92" w:rsidRPr="00A67920" w:rsidTr="00C911C8">
        <w:trPr>
          <w:trHeight w:val="890"/>
        </w:trPr>
        <w:tc>
          <w:tcPr>
            <w:tcW w:w="541" w:type="dxa"/>
            <w:shd w:val="clear" w:color="auto" w:fill="auto"/>
            <w:vAlign w:val="center"/>
          </w:tcPr>
          <w:p w:rsidR="00077B92" w:rsidRPr="00A67920" w:rsidRDefault="00077B92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117" w:type="dxa"/>
            <w:shd w:val="clear" w:color="auto" w:fill="auto"/>
            <w:vAlign w:val="center"/>
          </w:tcPr>
          <w:p w:rsidR="00077B92" w:rsidRDefault="00077B92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Кирьянова Яна Владимировна, </w:t>
            </w:r>
          </w:p>
          <w:p w:rsidR="00077B92" w:rsidRPr="00A67920" w:rsidRDefault="00077B92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A1719">
              <w:rPr>
                <w:sz w:val="24"/>
                <w:szCs w:val="24"/>
              </w:rPr>
              <w:t>ервы</w:t>
            </w:r>
            <w:r>
              <w:rPr>
                <w:sz w:val="24"/>
                <w:szCs w:val="24"/>
              </w:rPr>
              <w:t>й вице-мэр</w:t>
            </w:r>
            <w:r w:rsidRPr="009A1719">
              <w:rPr>
                <w:sz w:val="24"/>
                <w:szCs w:val="24"/>
              </w:rPr>
              <w:t xml:space="preserve"> Корсаковского </w:t>
            </w:r>
            <w:r>
              <w:rPr>
                <w:sz w:val="24"/>
                <w:szCs w:val="24"/>
              </w:rPr>
              <w:t>муниципального</w:t>
            </w:r>
            <w:r w:rsidRPr="009A1719">
              <w:rPr>
                <w:sz w:val="24"/>
                <w:szCs w:val="24"/>
              </w:rPr>
              <w:t xml:space="preserve"> округа</w:t>
            </w:r>
            <w:r>
              <w:rPr>
                <w:sz w:val="24"/>
                <w:szCs w:val="24"/>
              </w:rPr>
              <w:t>, директор департамента экономического развития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7B92" w:rsidRDefault="00077B92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67920">
              <w:rPr>
                <w:sz w:val="24"/>
                <w:szCs w:val="24"/>
              </w:rPr>
              <w:t xml:space="preserve">-я среда </w:t>
            </w:r>
          </w:p>
          <w:p w:rsidR="00077B92" w:rsidRPr="00A67920" w:rsidRDefault="00077B92" w:rsidP="00077B92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месяца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7B92" w:rsidRPr="00A67920" w:rsidRDefault="00077B92" w:rsidP="00077B92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A67920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077B92" w:rsidRDefault="00077B92" w:rsidP="00077B92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необходима предварительная запись на прием в кабинете</w:t>
            </w:r>
            <w:r>
              <w:rPr>
                <w:sz w:val="24"/>
                <w:szCs w:val="24"/>
              </w:rPr>
              <w:t xml:space="preserve"> </w:t>
            </w:r>
            <w:r w:rsidRPr="00A67920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1 </w:t>
            </w:r>
          </w:p>
          <w:p w:rsidR="00077B92" w:rsidRPr="00A67920" w:rsidRDefault="00077B92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Окружная, 4, тел. 84243542236)</w:t>
            </w:r>
          </w:p>
        </w:tc>
      </w:tr>
      <w:tr w:rsidR="00077B92" w:rsidRPr="00A67920" w:rsidTr="00C911C8">
        <w:trPr>
          <w:trHeight w:val="1155"/>
        </w:trPr>
        <w:tc>
          <w:tcPr>
            <w:tcW w:w="541" w:type="dxa"/>
            <w:shd w:val="clear" w:color="auto" w:fill="auto"/>
            <w:vAlign w:val="center"/>
          </w:tcPr>
          <w:p w:rsidR="00077B92" w:rsidRPr="00A67920" w:rsidRDefault="00077B92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67920">
              <w:rPr>
                <w:sz w:val="24"/>
                <w:szCs w:val="24"/>
              </w:rPr>
              <w:t>.</w:t>
            </w:r>
          </w:p>
        </w:tc>
        <w:tc>
          <w:tcPr>
            <w:tcW w:w="6117" w:type="dxa"/>
            <w:shd w:val="clear" w:color="auto" w:fill="auto"/>
            <w:vAlign w:val="center"/>
          </w:tcPr>
          <w:p w:rsidR="00077B92" w:rsidRDefault="00077B92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Голодников Григорий Петрович, </w:t>
            </w:r>
          </w:p>
          <w:p w:rsidR="00077B92" w:rsidRDefault="00077B92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вице-мэр Корсаковского муниципального округа</w:t>
            </w:r>
            <w:r w:rsidRPr="00A67920">
              <w:rPr>
                <w:sz w:val="24"/>
                <w:szCs w:val="24"/>
              </w:rPr>
              <w:t xml:space="preserve">, </w:t>
            </w:r>
          </w:p>
          <w:p w:rsidR="00077B92" w:rsidRPr="00A67920" w:rsidRDefault="00077B92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Pr="00A67920">
              <w:rPr>
                <w:sz w:val="24"/>
                <w:szCs w:val="24"/>
              </w:rPr>
              <w:t xml:space="preserve"> департамента</w:t>
            </w:r>
            <w:r>
              <w:rPr>
                <w:sz w:val="24"/>
                <w:szCs w:val="24"/>
              </w:rPr>
              <w:t xml:space="preserve"> </w:t>
            </w:r>
            <w:r w:rsidRPr="00A67920">
              <w:rPr>
                <w:sz w:val="24"/>
                <w:szCs w:val="24"/>
              </w:rPr>
              <w:t>социального развития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7B92" w:rsidRPr="00A67920" w:rsidRDefault="00077B92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2-й</w:t>
            </w:r>
            <w:r w:rsidRPr="00A67920">
              <w:rPr>
                <w:sz w:val="24"/>
                <w:szCs w:val="24"/>
              </w:rPr>
              <w:t xml:space="preserve"> вторник месяца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7B92" w:rsidRPr="00A67920" w:rsidRDefault="00077B92" w:rsidP="00077B92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A67920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077B92" w:rsidRDefault="00077B92" w:rsidP="00077B92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необходима предварительная запись на прием в кабинете</w:t>
            </w:r>
            <w:r>
              <w:rPr>
                <w:sz w:val="24"/>
                <w:szCs w:val="24"/>
              </w:rPr>
              <w:t xml:space="preserve"> </w:t>
            </w:r>
            <w:r w:rsidRPr="00A67920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1 </w:t>
            </w:r>
          </w:p>
          <w:p w:rsidR="00077B92" w:rsidRPr="00A67920" w:rsidRDefault="00077B92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Окружная, 4, тел. 84243542236)</w:t>
            </w:r>
          </w:p>
        </w:tc>
      </w:tr>
      <w:tr w:rsidR="00077B92" w:rsidRPr="00A67920" w:rsidTr="00C911C8">
        <w:trPr>
          <w:trHeight w:val="1155"/>
        </w:trPr>
        <w:tc>
          <w:tcPr>
            <w:tcW w:w="541" w:type="dxa"/>
            <w:shd w:val="clear" w:color="auto" w:fill="auto"/>
            <w:vAlign w:val="center"/>
          </w:tcPr>
          <w:p w:rsidR="00077B92" w:rsidRPr="00AE7576" w:rsidRDefault="00077B92" w:rsidP="00077B92">
            <w:pPr>
              <w:jc w:val="center"/>
              <w:rPr>
                <w:sz w:val="24"/>
                <w:szCs w:val="24"/>
              </w:rPr>
            </w:pPr>
            <w:r w:rsidRPr="00AE7576">
              <w:rPr>
                <w:sz w:val="24"/>
                <w:szCs w:val="24"/>
              </w:rPr>
              <w:t>4.</w:t>
            </w:r>
          </w:p>
        </w:tc>
        <w:tc>
          <w:tcPr>
            <w:tcW w:w="6117" w:type="dxa"/>
            <w:shd w:val="clear" w:color="auto" w:fill="auto"/>
            <w:vAlign w:val="center"/>
          </w:tcPr>
          <w:p w:rsidR="00077B92" w:rsidRPr="00AE7576" w:rsidRDefault="00077B92" w:rsidP="00077B92">
            <w:pPr>
              <w:jc w:val="center"/>
              <w:rPr>
                <w:sz w:val="24"/>
                <w:szCs w:val="24"/>
              </w:rPr>
            </w:pPr>
            <w:r w:rsidRPr="00AE7576">
              <w:rPr>
                <w:sz w:val="24"/>
                <w:szCs w:val="24"/>
              </w:rPr>
              <w:t xml:space="preserve">Кокорин Игорь Васильевич, </w:t>
            </w:r>
          </w:p>
          <w:p w:rsidR="00077B92" w:rsidRPr="00AE7576" w:rsidRDefault="00077B92" w:rsidP="00077B92">
            <w:pPr>
              <w:jc w:val="center"/>
              <w:rPr>
                <w:sz w:val="24"/>
                <w:szCs w:val="24"/>
              </w:rPr>
            </w:pPr>
            <w:r w:rsidRPr="00AE7576">
              <w:rPr>
                <w:sz w:val="24"/>
                <w:szCs w:val="24"/>
              </w:rPr>
              <w:t xml:space="preserve">вице-мэр Корсаковского муниципального округа, </w:t>
            </w:r>
          </w:p>
          <w:p w:rsidR="00077B92" w:rsidRPr="00AE7576" w:rsidRDefault="00077B92" w:rsidP="00077B92">
            <w:pPr>
              <w:jc w:val="center"/>
              <w:rPr>
                <w:sz w:val="24"/>
                <w:szCs w:val="24"/>
              </w:rPr>
            </w:pPr>
            <w:r w:rsidRPr="00AE7576">
              <w:rPr>
                <w:sz w:val="24"/>
                <w:szCs w:val="24"/>
              </w:rPr>
              <w:t>директор департамента мониторинга территорий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7B92" w:rsidRPr="00AE7576" w:rsidRDefault="00651E36" w:rsidP="00651E36">
            <w:pPr>
              <w:jc w:val="center"/>
              <w:rPr>
                <w:sz w:val="24"/>
                <w:szCs w:val="24"/>
              </w:rPr>
            </w:pPr>
            <w:r w:rsidRPr="00AE7576">
              <w:rPr>
                <w:sz w:val="24"/>
                <w:szCs w:val="24"/>
              </w:rPr>
              <w:t>3</w:t>
            </w:r>
            <w:r w:rsidR="00077B92" w:rsidRPr="00AE7576">
              <w:rPr>
                <w:sz w:val="24"/>
                <w:szCs w:val="24"/>
              </w:rPr>
              <w:t>-</w:t>
            </w:r>
            <w:r w:rsidRPr="00AE7576">
              <w:rPr>
                <w:sz w:val="24"/>
                <w:szCs w:val="24"/>
              </w:rPr>
              <w:t>я</w:t>
            </w:r>
            <w:r w:rsidR="00077B92" w:rsidRPr="00AE7576">
              <w:rPr>
                <w:sz w:val="24"/>
                <w:szCs w:val="24"/>
              </w:rPr>
              <w:t xml:space="preserve"> </w:t>
            </w:r>
            <w:r w:rsidRPr="00AE7576">
              <w:rPr>
                <w:sz w:val="24"/>
                <w:szCs w:val="24"/>
              </w:rPr>
              <w:t>среда</w:t>
            </w:r>
            <w:r w:rsidR="00077B92" w:rsidRPr="00AE7576">
              <w:rPr>
                <w:sz w:val="24"/>
                <w:szCs w:val="24"/>
              </w:rPr>
              <w:t xml:space="preserve"> месяца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7B92" w:rsidRPr="00AE7576" w:rsidRDefault="00077B92" w:rsidP="00077B92">
            <w:pPr>
              <w:jc w:val="center"/>
              <w:rPr>
                <w:sz w:val="24"/>
                <w:szCs w:val="24"/>
              </w:rPr>
            </w:pPr>
            <w:r w:rsidRPr="00AE7576">
              <w:rPr>
                <w:sz w:val="24"/>
                <w:szCs w:val="24"/>
              </w:rPr>
              <w:t>с 14.00 часов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077B92" w:rsidRPr="00AE7576" w:rsidRDefault="00077B92" w:rsidP="00077B92">
            <w:pPr>
              <w:jc w:val="center"/>
              <w:rPr>
                <w:sz w:val="24"/>
                <w:szCs w:val="24"/>
              </w:rPr>
            </w:pPr>
            <w:r w:rsidRPr="00AE7576">
              <w:rPr>
                <w:sz w:val="24"/>
                <w:szCs w:val="24"/>
              </w:rPr>
              <w:t xml:space="preserve">необходима предварительная запись на прием в кабинете № 1 </w:t>
            </w:r>
          </w:p>
          <w:p w:rsidR="00077B92" w:rsidRPr="00A67920" w:rsidRDefault="00077B92" w:rsidP="00077B92">
            <w:pPr>
              <w:jc w:val="center"/>
              <w:rPr>
                <w:sz w:val="24"/>
                <w:szCs w:val="24"/>
              </w:rPr>
            </w:pPr>
            <w:r w:rsidRPr="00AE7576">
              <w:rPr>
                <w:sz w:val="24"/>
                <w:szCs w:val="24"/>
              </w:rPr>
              <w:t>(ул. Окружная, 4, тел. 84243542236)</w:t>
            </w:r>
          </w:p>
        </w:tc>
      </w:tr>
      <w:tr w:rsidR="00077B92" w:rsidRPr="00A67920" w:rsidTr="00C911C8">
        <w:trPr>
          <w:trHeight w:val="91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92" w:rsidRDefault="00077B92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92" w:rsidRDefault="00077B92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Лавлинский Иван Владимирович, </w:t>
            </w:r>
          </w:p>
          <w:p w:rsidR="00077B92" w:rsidRDefault="00077B92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20573">
              <w:rPr>
                <w:sz w:val="24"/>
                <w:szCs w:val="24"/>
              </w:rPr>
              <w:t xml:space="preserve">ице-мэр Корсаковского </w:t>
            </w:r>
            <w:r>
              <w:rPr>
                <w:sz w:val="24"/>
                <w:szCs w:val="24"/>
              </w:rPr>
              <w:t>муниципального</w:t>
            </w:r>
            <w:r w:rsidRPr="00F20573">
              <w:rPr>
                <w:sz w:val="24"/>
                <w:szCs w:val="24"/>
              </w:rPr>
              <w:t xml:space="preserve"> округа</w:t>
            </w:r>
            <w:r>
              <w:rPr>
                <w:sz w:val="24"/>
                <w:szCs w:val="24"/>
              </w:rPr>
              <w:t>, директор департамента имущественных 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92" w:rsidRDefault="00110190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1, 2, </w:t>
            </w:r>
            <w:r w:rsidR="00077B92">
              <w:rPr>
                <w:sz w:val="24"/>
                <w:szCs w:val="24"/>
              </w:rPr>
              <w:t>4</w:t>
            </w:r>
            <w:r w:rsidR="00077B92" w:rsidRPr="00A67920">
              <w:rPr>
                <w:sz w:val="24"/>
                <w:szCs w:val="24"/>
              </w:rPr>
              <w:t>-</w:t>
            </w:r>
            <w:r w:rsidR="00077B92">
              <w:rPr>
                <w:sz w:val="24"/>
                <w:szCs w:val="24"/>
              </w:rPr>
              <w:t>й</w:t>
            </w:r>
            <w:r w:rsidR="00077B92" w:rsidRPr="00A67920">
              <w:rPr>
                <w:sz w:val="24"/>
                <w:szCs w:val="24"/>
              </w:rPr>
              <w:t xml:space="preserve"> </w:t>
            </w:r>
            <w:r w:rsidR="00077B92">
              <w:rPr>
                <w:sz w:val="24"/>
                <w:szCs w:val="24"/>
              </w:rPr>
              <w:t>четверг</w:t>
            </w:r>
            <w:r w:rsidR="00077B92" w:rsidRPr="00A67920">
              <w:rPr>
                <w:sz w:val="24"/>
                <w:szCs w:val="24"/>
              </w:rPr>
              <w:t xml:space="preserve"> </w:t>
            </w:r>
          </w:p>
          <w:p w:rsidR="00077B92" w:rsidRPr="00A67920" w:rsidRDefault="00077B92" w:rsidP="00077B92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92" w:rsidRPr="00A67920" w:rsidRDefault="00077B92" w:rsidP="00077B92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A67920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92" w:rsidRDefault="00077B92" w:rsidP="00077B92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необходима предварительная запись на прием в кабинете</w:t>
            </w:r>
            <w:r>
              <w:rPr>
                <w:sz w:val="24"/>
                <w:szCs w:val="24"/>
              </w:rPr>
              <w:t xml:space="preserve"> </w:t>
            </w:r>
            <w:r w:rsidRPr="00A67920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1 </w:t>
            </w:r>
          </w:p>
          <w:p w:rsidR="00077B92" w:rsidRPr="00A67920" w:rsidRDefault="00077B92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Окружная, 4, тел. 84243542236)</w:t>
            </w:r>
          </w:p>
        </w:tc>
      </w:tr>
      <w:tr w:rsidR="00077B92" w:rsidRPr="00A67920" w:rsidTr="00C911C8">
        <w:trPr>
          <w:trHeight w:val="91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92" w:rsidRDefault="00077B92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92" w:rsidRDefault="00077B92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Селезнев Денис Сергеевич, </w:t>
            </w:r>
          </w:p>
          <w:p w:rsidR="00077B92" w:rsidRDefault="00077B92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20573">
              <w:rPr>
                <w:sz w:val="24"/>
                <w:szCs w:val="24"/>
              </w:rPr>
              <w:t xml:space="preserve">ице-мэр Корсаковского </w:t>
            </w:r>
            <w:r>
              <w:rPr>
                <w:sz w:val="24"/>
                <w:szCs w:val="24"/>
              </w:rPr>
              <w:t>муниципального</w:t>
            </w:r>
            <w:r w:rsidRPr="00F20573">
              <w:rPr>
                <w:sz w:val="24"/>
                <w:szCs w:val="24"/>
              </w:rPr>
              <w:t xml:space="preserve"> округа</w:t>
            </w:r>
          </w:p>
          <w:p w:rsidR="00077B92" w:rsidRDefault="00077B92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вопросам городского хозяйства и благоустройства)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92" w:rsidRDefault="00077B92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67920">
              <w:rPr>
                <w:sz w:val="24"/>
                <w:szCs w:val="24"/>
              </w:rPr>
              <w:t xml:space="preserve">-я среда </w:t>
            </w:r>
          </w:p>
          <w:p w:rsidR="00077B92" w:rsidRPr="00A67920" w:rsidRDefault="00077B92" w:rsidP="00077B92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92" w:rsidRPr="00A67920" w:rsidRDefault="00077B92" w:rsidP="00077B92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A67920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92" w:rsidRDefault="00077B92" w:rsidP="00077B92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необходима предварительная запись на прием в кабинете</w:t>
            </w:r>
            <w:r>
              <w:rPr>
                <w:sz w:val="24"/>
                <w:szCs w:val="24"/>
              </w:rPr>
              <w:t xml:space="preserve"> </w:t>
            </w:r>
            <w:r w:rsidRPr="00A67920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1 </w:t>
            </w:r>
          </w:p>
          <w:p w:rsidR="00077B92" w:rsidRPr="00A67920" w:rsidRDefault="00077B92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Окружная, 4, тел. 84243542236)</w:t>
            </w:r>
          </w:p>
        </w:tc>
      </w:tr>
      <w:tr w:rsidR="00077B92" w:rsidRPr="00A67920" w:rsidTr="00C911C8">
        <w:trPr>
          <w:trHeight w:val="91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92" w:rsidRPr="00A67920" w:rsidRDefault="00077B92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A67920">
              <w:rPr>
                <w:sz w:val="24"/>
                <w:szCs w:val="24"/>
              </w:rPr>
              <w:t>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92" w:rsidRDefault="00077B92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Ткачук Александр Викторович,</w:t>
            </w:r>
          </w:p>
          <w:p w:rsidR="00077B92" w:rsidRDefault="00077B92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20573">
              <w:rPr>
                <w:sz w:val="24"/>
                <w:szCs w:val="24"/>
              </w:rPr>
              <w:t xml:space="preserve">ице-мэр Корсаковского </w:t>
            </w:r>
            <w:r>
              <w:rPr>
                <w:sz w:val="24"/>
                <w:szCs w:val="24"/>
              </w:rPr>
              <w:t>муниципального</w:t>
            </w:r>
            <w:r w:rsidRPr="00F20573">
              <w:rPr>
                <w:sz w:val="24"/>
                <w:szCs w:val="24"/>
              </w:rPr>
              <w:t xml:space="preserve"> округа</w:t>
            </w:r>
          </w:p>
          <w:p w:rsidR="00077B92" w:rsidRPr="00F20573" w:rsidRDefault="00077B92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вопросам внутренней политики)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92" w:rsidRDefault="00077B92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67920">
              <w:rPr>
                <w:sz w:val="24"/>
                <w:szCs w:val="24"/>
              </w:rPr>
              <w:t xml:space="preserve">-я среда </w:t>
            </w:r>
          </w:p>
          <w:p w:rsidR="00077B92" w:rsidRPr="00A67920" w:rsidRDefault="00077B92" w:rsidP="00077B92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92" w:rsidRPr="00A67920" w:rsidRDefault="00077B92" w:rsidP="00077B92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A67920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92" w:rsidRDefault="00077B92" w:rsidP="00077B92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необходима предварительная запись на прием в кабинете</w:t>
            </w:r>
            <w:r>
              <w:rPr>
                <w:sz w:val="24"/>
                <w:szCs w:val="24"/>
              </w:rPr>
              <w:t xml:space="preserve"> </w:t>
            </w:r>
            <w:r w:rsidRPr="00A67920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1 </w:t>
            </w:r>
          </w:p>
          <w:p w:rsidR="00077B92" w:rsidRPr="00A67920" w:rsidRDefault="00077B92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Окружная, 4, тел. 84243542236)</w:t>
            </w:r>
          </w:p>
        </w:tc>
      </w:tr>
      <w:tr w:rsidR="00077B92" w:rsidRPr="00A67920" w:rsidTr="00C911C8">
        <w:trPr>
          <w:trHeight w:val="91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92" w:rsidRPr="00A67920" w:rsidRDefault="00077B92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92" w:rsidRDefault="00077B92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Толкушенкова Оксана Валериевна, </w:t>
            </w:r>
          </w:p>
          <w:p w:rsidR="00077B92" w:rsidRPr="00A67920" w:rsidRDefault="00077B92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вице-мэр Корсаковского муниципального округа, директор департамента земельных 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92" w:rsidRDefault="00077B92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67920">
              <w:rPr>
                <w:sz w:val="24"/>
                <w:szCs w:val="24"/>
              </w:rPr>
              <w:t xml:space="preserve">-я среда </w:t>
            </w:r>
          </w:p>
          <w:p w:rsidR="00077B92" w:rsidRPr="00A67920" w:rsidRDefault="00077B92" w:rsidP="00077B92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месяца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92" w:rsidRPr="00A67920" w:rsidRDefault="00077B92" w:rsidP="00077B92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4</w:t>
            </w:r>
            <w:r w:rsidRPr="00A67920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92" w:rsidRDefault="00077B92" w:rsidP="00077B92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необходима предварительная запись на прием в кабинете</w:t>
            </w:r>
            <w:r>
              <w:rPr>
                <w:sz w:val="24"/>
                <w:szCs w:val="24"/>
              </w:rPr>
              <w:t xml:space="preserve"> </w:t>
            </w:r>
            <w:r w:rsidRPr="00A67920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1 </w:t>
            </w:r>
          </w:p>
          <w:p w:rsidR="00077B92" w:rsidRPr="00A67920" w:rsidRDefault="00077B92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Окружная, 4, тел. 84243542236)</w:t>
            </w:r>
          </w:p>
        </w:tc>
      </w:tr>
    </w:tbl>
    <w:p w:rsidR="00C911C8" w:rsidRDefault="00C911C8" w:rsidP="00C911C8">
      <w:pPr>
        <w:jc w:val="both"/>
      </w:pPr>
    </w:p>
    <w:p w:rsidR="00C911C8" w:rsidRDefault="00C911C8" w:rsidP="00C911C8">
      <w:pPr>
        <w:jc w:val="both"/>
        <w:sectPr w:rsidR="00C911C8" w:rsidSect="00AE7576">
          <w:pgSz w:w="16840" w:h="11907" w:orient="landscape"/>
          <w:pgMar w:top="1701" w:right="1134" w:bottom="708" w:left="1418" w:header="567" w:footer="1021" w:gutter="0"/>
          <w:pgNumType w:start="1"/>
          <w:cols w:space="720"/>
          <w:titlePg/>
          <w:docGrid w:linePitch="272"/>
        </w:sectPr>
      </w:pPr>
    </w:p>
    <w:p w:rsidR="00C911C8" w:rsidRPr="009A1719" w:rsidRDefault="00C911C8" w:rsidP="00C911C8">
      <w:pPr>
        <w:jc w:val="right"/>
        <w:rPr>
          <w:sz w:val="24"/>
          <w:szCs w:val="24"/>
        </w:rPr>
      </w:pPr>
      <w:r w:rsidRPr="009A1719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</w:p>
    <w:p w:rsidR="00C911C8" w:rsidRPr="009A1719" w:rsidRDefault="00C911C8" w:rsidP="00C911C8">
      <w:pPr>
        <w:jc w:val="right"/>
        <w:rPr>
          <w:sz w:val="24"/>
          <w:szCs w:val="24"/>
        </w:rPr>
      </w:pPr>
      <w:r w:rsidRPr="009A1719">
        <w:rPr>
          <w:sz w:val="24"/>
          <w:szCs w:val="24"/>
        </w:rPr>
        <w:t>к распоряжению администрации</w:t>
      </w:r>
    </w:p>
    <w:p w:rsidR="00C911C8" w:rsidRPr="009A1719" w:rsidRDefault="00C911C8" w:rsidP="00C911C8">
      <w:pPr>
        <w:jc w:val="right"/>
        <w:rPr>
          <w:sz w:val="24"/>
          <w:szCs w:val="24"/>
        </w:rPr>
      </w:pPr>
      <w:r w:rsidRPr="009A1719">
        <w:rPr>
          <w:sz w:val="24"/>
          <w:szCs w:val="24"/>
        </w:rPr>
        <w:t xml:space="preserve">Корсаковского </w:t>
      </w:r>
      <w:r w:rsidR="00C77339">
        <w:rPr>
          <w:sz w:val="24"/>
          <w:szCs w:val="24"/>
        </w:rPr>
        <w:t>муниципального</w:t>
      </w:r>
      <w:r w:rsidRPr="009A1719">
        <w:rPr>
          <w:sz w:val="24"/>
          <w:szCs w:val="24"/>
        </w:rPr>
        <w:t xml:space="preserve"> округа</w:t>
      </w:r>
    </w:p>
    <w:p w:rsidR="00C911C8" w:rsidRPr="00EE56A0" w:rsidRDefault="00C911C8" w:rsidP="00C911C8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Pr="009A1719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</w:t>
      </w:r>
      <w:r>
        <w:rPr>
          <w:sz w:val="24"/>
          <w:szCs w:val="24"/>
        </w:rPr>
        <w:t xml:space="preserve"> </w:t>
      </w:r>
      <w:r w:rsidRPr="009A1719">
        <w:rPr>
          <w:sz w:val="24"/>
          <w:szCs w:val="24"/>
        </w:rPr>
        <w:t xml:space="preserve"> № </w:t>
      </w:r>
      <w:r>
        <w:rPr>
          <w:sz w:val="24"/>
          <w:szCs w:val="24"/>
        </w:rPr>
        <w:t>______</w:t>
      </w:r>
    </w:p>
    <w:p w:rsidR="00C911C8" w:rsidRDefault="00C911C8" w:rsidP="00C911C8">
      <w:pPr>
        <w:jc w:val="center"/>
        <w:rPr>
          <w:sz w:val="24"/>
          <w:szCs w:val="24"/>
        </w:rPr>
      </w:pPr>
    </w:p>
    <w:p w:rsidR="00C911C8" w:rsidRDefault="00C911C8" w:rsidP="00C911C8">
      <w:pPr>
        <w:jc w:val="center"/>
        <w:rPr>
          <w:sz w:val="24"/>
          <w:szCs w:val="24"/>
        </w:rPr>
      </w:pPr>
    </w:p>
    <w:p w:rsidR="00C911C8" w:rsidRPr="000646C8" w:rsidRDefault="00C911C8" w:rsidP="00C911C8">
      <w:pPr>
        <w:jc w:val="center"/>
        <w:rPr>
          <w:sz w:val="24"/>
          <w:szCs w:val="24"/>
        </w:rPr>
      </w:pPr>
      <w:r w:rsidRPr="000646C8">
        <w:rPr>
          <w:sz w:val="24"/>
          <w:szCs w:val="24"/>
        </w:rPr>
        <w:t>ГРАФИК</w:t>
      </w:r>
    </w:p>
    <w:p w:rsidR="00C911C8" w:rsidRPr="000646C8" w:rsidRDefault="00C911C8" w:rsidP="00C911C8">
      <w:pPr>
        <w:jc w:val="center"/>
        <w:rPr>
          <w:sz w:val="24"/>
          <w:szCs w:val="24"/>
        </w:rPr>
      </w:pPr>
      <w:r w:rsidRPr="000646C8">
        <w:rPr>
          <w:sz w:val="24"/>
          <w:szCs w:val="24"/>
        </w:rPr>
        <w:t xml:space="preserve">приема граждан руководителями структурных подразделений </w:t>
      </w:r>
      <w:r>
        <w:rPr>
          <w:sz w:val="24"/>
          <w:szCs w:val="24"/>
        </w:rPr>
        <w:t xml:space="preserve">администрации Корсаковского </w:t>
      </w:r>
      <w:r w:rsidR="00C77339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округа,</w:t>
      </w:r>
      <w:r w:rsidRPr="000646C8">
        <w:rPr>
          <w:sz w:val="24"/>
          <w:szCs w:val="24"/>
        </w:rPr>
        <w:t xml:space="preserve"> их заместителями</w:t>
      </w:r>
      <w:r>
        <w:rPr>
          <w:sz w:val="24"/>
          <w:szCs w:val="24"/>
        </w:rPr>
        <w:t xml:space="preserve"> и</w:t>
      </w:r>
      <w:r w:rsidRPr="000646C8">
        <w:rPr>
          <w:sz w:val="24"/>
          <w:szCs w:val="24"/>
        </w:rPr>
        <w:t xml:space="preserve"> начальниками отделов</w:t>
      </w:r>
      <w:r>
        <w:rPr>
          <w:sz w:val="24"/>
          <w:szCs w:val="24"/>
        </w:rPr>
        <w:t xml:space="preserve"> </w:t>
      </w:r>
      <w:r w:rsidRPr="000646C8">
        <w:rPr>
          <w:sz w:val="24"/>
          <w:szCs w:val="24"/>
        </w:rPr>
        <w:t xml:space="preserve">в составе структурных подразделений </w:t>
      </w:r>
    </w:p>
    <w:p w:rsidR="00C911C8" w:rsidRPr="000646C8" w:rsidRDefault="00C911C8" w:rsidP="00C911C8">
      <w:pPr>
        <w:jc w:val="right"/>
        <w:rPr>
          <w:sz w:val="24"/>
          <w:szCs w:val="24"/>
          <w:highlight w:val="yellow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641"/>
        <w:gridCol w:w="3051"/>
        <w:gridCol w:w="2552"/>
        <w:gridCol w:w="2693"/>
        <w:gridCol w:w="1701"/>
        <w:gridCol w:w="1559"/>
      </w:tblGrid>
      <w:tr w:rsidR="00C911C8" w:rsidRPr="000646C8" w:rsidTr="00C911C8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C911C8" w:rsidRPr="000646C8" w:rsidRDefault="00C911C8" w:rsidP="00C911C8">
            <w:pPr>
              <w:jc w:val="center"/>
              <w:rPr>
                <w:sz w:val="24"/>
                <w:szCs w:val="24"/>
              </w:rPr>
            </w:pPr>
            <w:r w:rsidRPr="000646C8">
              <w:rPr>
                <w:sz w:val="24"/>
                <w:szCs w:val="24"/>
              </w:rPr>
              <w:t>№ п/п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C911C8" w:rsidRPr="000646C8" w:rsidRDefault="00C911C8" w:rsidP="00C911C8">
            <w:pPr>
              <w:jc w:val="center"/>
              <w:rPr>
                <w:sz w:val="24"/>
                <w:szCs w:val="24"/>
              </w:rPr>
            </w:pPr>
            <w:r w:rsidRPr="000646C8">
              <w:rPr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C911C8" w:rsidRPr="000646C8" w:rsidRDefault="00C911C8" w:rsidP="00C911C8">
            <w:pPr>
              <w:jc w:val="center"/>
              <w:rPr>
                <w:sz w:val="24"/>
                <w:szCs w:val="24"/>
              </w:rPr>
            </w:pPr>
            <w:r w:rsidRPr="000646C8">
              <w:rPr>
                <w:sz w:val="24"/>
                <w:szCs w:val="24"/>
              </w:rPr>
              <w:t xml:space="preserve">Ф.И.О., должность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911C8" w:rsidRPr="000646C8" w:rsidRDefault="00C911C8" w:rsidP="00C911C8">
            <w:pPr>
              <w:jc w:val="center"/>
              <w:rPr>
                <w:sz w:val="24"/>
                <w:szCs w:val="24"/>
              </w:rPr>
            </w:pPr>
            <w:r w:rsidRPr="000646C8">
              <w:rPr>
                <w:sz w:val="24"/>
                <w:szCs w:val="24"/>
              </w:rPr>
              <w:t>Адрес, номер кабинета, телефон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1C8" w:rsidRPr="000646C8" w:rsidRDefault="00C911C8" w:rsidP="00C911C8">
            <w:pPr>
              <w:jc w:val="center"/>
              <w:rPr>
                <w:sz w:val="24"/>
                <w:szCs w:val="24"/>
              </w:rPr>
            </w:pPr>
            <w:r w:rsidRPr="000646C8">
              <w:rPr>
                <w:sz w:val="24"/>
                <w:szCs w:val="24"/>
              </w:rPr>
              <w:t>Наименование вопроса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11C8" w:rsidRPr="000646C8" w:rsidRDefault="00C911C8" w:rsidP="00C911C8">
            <w:pPr>
              <w:jc w:val="center"/>
              <w:rPr>
                <w:sz w:val="24"/>
                <w:szCs w:val="24"/>
              </w:rPr>
            </w:pPr>
            <w:r w:rsidRPr="000646C8">
              <w:rPr>
                <w:sz w:val="24"/>
                <w:szCs w:val="24"/>
              </w:rPr>
              <w:t>Дни приема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11C8" w:rsidRPr="000646C8" w:rsidRDefault="00C911C8" w:rsidP="00C911C8">
            <w:pPr>
              <w:jc w:val="center"/>
              <w:rPr>
                <w:sz w:val="24"/>
                <w:szCs w:val="24"/>
              </w:rPr>
            </w:pPr>
            <w:r w:rsidRPr="000646C8">
              <w:rPr>
                <w:sz w:val="24"/>
                <w:szCs w:val="24"/>
              </w:rPr>
              <w:t>Часы приема</w:t>
            </w:r>
          </w:p>
        </w:tc>
      </w:tr>
    </w:tbl>
    <w:p w:rsidR="00C911C8" w:rsidRPr="000646C8" w:rsidRDefault="00C911C8" w:rsidP="00C911C8">
      <w:pPr>
        <w:rPr>
          <w:sz w:val="2"/>
          <w:szCs w:val="2"/>
          <w:highlight w:val="yellow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640"/>
        <w:gridCol w:w="3053"/>
        <w:gridCol w:w="2552"/>
        <w:gridCol w:w="2693"/>
        <w:gridCol w:w="1701"/>
        <w:gridCol w:w="1559"/>
      </w:tblGrid>
      <w:tr w:rsidR="00C911C8" w:rsidRPr="000646C8" w:rsidTr="00C911C8">
        <w:trPr>
          <w:tblHeader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C911C8" w:rsidRPr="000646C8" w:rsidRDefault="00C911C8" w:rsidP="00C911C8">
            <w:pPr>
              <w:jc w:val="center"/>
              <w:rPr>
                <w:sz w:val="24"/>
                <w:szCs w:val="24"/>
              </w:rPr>
            </w:pPr>
            <w:r w:rsidRPr="000646C8"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C911C8" w:rsidRPr="000646C8" w:rsidRDefault="00C911C8" w:rsidP="00C911C8">
            <w:pPr>
              <w:jc w:val="center"/>
              <w:rPr>
                <w:sz w:val="24"/>
                <w:szCs w:val="24"/>
              </w:rPr>
            </w:pPr>
            <w:r w:rsidRPr="000646C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AA1ED7" wp14:editId="436DE9A2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-1265555</wp:posOffset>
                      </wp:positionV>
                      <wp:extent cx="0" cy="13970"/>
                      <wp:effectExtent l="8255" t="11430" r="10795" b="1270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39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E890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15.45pt;margin-top:-99.65pt;width:0;height:1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"/>
                  </w:pict>
                </mc:Fallback>
              </mc:AlternateContent>
            </w:r>
            <w:r w:rsidRPr="000646C8">
              <w:rPr>
                <w:sz w:val="24"/>
                <w:szCs w:val="24"/>
              </w:rPr>
              <w:t>2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C911C8" w:rsidRPr="000646C8" w:rsidRDefault="00C911C8" w:rsidP="00C911C8">
            <w:pPr>
              <w:jc w:val="center"/>
              <w:rPr>
                <w:sz w:val="24"/>
                <w:szCs w:val="24"/>
              </w:rPr>
            </w:pPr>
            <w:r w:rsidRPr="000646C8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911C8" w:rsidRPr="000646C8" w:rsidRDefault="00C911C8" w:rsidP="00C911C8">
            <w:pPr>
              <w:jc w:val="center"/>
              <w:rPr>
                <w:sz w:val="24"/>
                <w:szCs w:val="24"/>
              </w:rPr>
            </w:pPr>
            <w:r w:rsidRPr="000646C8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1C8" w:rsidRPr="000646C8" w:rsidRDefault="00C911C8" w:rsidP="00C911C8">
            <w:pPr>
              <w:jc w:val="center"/>
              <w:rPr>
                <w:sz w:val="24"/>
                <w:szCs w:val="24"/>
              </w:rPr>
            </w:pPr>
            <w:r w:rsidRPr="000646C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11C8" w:rsidRPr="000646C8" w:rsidRDefault="00C911C8" w:rsidP="00C911C8">
            <w:pPr>
              <w:jc w:val="center"/>
              <w:rPr>
                <w:sz w:val="24"/>
                <w:szCs w:val="24"/>
              </w:rPr>
            </w:pPr>
            <w:r w:rsidRPr="000646C8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11C8" w:rsidRPr="000646C8" w:rsidRDefault="00C911C8" w:rsidP="00C911C8">
            <w:pPr>
              <w:jc w:val="center"/>
              <w:rPr>
                <w:sz w:val="24"/>
                <w:szCs w:val="24"/>
              </w:rPr>
            </w:pPr>
            <w:r w:rsidRPr="000646C8">
              <w:rPr>
                <w:sz w:val="24"/>
                <w:szCs w:val="24"/>
              </w:rPr>
              <w:t>7</w:t>
            </w:r>
          </w:p>
        </w:tc>
      </w:tr>
      <w:tr w:rsidR="00C77339" w:rsidRPr="000646C8" w:rsidTr="00EA3F00">
        <w:trPr>
          <w:trHeight w:val="744"/>
          <w:jc w:val="center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C77339" w:rsidRPr="00AC6734" w:rsidRDefault="00C77339" w:rsidP="00C911C8">
            <w:pPr>
              <w:pStyle w:val="ae"/>
              <w:numPr>
                <w:ilvl w:val="0"/>
                <w:numId w:val="1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 w:rsidR="00C77339" w:rsidRPr="0018633C" w:rsidRDefault="00C77339" w:rsidP="00C77339">
            <w:pPr>
              <w:jc w:val="center"/>
              <w:rPr>
                <w:sz w:val="24"/>
                <w:szCs w:val="24"/>
              </w:rPr>
            </w:pPr>
            <w:r w:rsidRPr="0018633C">
              <w:rPr>
                <w:sz w:val="24"/>
                <w:szCs w:val="24"/>
              </w:rPr>
              <w:t>департамент архитектуры</w:t>
            </w:r>
            <w:r>
              <w:rPr>
                <w:sz w:val="24"/>
                <w:szCs w:val="24"/>
              </w:rPr>
              <w:t>, г</w:t>
            </w:r>
            <w:r w:rsidRPr="0018633C">
              <w:rPr>
                <w:sz w:val="24"/>
                <w:szCs w:val="24"/>
              </w:rPr>
              <w:t>радострои</w:t>
            </w:r>
            <w:r>
              <w:rPr>
                <w:sz w:val="24"/>
                <w:szCs w:val="24"/>
              </w:rPr>
              <w:t>тельной деятельности и земельных отношений</w:t>
            </w:r>
          </w:p>
        </w:tc>
        <w:tc>
          <w:tcPr>
            <w:tcW w:w="3053" w:type="dxa"/>
            <w:vMerge w:val="restart"/>
            <w:shd w:val="clear" w:color="auto" w:fill="auto"/>
            <w:vAlign w:val="center"/>
          </w:tcPr>
          <w:p w:rsidR="00C77339" w:rsidRPr="0018633C" w:rsidRDefault="00C77339" w:rsidP="00C911C8">
            <w:pPr>
              <w:jc w:val="center"/>
              <w:rPr>
                <w:sz w:val="24"/>
                <w:szCs w:val="24"/>
              </w:rPr>
            </w:pPr>
            <w:r w:rsidRPr="0018633C">
              <w:rPr>
                <w:sz w:val="24"/>
                <w:szCs w:val="24"/>
              </w:rPr>
              <w:t>Макеев</w:t>
            </w:r>
          </w:p>
          <w:p w:rsidR="00C77339" w:rsidRPr="0018633C" w:rsidRDefault="00C77339" w:rsidP="00C911C8">
            <w:pPr>
              <w:jc w:val="center"/>
              <w:rPr>
                <w:sz w:val="24"/>
                <w:szCs w:val="24"/>
              </w:rPr>
            </w:pPr>
            <w:r w:rsidRPr="0018633C">
              <w:rPr>
                <w:sz w:val="24"/>
                <w:szCs w:val="24"/>
              </w:rPr>
              <w:t>Константин Юрьевич,</w:t>
            </w:r>
          </w:p>
          <w:p w:rsidR="00C77339" w:rsidRPr="0018633C" w:rsidRDefault="00C77339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Pr="0018633C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>а</w:t>
            </w:r>
            <w:r w:rsidRPr="0018633C">
              <w:rPr>
                <w:sz w:val="24"/>
                <w:szCs w:val="24"/>
              </w:rPr>
              <w:t xml:space="preserve"> департамента, главный архитектор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C77339" w:rsidRPr="0018633C" w:rsidRDefault="00C77339" w:rsidP="00C911C8">
            <w:pPr>
              <w:jc w:val="center"/>
              <w:rPr>
                <w:sz w:val="24"/>
                <w:szCs w:val="24"/>
              </w:rPr>
            </w:pPr>
            <w:r w:rsidRPr="0018633C">
              <w:rPr>
                <w:sz w:val="24"/>
                <w:szCs w:val="24"/>
              </w:rPr>
              <w:t xml:space="preserve">ул. Советская, 41 </w:t>
            </w:r>
          </w:p>
          <w:p w:rsidR="00C77339" w:rsidRPr="0018633C" w:rsidRDefault="00C77339" w:rsidP="00C911C8">
            <w:pPr>
              <w:jc w:val="center"/>
              <w:rPr>
                <w:sz w:val="24"/>
                <w:szCs w:val="24"/>
              </w:rPr>
            </w:pPr>
            <w:r w:rsidRPr="0018633C">
              <w:rPr>
                <w:sz w:val="24"/>
                <w:szCs w:val="24"/>
              </w:rPr>
              <w:t xml:space="preserve"> каб. № 9</w:t>
            </w:r>
          </w:p>
          <w:p w:rsidR="00C77339" w:rsidRPr="0018633C" w:rsidRDefault="00C77339" w:rsidP="00C911C8">
            <w:pPr>
              <w:jc w:val="center"/>
              <w:rPr>
                <w:sz w:val="24"/>
                <w:szCs w:val="24"/>
              </w:rPr>
            </w:pPr>
            <w:r w:rsidRPr="0018633C">
              <w:rPr>
                <w:sz w:val="24"/>
                <w:szCs w:val="24"/>
              </w:rPr>
              <w:t>тел. 4-05-57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77339" w:rsidRPr="0018633C" w:rsidRDefault="00077B92" w:rsidP="00C911C8">
            <w:pPr>
              <w:jc w:val="center"/>
              <w:rPr>
                <w:sz w:val="24"/>
                <w:szCs w:val="24"/>
              </w:rPr>
            </w:pPr>
            <w:r w:rsidRPr="0018633C">
              <w:rPr>
                <w:sz w:val="24"/>
                <w:szCs w:val="24"/>
              </w:rPr>
              <w:t>по вопросам в сфере градостроительства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7339" w:rsidRPr="0018633C" w:rsidRDefault="00C77339" w:rsidP="00C911C8">
            <w:pPr>
              <w:jc w:val="center"/>
              <w:rPr>
                <w:sz w:val="24"/>
                <w:szCs w:val="24"/>
              </w:rPr>
            </w:pPr>
            <w:r w:rsidRPr="0018633C">
              <w:rPr>
                <w:sz w:val="24"/>
                <w:szCs w:val="24"/>
              </w:rPr>
              <w:t>вторник (ФЛ)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7339" w:rsidRPr="0018633C" w:rsidRDefault="00C77339" w:rsidP="00C911C8">
            <w:pPr>
              <w:jc w:val="center"/>
              <w:rPr>
                <w:sz w:val="24"/>
                <w:szCs w:val="24"/>
              </w:rPr>
            </w:pPr>
            <w:r w:rsidRPr="0018633C">
              <w:rPr>
                <w:sz w:val="24"/>
                <w:szCs w:val="24"/>
              </w:rPr>
              <w:t>14.00-17.00</w:t>
            </w:r>
          </w:p>
        </w:tc>
      </w:tr>
      <w:tr w:rsidR="00C77339" w:rsidRPr="000646C8" w:rsidTr="00C911C8">
        <w:trPr>
          <w:trHeight w:val="557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C77339" w:rsidRPr="00AC6734" w:rsidRDefault="00C77339" w:rsidP="00C911C8">
            <w:pPr>
              <w:pStyle w:val="ae"/>
              <w:numPr>
                <w:ilvl w:val="0"/>
                <w:numId w:val="1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vMerge/>
            <w:shd w:val="clear" w:color="auto" w:fill="auto"/>
            <w:vAlign w:val="center"/>
          </w:tcPr>
          <w:p w:rsidR="00C77339" w:rsidRPr="0018633C" w:rsidRDefault="00C77339" w:rsidP="00C91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3" w:type="dxa"/>
            <w:vMerge/>
            <w:shd w:val="clear" w:color="auto" w:fill="auto"/>
            <w:vAlign w:val="center"/>
          </w:tcPr>
          <w:p w:rsidR="00C77339" w:rsidRPr="0018633C" w:rsidRDefault="00C77339" w:rsidP="00C91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C77339" w:rsidRPr="0018633C" w:rsidRDefault="00C77339" w:rsidP="00C91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77339" w:rsidRPr="0018633C" w:rsidRDefault="00C77339" w:rsidP="00C91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7339" w:rsidRPr="0018633C" w:rsidRDefault="00C77339" w:rsidP="00C911C8">
            <w:pPr>
              <w:jc w:val="center"/>
              <w:rPr>
                <w:sz w:val="24"/>
                <w:szCs w:val="24"/>
              </w:rPr>
            </w:pPr>
            <w:r w:rsidRPr="0018633C">
              <w:rPr>
                <w:sz w:val="24"/>
                <w:szCs w:val="24"/>
              </w:rPr>
              <w:t>среда (ЮЛ)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7339" w:rsidRPr="0018633C" w:rsidRDefault="00C77339" w:rsidP="00C911C8">
            <w:pPr>
              <w:jc w:val="center"/>
              <w:rPr>
                <w:sz w:val="24"/>
                <w:szCs w:val="24"/>
              </w:rPr>
            </w:pPr>
            <w:r w:rsidRPr="0018633C">
              <w:rPr>
                <w:sz w:val="24"/>
                <w:szCs w:val="24"/>
              </w:rPr>
              <w:t>10.00-12.00</w:t>
            </w:r>
          </w:p>
        </w:tc>
      </w:tr>
      <w:tr w:rsidR="00C77339" w:rsidRPr="000646C8" w:rsidTr="00934A12">
        <w:trPr>
          <w:trHeight w:val="920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C77339" w:rsidRPr="00AC6734" w:rsidRDefault="00C77339" w:rsidP="00C77339">
            <w:pPr>
              <w:pStyle w:val="ae"/>
              <w:numPr>
                <w:ilvl w:val="0"/>
                <w:numId w:val="1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vMerge/>
            <w:shd w:val="clear" w:color="auto" w:fill="auto"/>
            <w:vAlign w:val="center"/>
          </w:tcPr>
          <w:p w:rsidR="00C77339" w:rsidRDefault="00C77339" w:rsidP="00C77339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053" w:type="dxa"/>
            <w:vMerge w:val="restart"/>
            <w:shd w:val="clear" w:color="auto" w:fill="auto"/>
            <w:vAlign w:val="center"/>
          </w:tcPr>
          <w:p w:rsidR="00C77339" w:rsidRPr="0018633C" w:rsidRDefault="00C77339" w:rsidP="00C77339">
            <w:pPr>
              <w:jc w:val="center"/>
              <w:rPr>
                <w:sz w:val="24"/>
                <w:szCs w:val="24"/>
              </w:rPr>
            </w:pPr>
            <w:r w:rsidRPr="0018633C">
              <w:rPr>
                <w:sz w:val="24"/>
                <w:szCs w:val="24"/>
              </w:rPr>
              <w:t>Косякова</w:t>
            </w:r>
          </w:p>
          <w:p w:rsidR="00C77339" w:rsidRPr="0018633C" w:rsidRDefault="00C77339" w:rsidP="00C77339">
            <w:pPr>
              <w:jc w:val="center"/>
              <w:rPr>
                <w:sz w:val="24"/>
                <w:szCs w:val="24"/>
              </w:rPr>
            </w:pPr>
            <w:r w:rsidRPr="0018633C">
              <w:rPr>
                <w:sz w:val="24"/>
                <w:szCs w:val="24"/>
              </w:rPr>
              <w:t>Екатерина Сергеевна</w:t>
            </w:r>
          </w:p>
          <w:p w:rsidR="00C77339" w:rsidRPr="0018633C" w:rsidRDefault="00C77339" w:rsidP="00C77339">
            <w:pPr>
              <w:jc w:val="center"/>
              <w:rPr>
                <w:sz w:val="24"/>
                <w:szCs w:val="24"/>
              </w:rPr>
            </w:pPr>
            <w:r w:rsidRPr="0018633C">
              <w:rPr>
                <w:sz w:val="24"/>
                <w:szCs w:val="24"/>
              </w:rPr>
              <w:t>заместитель директора</w:t>
            </w:r>
          </w:p>
          <w:p w:rsidR="00C77339" w:rsidRPr="0018633C" w:rsidRDefault="00C77339" w:rsidP="00C77339">
            <w:pPr>
              <w:jc w:val="center"/>
              <w:rPr>
                <w:sz w:val="24"/>
                <w:szCs w:val="24"/>
              </w:rPr>
            </w:pPr>
            <w:r w:rsidRPr="0018633C">
              <w:rPr>
                <w:sz w:val="24"/>
                <w:szCs w:val="24"/>
              </w:rPr>
              <w:t>департамента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C77339" w:rsidRPr="0018633C" w:rsidRDefault="00C77339" w:rsidP="00C77339">
            <w:pPr>
              <w:jc w:val="center"/>
              <w:rPr>
                <w:sz w:val="24"/>
                <w:szCs w:val="24"/>
              </w:rPr>
            </w:pPr>
            <w:r w:rsidRPr="0018633C">
              <w:rPr>
                <w:sz w:val="24"/>
                <w:szCs w:val="24"/>
              </w:rPr>
              <w:t xml:space="preserve"> ул. Советская, 41 </w:t>
            </w:r>
          </w:p>
          <w:p w:rsidR="00C77339" w:rsidRPr="0018633C" w:rsidRDefault="00C77339" w:rsidP="00C77339">
            <w:pPr>
              <w:jc w:val="center"/>
              <w:rPr>
                <w:sz w:val="24"/>
                <w:szCs w:val="24"/>
              </w:rPr>
            </w:pPr>
            <w:r w:rsidRPr="0018633C">
              <w:rPr>
                <w:sz w:val="24"/>
                <w:szCs w:val="24"/>
              </w:rPr>
              <w:t xml:space="preserve"> каб. № 7</w:t>
            </w:r>
          </w:p>
          <w:p w:rsidR="00C77339" w:rsidRPr="0018633C" w:rsidRDefault="00C77339" w:rsidP="00C77339">
            <w:pPr>
              <w:jc w:val="center"/>
              <w:rPr>
                <w:sz w:val="24"/>
                <w:szCs w:val="24"/>
              </w:rPr>
            </w:pPr>
            <w:r w:rsidRPr="0018633C">
              <w:rPr>
                <w:sz w:val="24"/>
                <w:szCs w:val="24"/>
              </w:rPr>
              <w:t>тел. 4-05-00</w:t>
            </w:r>
          </w:p>
          <w:p w:rsidR="00C77339" w:rsidRDefault="00C77339" w:rsidP="00C77339">
            <w:pPr>
              <w:jc w:val="center"/>
              <w:rPr>
                <w:sz w:val="24"/>
                <w:szCs w:val="24"/>
              </w:rPr>
            </w:pPr>
            <w:r w:rsidRPr="0018633C">
              <w:rPr>
                <w:sz w:val="24"/>
                <w:szCs w:val="24"/>
              </w:rPr>
              <w:t xml:space="preserve">по предварительной записи по телефону </w:t>
            </w:r>
          </w:p>
          <w:p w:rsidR="00C77339" w:rsidRPr="0018633C" w:rsidRDefault="00C77339" w:rsidP="00C77339">
            <w:pPr>
              <w:jc w:val="center"/>
              <w:rPr>
                <w:sz w:val="24"/>
                <w:szCs w:val="24"/>
              </w:rPr>
            </w:pPr>
            <w:r w:rsidRPr="0018633C">
              <w:rPr>
                <w:sz w:val="24"/>
                <w:szCs w:val="24"/>
              </w:rPr>
              <w:t>4-05-68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77339" w:rsidRPr="0018633C" w:rsidRDefault="00077B92" w:rsidP="00C77339">
            <w:pPr>
              <w:jc w:val="center"/>
              <w:rPr>
                <w:sz w:val="24"/>
                <w:szCs w:val="24"/>
              </w:rPr>
            </w:pPr>
            <w:r w:rsidRPr="0018633C">
              <w:rPr>
                <w:sz w:val="24"/>
                <w:szCs w:val="24"/>
              </w:rPr>
              <w:t xml:space="preserve">по вопросам </w:t>
            </w:r>
          </w:p>
          <w:p w:rsidR="00C77339" w:rsidRPr="0018633C" w:rsidRDefault="00077B92" w:rsidP="00C77339">
            <w:pPr>
              <w:jc w:val="center"/>
              <w:rPr>
                <w:sz w:val="24"/>
                <w:szCs w:val="24"/>
              </w:rPr>
            </w:pPr>
            <w:r w:rsidRPr="0018633C">
              <w:rPr>
                <w:sz w:val="24"/>
                <w:szCs w:val="24"/>
              </w:rPr>
              <w:t>претензионно-исковой 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7339" w:rsidRPr="0018633C" w:rsidRDefault="00C77339" w:rsidP="00C77339">
            <w:pPr>
              <w:jc w:val="center"/>
              <w:rPr>
                <w:sz w:val="24"/>
                <w:szCs w:val="24"/>
              </w:rPr>
            </w:pPr>
            <w:r w:rsidRPr="0018633C">
              <w:rPr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7339" w:rsidRPr="00BC231C" w:rsidRDefault="00C77339" w:rsidP="00C77339">
            <w:pPr>
              <w:jc w:val="center"/>
              <w:rPr>
                <w:sz w:val="24"/>
                <w:szCs w:val="24"/>
              </w:rPr>
            </w:pPr>
            <w:r w:rsidRPr="0018633C">
              <w:rPr>
                <w:sz w:val="24"/>
                <w:szCs w:val="24"/>
              </w:rPr>
              <w:t>14.00-17.00</w:t>
            </w:r>
          </w:p>
        </w:tc>
      </w:tr>
      <w:tr w:rsidR="00C77339" w:rsidRPr="000646C8" w:rsidTr="00934A12">
        <w:trPr>
          <w:trHeight w:val="844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C77339" w:rsidRPr="00AC6734" w:rsidRDefault="00C77339" w:rsidP="00C77339">
            <w:pPr>
              <w:pStyle w:val="ae"/>
              <w:numPr>
                <w:ilvl w:val="0"/>
                <w:numId w:val="1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vMerge/>
            <w:shd w:val="clear" w:color="auto" w:fill="auto"/>
            <w:vAlign w:val="center"/>
          </w:tcPr>
          <w:p w:rsidR="00C77339" w:rsidRDefault="00C77339" w:rsidP="00C77339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053" w:type="dxa"/>
            <w:vMerge/>
            <w:shd w:val="clear" w:color="auto" w:fill="auto"/>
            <w:vAlign w:val="center"/>
          </w:tcPr>
          <w:p w:rsidR="00C77339" w:rsidRDefault="00C77339" w:rsidP="00C77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C77339" w:rsidRDefault="00C77339" w:rsidP="00C77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77339" w:rsidRPr="000C008C" w:rsidRDefault="00C77339" w:rsidP="00C77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77339" w:rsidRPr="00BC231C" w:rsidRDefault="00C77339" w:rsidP="00C77339">
            <w:pPr>
              <w:jc w:val="center"/>
              <w:rPr>
                <w:sz w:val="24"/>
                <w:szCs w:val="24"/>
              </w:rPr>
            </w:pPr>
            <w:r w:rsidRPr="0018633C">
              <w:rPr>
                <w:sz w:val="24"/>
                <w:szCs w:val="24"/>
              </w:rPr>
              <w:t>среда</w:t>
            </w:r>
          </w:p>
        </w:tc>
        <w:tc>
          <w:tcPr>
            <w:tcW w:w="1559" w:type="dxa"/>
            <w:shd w:val="clear" w:color="auto" w:fill="auto"/>
          </w:tcPr>
          <w:p w:rsidR="00C77339" w:rsidRPr="00BC231C" w:rsidRDefault="00C77339" w:rsidP="00C77339">
            <w:pPr>
              <w:jc w:val="center"/>
              <w:rPr>
                <w:sz w:val="24"/>
                <w:szCs w:val="24"/>
              </w:rPr>
            </w:pPr>
            <w:r w:rsidRPr="0018633C">
              <w:rPr>
                <w:sz w:val="24"/>
                <w:szCs w:val="24"/>
              </w:rPr>
              <w:t>10.00-12.00</w:t>
            </w:r>
          </w:p>
        </w:tc>
      </w:tr>
      <w:tr w:rsidR="00C77339" w:rsidRPr="000646C8" w:rsidTr="00EA3F00">
        <w:trPr>
          <w:trHeight w:val="705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C77339" w:rsidRPr="00AC6734" w:rsidRDefault="00C77339" w:rsidP="00C77339">
            <w:pPr>
              <w:pStyle w:val="ae"/>
              <w:numPr>
                <w:ilvl w:val="0"/>
                <w:numId w:val="1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vMerge/>
            <w:shd w:val="clear" w:color="auto" w:fill="auto"/>
            <w:vAlign w:val="center"/>
          </w:tcPr>
          <w:p w:rsidR="00C77339" w:rsidRDefault="00C77339" w:rsidP="00C77339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053" w:type="dxa"/>
            <w:vMerge w:val="restart"/>
            <w:shd w:val="clear" w:color="auto" w:fill="auto"/>
            <w:vAlign w:val="center"/>
          </w:tcPr>
          <w:p w:rsidR="00C77339" w:rsidRDefault="00C77339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Саликова</w:t>
            </w:r>
          </w:p>
          <w:p w:rsidR="00C77339" w:rsidRDefault="00C77339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Владимировна,</w:t>
            </w:r>
          </w:p>
          <w:p w:rsidR="00C77339" w:rsidRDefault="00C77339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C77339" w:rsidRDefault="00C77339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Советская, 41 </w:t>
            </w:r>
          </w:p>
          <w:p w:rsidR="00C77339" w:rsidRPr="000C008C" w:rsidRDefault="00C77339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C008C">
              <w:rPr>
                <w:sz w:val="24"/>
                <w:szCs w:val="24"/>
              </w:rPr>
              <w:t>каб. № 7</w:t>
            </w:r>
          </w:p>
          <w:p w:rsidR="00C77339" w:rsidRDefault="00C77339" w:rsidP="00C77339">
            <w:pPr>
              <w:jc w:val="center"/>
              <w:rPr>
                <w:sz w:val="24"/>
                <w:szCs w:val="24"/>
              </w:rPr>
            </w:pPr>
            <w:r w:rsidRPr="000C008C">
              <w:rPr>
                <w:sz w:val="24"/>
                <w:szCs w:val="24"/>
              </w:rPr>
              <w:t>тел. 4-12-67</w:t>
            </w:r>
          </w:p>
          <w:p w:rsidR="00C77339" w:rsidRDefault="00C77339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по телефону </w:t>
            </w:r>
          </w:p>
          <w:p w:rsidR="00C77339" w:rsidRPr="00A67920" w:rsidRDefault="00C77339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4-05-68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77339" w:rsidRDefault="00077B92" w:rsidP="00C77339">
            <w:pPr>
              <w:jc w:val="center"/>
              <w:rPr>
                <w:sz w:val="24"/>
                <w:szCs w:val="24"/>
              </w:rPr>
            </w:pPr>
            <w:r w:rsidRPr="000C008C">
              <w:rPr>
                <w:sz w:val="24"/>
                <w:szCs w:val="24"/>
              </w:rPr>
              <w:t xml:space="preserve">по вопросам </w:t>
            </w:r>
            <w:r>
              <w:rPr>
                <w:sz w:val="24"/>
                <w:szCs w:val="24"/>
              </w:rPr>
              <w:t>земельных отношений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7339" w:rsidRDefault="00C77339" w:rsidP="00C77339">
            <w:pPr>
              <w:jc w:val="center"/>
              <w:rPr>
                <w:sz w:val="24"/>
                <w:szCs w:val="24"/>
              </w:rPr>
            </w:pPr>
            <w:r w:rsidRPr="00BC231C">
              <w:rPr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7339" w:rsidRDefault="00C77339" w:rsidP="00C77339">
            <w:pPr>
              <w:jc w:val="center"/>
              <w:rPr>
                <w:sz w:val="24"/>
                <w:szCs w:val="24"/>
              </w:rPr>
            </w:pPr>
            <w:r w:rsidRPr="00BC231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BC231C">
              <w:rPr>
                <w:sz w:val="24"/>
                <w:szCs w:val="24"/>
              </w:rPr>
              <w:t>.00-17.00</w:t>
            </w:r>
          </w:p>
        </w:tc>
      </w:tr>
      <w:tr w:rsidR="00C77339" w:rsidRPr="000646C8" w:rsidTr="00104291">
        <w:trPr>
          <w:trHeight w:val="1162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C77339" w:rsidRPr="00AC6734" w:rsidRDefault="00C77339" w:rsidP="00C77339">
            <w:pPr>
              <w:pStyle w:val="ae"/>
              <w:numPr>
                <w:ilvl w:val="0"/>
                <w:numId w:val="1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vMerge/>
            <w:shd w:val="clear" w:color="auto" w:fill="auto"/>
            <w:vAlign w:val="center"/>
          </w:tcPr>
          <w:p w:rsidR="00C77339" w:rsidRDefault="00C77339" w:rsidP="00C77339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053" w:type="dxa"/>
            <w:vMerge/>
            <w:shd w:val="clear" w:color="auto" w:fill="auto"/>
            <w:vAlign w:val="center"/>
          </w:tcPr>
          <w:p w:rsidR="00C77339" w:rsidRDefault="00C77339" w:rsidP="00C77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C77339" w:rsidRPr="0044196A" w:rsidRDefault="00C77339" w:rsidP="00C77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77339" w:rsidRPr="0044196A" w:rsidRDefault="00C77339" w:rsidP="00C77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7339" w:rsidRDefault="00C77339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7339" w:rsidRPr="0044196A" w:rsidRDefault="00C77339" w:rsidP="00C77339">
            <w:pPr>
              <w:jc w:val="center"/>
              <w:rPr>
                <w:sz w:val="24"/>
                <w:szCs w:val="24"/>
              </w:rPr>
            </w:pPr>
            <w:r w:rsidRPr="00BC231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BC231C">
              <w:rPr>
                <w:sz w:val="24"/>
                <w:szCs w:val="24"/>
              </w:rPr>
              <w:t>.00-12.00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A3F00" w:rsidRPr="000646C8" w:rsidTr="00FA7E10">
        <w:trPr>
          <w:trHeight w:val="829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EA3F00" w:rsidRPr="00AC6734" w:rsidRDefault="00EA3F00" w:rsidP="00FA7E10">
            <w:pPr>
              <w:pStyle w:val="ae"/>
              <w:numPr>
                <w:ilvl w:val="0"/>
                <w:numId w:val="1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EA3F00" w:rsidRPr="000646C8" w:rsidRDefault="00EA3F00" w:rsidP="00FA7E10">
            <w:pPr>
              <w:jc w:val="center"/>
              <w:rPr>
                <w:sz w:val="24"/>
                <w:szCs w:val="24"/>
              </w:rPr>
            </w:pPr>
            <w:r w:rsidRPr="000646C8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3053" w:type="dxa"/>
            <w:shd w:val="clear" w:color="auto" w:fill="auto"/>
          </w:tcPr>
          <w:p w:rsidR="00EA3F00" w:rsidRDefault="00EA3F00" w:rsidP="00FA7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Вирясов </w:t>
            </w:r>
          </w:p>
          <w:p w:rsidR="00EA3F00" w:rsidRPr="000646C8" w:rsidRDefault="00EA3F00" w:rsidP="00077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Дмитрий Юрьевич</w:t>
            </w:r>
            <w:r w:rsidRPr="000646C8">
              <w:rPr>
                <w:sz w:val="24"/>
                <w:szCs w:val="24"/>
              </w:rPr>
              <w:t>,</w:t>
            </w:r>
          </w:p>
          <w:p w:rsidR="00EA3F00" w:rsidRPr="000646C8" w:rsidRDefault="00EA3F00" w:rsidP="00FA7E10">
            <w:pPr>
              <w:jc w:val="center"/>
              <w:rPr>
                <w:sz w:val="24"/>
                <w:szCs w:val="24"/>
              </w:rPr>
            </w:pPr>
            <w:r w:rsidRPr="000646C8">
              <w:rPr>
                <w:sz w:val="24"/>
                <w:szCs w:val="24"/>
              </w:rPr>
              <w:t xml:space="preserve">директор департамента </w:t>
            </w:r>
          </w:p>
        </w:tc>
        <w:tc>
          <w:tcPr>
            <w:tcW w:w="2552" w:type="dxa"/>
            <w:shd w:val="clear" w:color="auto" w:fill="auto"/>
          </w:tcPr>
          <w:p w:rsidR="00EA3F00" w:rsidRPr="000646C8" w:rsidRDefault="00EA3F00" w:rsidP="00FA7E10">
            <w:pPr>
              <w:jc w:val="center"/>
              <w:rPr>
                <w:sz w:val="24"/>
                <w:szCs w:val="24"/>
              </w:rPr>
            </w:pPr>
            <w:r w:rsidRPr="000646C8">
              <w:rPr>
                <w:sz w:val="24"/>
                <w:szCs w:val="24"/>
              </w:rPr>
              <w:t>ул. Советская, 41</w:t>
            </w:r>
          </w:p>
          <w:p w:rsidR="00EA3F00" w:rsidRPr="000646C8" w:rsidRDefault="00EA3F00" w:rsidP="00FA7E10">
            <w:pPr>
              <w:jc w:val="center"/>
              <w:rPr>
                <w:sz w:val="24"/>
                <w:szCs w:val="24"/>
              </w:rPr>
            </w:pPr>
            <w:r w:rsidRPr="000646C8">
              <w:rPr>
                <w:sz w:val="24"/>
                <w:szCs w:val="24"/>
              </w:rPr>
              <w:t>тел. 4-05-10</w:t>
            </w:r>
          </w:p>
        </w:tc>
        <w:tc>
          <w:tcPr>
            <w:tcW w:w="2693" w:type="dxa"/>
            <w:shd w:val="clear" w:color="auto" w:fill="auto"/>
          </w:tcPr>
          <w:p w:rsidR="00EA3F00" w:rsidRPr="000646C8" w:rsidRDefault="00077B92" w:rsidP="00FA7E10">
            <w:pPr>
              <w:jc w:val="center"/>
              <w:rPr>
                <w:sz w:val="24"/>
                <w:szCs w:val="24"/>
              </w:rPr>
            </w:pPr>
            <w:r w:rsidRPr="000646C8">
              <w:rPr>
                <w:sz w:val="24"/>
                <w:szCs w:val="24"/>
              </w:rPr>
              <w:t xml:space="preserve">по жилищно-коммунальным вопросам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3F00" w:rsidRPr="000646C8" w:rsidRDefault="00EA3F00" w:rsidP="00FA7E10">
            <w:pPr>
              <w:jc w:val="center"/>
              <w:rPr>
                <w:sz w:val="24"/>
                <w:szCs w:val="24"/>
              </w:rPr>
            </w:pPr>
            <w:r w:rsidRPr="000646C8">
              <w:rPr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3F00" w:rsidRPr="000646C8" w:rsidRDefault="00EA3F00" w:rsidP="00FA7E10">
            <w:pPr>
              <w:jc w:val="center"/>
              <w:rPr>
                <w:sz w:val="24"/>
                <w:szCs w:val="24"/>
              </w:rPr>
            </w:pPr>
            <w:r w:rsidRPr="000646C8">
              <w:rPr>
                <w:sz w:val="24"/>
                <w:szCs w:val="24"/>
              </w:rPr>
              <w:t>15.00-18.15</w:t>
            </w:r>
          </w:p>
        </w:tc>
      </w:tr>
      <w:tr w:rsidR="00C77339" w:rsidRPr="000646C8" w:rsidTr="00C911C8">
        <w:trPr>
          <w:trHeight w:val="1162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C77339" w:rsidRPr="00AC6734" w:rsidRDefault="00C77339" w:rsidP="00C77339">
            <w:pPr>
              <w:pStyle w:val="ae"/>
              <w:numPr>
                <w:ilvl w:val="0"/>
                <w:numId w:val="1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C77339" w:rsidRPr="000646C8" w:rsidRDefault="00C77339" w:rsidP="00C77339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департамент дорожного хозяйства и благоустройства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934A12" w:rsidRDefault="00934A12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Корнюшина </w:t>
            </w:r>
          </w:p>
          <w:p w:rsidR="00C77339" w:rsidRDefault="00934A12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 Павловна</w:t>
            </w:r>
            <w:r w:rsidR="00AE7576">
              <w:rPr>
                <w:sz w:val="24"/>
                <w:szCs w:val="24"/>
              </w:rPr>
              <w:t>,</w:t>
            </w:r>
            <w:r w:rsidR="00C77339">
              <w:rPr>
                <w:sz w:val="24"/>
                <w:szCs w:val="24"/>
              </w:rPr>
              <w:t xml:space="preserve"> </w:t>
            </w:r>
          </w:p>
          <w:p w:rsidR="00C77339" w:rsidRPr="000646C8" w:rsidRDefault="00C77339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департамента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77339" w:rsidRPr="000646C8" w:rsidRDefault="00C77339" w:rsidP="00C77339">
            <w:pPr>
              <w:jc w:val="center"/>
              <w:rPr>
                <w:sz w:val="24"/>
                <w:szCs w:val="24"/>
              </w:rPr>
            </w:pPr>
            <w:r w:rsidRPr="000646C8">
              <w:rPr>
                <w:sz w:val="24"/>
                <w:szCs w:val="24"/>
              </w:rPr>
              <w:t>ул. Советская, 41</w:t>
            </w:r>
          </w:p>
          <w:p w:rsidR="00C77339" w:rsidRPr="000646C8" w:rsidRDefault="00C77339" w:rsidP="00C77339">
            <w:pPr>
              <w:jc w:val="center"/>
              <w:rPr>
                <w:sz w:val="24"/>
                <w:szCs w:val="24"/>
              </w:rPr>
            </w:pPr>
            <w:r w:rsidRPr="000646C8">
              <w:rPr>
                <w:sz w:val="24"/>
                <w:szCs w:val="24"/>
              </w:rPr>
              <w:t>тел. 4-05-1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7339" w:rsidRPr="000646C8" w:rsidRDefault="00077B92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пределах компетенции департамента дорожного хозяйства и благоустройства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7339" w:rsidRPr="000646C8" w:rsidRDefault="00C77339" w:rsidP="00C77339">
            <w:pPr>
              <w:jc w:val="center"/>
              <w:rPr>
                <w:sz w:val="24"/>
                <w:szCs w:val="24"/>
              </w:rPr>
            </w:pPr>
            <w:r w:rsidRPr="000646C8">
              <w:rPr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7339" w:rsidRPr="000646C8" w:rsidRDefault="00C77339" w:rsidP="00C77339">
            <w:pPr>
              <w:jc w:val="center"/>
              <w:rPr>
                <w:sz w:val="24"/>
                <w:szCs w:val="24"/>
              </w:rPr>
            </w:pPr>
            <w:r w:rsidRPr="000646C8">
              <w:rPr>
                <w:sz w:val="24"/>
                <w:szCs w:val="24"/>
              </w:rPr>
              <w:t>15.00-1</w:t>
            </w:r>
            <w:r>
              <w:rPr>
                <w:sz w:val="24"/>
                <w:szCs w:val="24"/>
              </w:rPr>
              <w:t>7</w:t>
            </w:r>
            <w:r w:rsidRPr="000646C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</w:tr>
      <w:tr w:rsidR="00C77339" w:rsidRPr="0044196A" w:rsidTr="00C911C8">
        <w:trPr>
          <w:trHeight w:val="1156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C77339" w:rsidRPr="00AC6734" w:rsidRDefault="00C77339" w:rsidP="00C77339">
            <w:pPr>
              <w:pStyle w:val="ae"/>
              <w:numPr>
                <w:ilvl w:val="0"/>
                <w:numId w:val="1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C77339" w:rsidRPr="0044196A" w:rsidRDefault="00C77339" w:rsidP="00C77339">
            <w:pPr>
              <w:jc w:val="center"/>
              <w:rPr>
                <w:sz w:val="24"/>
                <w:szCs w:val="24"/>
              </w:rPr>
            </w:pPr>
            <w:r w:rsidRPr="0044196A">
              <w:rPr>
                <w:sz w:val="24"/>
                <w:szCs w:val="24"/>
              </w:rPr>
              <w:t>департамент имущественных отношений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C77339" w:rsidRDefault="00C77339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934A12">
              <w:rPr>
                <w:sz w:val="24"/>
                <w:szCs w:val="24"/>
              </w:rPr>
              <w:t>ерасина</w:t>
            </w:r>
            <w:r>
              <w:rPr>
                <w:sz w:val="24"/>
                <w:szCs w:val="24"/>
              </w:rPr>
              <w:t xml:space="preserve"> </w:t>
            </w:r>
          </w:p>
          <w:p w:rsidR="00C77339" w:rsidRPr="0044196A" w:rsidRDefault="00C77339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Андреевна</w:t>
            </w:r>
            <w:r w:rsidRPr="0044196A">
              <w:rPr>
                <w:sz w:val="24"/>
                <w:szCs w:val="24"/>
              </w:rPr>
              <w:t>,</w:t>
            </w:r>
          </w:p>
          <w:p w:rsidR="00C77339" w:rsidRPr="0044196A" w:rsidRDefault="00C77339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Pr="0044196A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>а</w:t>
            </w:r>
            <w:r w:rsidRPr="0044196A">
              <w:rPr>
                <w:sz w:val="24"/>
                <w:szCs w:val="24"/>
              </w:rPr>
              <w:t xml:space="preserve"> департамента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77339" w:rsidRPr="0044196A" w:rsidRDefault="00C77339" w:rsidP="00C77339">
            <w:pPr>
              <w:jc w:val="center"/>
              <w:rPr>
                <w:sz w:val="24"/>
                <w:szCs w:val="24"/>
              </w:rPr>
            </w:pPr>
            <w:r w:rsidRPr="0044196A">
              <w:rPr>
                <w:sz w:val="24"/>
                <w:szCs w:val="24"/>
              </w:rPr>
              <w:t>ул. Советская, 25</w:t>
            </w:r>
          </w:p>
          <w:p w:rsidR="00C77339" w:rsidRPr="0044196A" w:rsidRDefault="00C77339" w:rsidP="00C77339">
            <w:pPr>
              <w:jc w:val="center"/>
              <w:rPr>
                <w:sz w:val="24"/>
                <w:szCs w:val="24"/>
              </w:rPr>
            </w:pPr>
            <w:r w:rsidRPr="0044196A">
              <w:rPr>
                <w:sz w:val="24"/>
                <w:szCs w:val="24"/>
              </w:rPr>
              <w:t>тел. 4-05-91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7339" w:rsidRPr="0044196A" w:rsidRDefault="00077B92" w:rsidP="00C77339">
            <w:pPr>
              <w:jc w:val="center"/>
              <w:rPr>
                <w:sz w:val="24"/>
                <w:szCs w:val="24"/>
              </w:rPr>
            </w:pPr>
            <w:r w:rsidRPr="0044196A">
              <w:rPr>
                <w:sz w:val="24"/>
                <w:szCs w:val="24"/>
              </w:rPr>
              <w:t>по имущественным и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7339" w:rsidRPr="0044196A" w:rsidRDefault="00C77339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1-й </w:t>
            </w:r>
            <w:r w:rsidRPr="0044196A">
              <w:rPr>
                <w:sz w:val="24"/>
                <w:szCs w:val="24"/>
              </w:rPr>
              <w:t>четверг</w:t>
            </w:r>
            <w:r>
              <w:rPr>
                <w:sz w:val="24"/>
                <w:szCs w:val="24"/>
              </w:rPr>
              <w:t xml:space="preserve"> месяца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7339" w:rsidRPr="0044196A" w:rsidRDefault="00C77339" w:rsidP="00C77339">
            <w:pPr>
              <w:jc w:val="center"/>
              <w:rPr>
                <w:sz w:val="24"/>
                <w:szCs w:val="24"/>
              </w:rPr>
            </w:pPr>
            <w:r w:rsidRPr="0044196A">
              <w:rPr>
                <w:sz w:val="24"/>
                <w:szCs w:val="24"/>
              </w:rPr>
              <w:t>14.00-17.00</w:t>
            </w:r>
          </w:p>
        </w:tc>
      </w:tr>
      <w:tr w:rsidR="00934A12" w:rsidRPr="000646C8" w:rsidTr="00C911C8">
        <w:trPr>
          <w:trHeight w:val="848"/>
          <w:jc w:val="center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934A12" w:rsidRPr="00AC6734" w:rsidRDefault="00934A12" w:rsidP="00C77339">
            <w:pPr>
              <w:pStyle w:val="ae"/>
              <w:numPr>
                <w:ilvl w:val="0"/>
                <w:numId w:val="1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 w:rsidR="00934A12" w:rsidRPr="000646C8" w:rsidRDefault="00934A12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мониторинга территорий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934A12" w:rsidRDefault="00934A12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Парецкий</w:t>
            </w:r>
          </w:p>
          <w:p w:rsidR="00934A12" w:rsidRDefault="00934A12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 Михайлович,</w:t>
            </w:r>
          </w:p>
          <w:p w:rsidR="00934A12" w:rsidRDefault="00934A12" w:rsidP="00934A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4A12" w:rsidRDefault="00934A12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Окружная, 4</w:t>
            </w:r>
          </w:p>
          <w:p w:rsidR="00934A12" w:rsidRDefault="00934A12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№ 3</w:t>
            </w:r>
          </w:p>
          <w:p w:rsidR="00934A12" w:rsidRPr="00A67920" w:rsidRDefault="00934A12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4-05-20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34A12" w:rsidRPr="00A67920" w:rsidRDefault="00077B92" w:rsidP="00C77339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по личным вопросам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4A12" w:rsidRPr="00A67920" w:rsidRDefault="00934A12" w:rsidP="00C77339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4A12" w:rsidRPr="00A67920" w:rsidRDefault="00934A12" w:rsidP="00C77339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15.00-18.00</w:t>
            </w:r>
          </w:p>
        </w:tc>
      </w:tr>
      <w:tr w:rsidR="00934A12" w:rsidRPr="000646C8" w:rsidTr="00934A12">
        <w:trPr>
          <w:trHeight w:val="1402"/>
          <w:jc w:val="center"/>
        </w:trPr>
        <w:tc>
          <w:tcPr>
            <w:tcW w:w="539" w:type="dxa"/>
            <w:vMerge/>
            <w:shd w:val="clear" w:color="auto" w:fill="auto"/>
          </w:tcPr>
          <w:p w:rsidR="00934A12" w:rsidRPr="00AC6734" w:rsidRDefault="00934A12" w:rsidP="00C77339">
            <w:pPr>
              <w:pStyle w:val="ae"/>
              <w:numPr>
                <w:ilvl w:val="0"/>
                <w:numId w:val="1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vMerge/>
            <w:shd w:val="clear" w:color="auto" w:fill="auto"/>
            <w:vAlign w:val="center"/>
          </w:tcPr>
          <w:p w:rsidR="00934A12" w:rsidRPr="000646C8" w:rsidRDefault="00934A12" w:rsidP="00C77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934A12" w:rsidRPr="00A67920" w:rsidRDefault="00934A12" w:rsidP="00C77339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Дериведмидь</w:t>
            </w:r>
          </w:p>
          <w:p w:rsidR="00934A12" w:rsidRPr="00A67920" w:rsidRDefault="00934A12" w:rsidP="00C77339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Игорь Петрович,</w:t>
            </w:r>
          </w:p>
          <w:p w:rsidR="00934A12" w:rsidRDefault="00934A12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4A12" w:rsidRDefault="00934A12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Озерское,</w:t>
            </w:r>
          </w:p>
          <w:p w:rsidR="00934A12" w:rsidRPr="00A67920" w:rsidRDefault="00934A12" w:rsidP="00C77339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ул. Центральная, 57д</w:t>
            </w:r>
          </w:p>
          <w:p w:rsidR="00934A12" w:rsidRPr="00A67920" w:rsidRDefault="00934A12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</w:t>
            </w:r>
            <w:r w:rsidRPr="00A67920">
              <w:rPr>
                <w:sz w:val="24"/>
                <w:szCs w:val="24"/>
              </w:rPr>
              <w:t xml:space="preserve"> 96-2-32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34A12" w:rsidRPr="00A67920" w:rsidRDefault="00077B92" w:rsidP="00C77339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по личным вопросам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4A12" w:rsidRPr="00A67920" w:rsidRDefault="00934A12" w:rsidP="00C77339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4A12" w:rsidRPr="00A67920" w:rsidRDefault="00934A12" w:rsidP="00C77339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15.00-18.00</w:t>
            </w:r>
          </w:p>
        </w:tc>
      </w:tr>
      <w:tr w:rsidR="00C77339" w:rsidRPr="000646C8" w:rsidTr="00C911C8">
        <w:trPr>
          <w:jc w:val="center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C77339" w:rsidRPr="00473868" w:rsidRDefault="00C77339" w:rsidP="00C77339">
            <w:pPr>
              <w:pStyle w:val="ae"/>
              <w:numPr>
                <w:ilvl w:val="0"/>
                <w:numId w:val="1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 w:rsidR="00C77339" w:rsidRPr="00473868" w:rsidRDefault="00C77339" w:rsidP="00C77339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департамент социального развития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C77339" w:rsidRPr="00473868" w:rsidRDefault="00C77339" w:rsidP="00C77339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М</w:t>
            </w:r>
            <w:r w:rsidR="00934A12" w:rsidRPr="00473868">
              <w:rPr>
                <w:sz w:val="24"/>
                <w:szCs w:val="24"/>
              </w:rPr>
              <w:t>олчанова</w:t>
            </w:r>
          </w:p>
          <w:p w:rsidR="00C77339" w:rsidRPr="00473868" w:rsidRDefault="00C77339" w:rsidP="00C77339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Ольга Агавердиевна,</w:t>
            </w:r>
          </w:p>
          <w:p w:rsidR="00C77339" w:rsidRPr="00473868" w:rsidRDefault="00C77339" w:rsidP="00C77339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 xml:space="preserve">заместитель директора департамента, начальник отдела образования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77339" w:rsidRPr="00473868" w:rsidRDefault="00C77339" w:rsidP="00C77339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ул. Советская, 39</w:t>
            </w:r>
          </w:p>
          <w:p w:rsidR="00C77339" w:rsidRPr="00473868" w:rsidRDefault="00C77339" w:rsidP="00C77339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тел. 4-05-74</w:t>
            </w:r>
          </w:p>
          <w:p w:rsidR="00C77339" w:rsidRPr="00473868" w:rsidRDefault="00C77339" w:rsidP="00C77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77339" w:rsidRPr="00473868" w:rsidRDefault="00077B92" w:rsidP="00C77339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 xml:space="preserve">по вопросам образования и социальной сферы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7339" w:rsidRPr="00473868" w:rsidRDefault="00C77339" w:rsidP="00C77339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7339" w:rsidRPr="00D72DFC" w:rsidRDefault="00C77339" w:rsidP="00C77339">
            <w:pPr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08.30-12.30</w:t>
            </w:r>
            <w:r>
              <w:rPr>
                <w:sz w:val="24"/>
                <w:szCs w:val="24"/>
              </w:rPr>
              <w:t xml:space="preserve"> 14.00-</w:t>
            </w:r>
            <w:r w:rsidRPr="00473868">
              <w:rPr>
                <w:sz w:val="24"/>
                <w:szCs w:val="24"/>
              </w:rPr>
              <w:t>17.15</w:t>
            </w:r>
          </w:p>
        </w:tc>
      </w:tr>
      <w:tr w:rsidR="00C77339" w:rsidRPr="000646C8" w:rsidTr="00C911C8">
        <w:trPr>
          <w:trHeight w:val="410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C77339" w:rsidRPr="00AC6734" w:rsidRDefault="00C77339" w:rsidP="00C77339">
            <w:pPr>
              <w:pStyle w:val="ae"/>
              <w:numPr>
                <w:ilvl w:val="0"/>
                <w:numId w:val="18"/>
              </w:numPr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40" w:type="dxa"/>
            <w:vMerge/>
            <w:shd w:val="clear" w:color="auto" w:fill="auto"/>
            <w:vAlign w:val="center"/>
          </w:tcPr>
          <w:p w:rsidR="00C77339" w:rsidRPr="000646C8" w:rsidRDefault="00C77339" w:rsidP="00C7733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C77339" w:rsidRDefault="00C77339" w:rsidP="00C77339">
            <w:pPr>
              <w:jc w:val="center"/>
              <w:rPr>
                <w:sz w:val="24"/>
                <w:szCs w:val="24"/>
              </w:rPr>
            </w:pPr>
            <w:r w:rsidRPr="00FA68F6">
              <w:rPr>
                <w:sz w:val="24"/>
                <w:szCs w:val="24"/>
              </w:rPr>
              <w:t>К</w:t>
            </w:r>
            <w:r w:rsidR="00934A12">
              <w:rPr>
                <w:sz w:val="24"/>
                <w:szCs w:val="24"/>
              </w:rPr>
              <w:t>ириенко</w:t>
            </w:r>
          </w:p>
          <w:p w:rsidR="00C77339" w:rsidRDefault="00C77339" w:rsidP="00C77339">
            <w:pPr>
              <w:jc w:val="center"/>
              <w:rPr>
                <w:sz w:val="24"/>
                <w:szCs w:val="24"/>
              </w:rPr>
            </w:pPr>
            <w:r w:rsidRPr="00FA68F6">
              <w:rPr>
                <w:sz w:val="24"/>
                <w:szCs w:val="24"/>
              </w:rPr>
              <w:t>Елена Енкильевна</w:t>
            </w:r>
            <w:r>
              <w:rPr>
                <w:sz w:val="24"/>
                <w:szCs w:val="24"/>
              </w:rPr>
              <w:t xml:space="preserve">, </w:t>
            </w:r>
          </w:p>
          <w:p w:rsidR="00C77339" w:rsidRDefault="00C77339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культуры, спорта и молодежной политики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77339" w:rsidRPr="007D48F9" w:rsidRDefault="00C77339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 41</w:t>
            </w:r>
          </w:p>
          <w:p w:rsidR="00C77339" w:rsidRDefault="00C77339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№ 28/3</w:t>
            </w:r>
          </w:p>
          <w:p w:rsidR="00C77339" w:rsidRPr="00A67920" w:rsidRDefault="00C77339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4-50-49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7339" w:rsidRPr="00A67920" w:rsidRDefault="00077B92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вопросам культуры, </w:t>
            </w:r>
            <w:r w:rsidRPr="00447578">
              <w:rPr>
                <w:sz w:val="24"/>
                <w:szCs w:val="24"/>
              </w:rPr>
              <w:t>спорта и молодежной политики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7339" w:rsidRPr="00A67920" w:rsidRDefault="00C77339" w:rsidP="00C77339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7339" w:rsidRPr="00A67920" w:rsidRDefault="00C77339" w:rsidP="00C77339">
            <w:pPr>
              <w:jc w:val="center"/>
              <w:rPr>
                <w:sz w:val="24"/>
                <w:szCs w:val="24"/>
              </w:rPr>
            </w:pPr>
            <w:r w:rsidRPr="00A67920">
              <w:rPr>
                <w:sz w:val="24"/>
                <w:szCs w:val="24"/>
              </w:rPr>
              <w:t>09.00-12.30 14.00-17.00</w:t>
            </w:r>
          </w:p>
        </w:tc>
      </w:tr>
      <w:tr w:rsidR="00C77339" w:rsidRPr="000646C8" w:rsidTr="00C911C8">
        <w:trPr>
          <w:trHeight w:val="738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C77339" w:rsidRPr="00AC6734" w:rsidRDefault="00C77339" w:rsidP="00C77339">
            <w:pPr>
              <w:pStyle w:val="ae"/>
              <w:numPr>
                <w:ilvl w:val="0"/>
                <w:numId w:val="18"/>
              </w:numPr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4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77339" w:rsidRPr="000646C8" w:rsidRDefault="00C77339" w:rsidP="00C7733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53" w:type="dxa"/>
            <w:vMerge w:val="restart"/>
            <w:shd w:val="clear" w:color="auto" w:fill="auto"/>
            <w:vAlign w:val="center"/>
          </w:tcPr>
          <w:p w:rsidR="00C77339" w:rsidRPr="00473868" w:rsidRDefault="00C77339" w:rsidP="00C77339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И</w:t>
            </w:r>
            <w:r w:rsidR="00934A12" w:rsidRPr="00473868">
              <w:rPr>
                <w:sz w:val="24"/>
                <w:szCs w:val="24"/>
              </w:rPr>
              <w:t>ноземцева</w:t>
            </w:r>
          </w:p>
          <w:p w:rsidR="00C77339" w:rsidRPr="00473868" w:rsidRDefault="00C77339" w:rsidP="00C77339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Лариса Викторовна,</w:t>
            </w:r>
          </w:p>
          <w:p w:rsidR="00C77339" w:rsidRPr="00473868" w:rsidRDefault="00C77339" w:rsidP="00C77339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начальник отдела опеки и попечительства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C77339" w:rsidRPr="00473868" w:rsidRDefault="00C77339" w:rsidP="00C77339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 xml:space="preserve">ул. Советская, 23 </w:t>
            </w:r>
          </w:p>
          <w:p w:rsidR="00C77339" w:rsidRPr="00473868" w:rsidRDefault="00C77339" w:rsidP="00C77339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каб. № 6</w:t>
            </w:r>
          </w:p>
          <w:p w:rsidR="00C77339" w:rsidRPr="00473868" w:rsidRDefault="00C77339" w:rsidP="00C77339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тел. 4-03-17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77339" w:rsidRPr="00473868" w:rsidRDefault="00077B92" w:rsidP="00C77339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по вопросам в сфере опеки и попечительства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339" w:rsidRPr="00473868" w:rsidRDefault="00C77339" w:rsidP="00C77339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339" w:rsidRPr="00473868" w:rsidRDefault="00C77339" w:rsidP="00C77339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09.00-12.30 14.00-17.00</w:t>
            </w:r>
          </w:p>
        </w:tc>
      </w:tr>
      <w:tr w:rsidR="00C77339" w:rsidRPr="000646C8" w:rsidTr="00EA3F00">
        <w:trPr>
          <w:trHeight w:val="276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C77339" w:rsidRPr="00AC6734" w:rsidRDefault="00C77339" w:rsidP="00C77339">
            <w:pPr>
              <w:pStyle w:val="ae"/>
              <w:numPr>
                <w:ilvl w:val="0"/>
                <w:numId w:val="18"/>
              </w:numPr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4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C77339" w:rsidRPr="000646C8" w:rsidRDefault="00C77339" w:rsidP="00C7733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53" w:type="dxa"/>
            <w:vMerge/>
            <w:shd w:val="clear" w:color="auto" w:fill="auto"/>
            <w:vAlign w:val="center"/>
          </w:tcPr>
          <w:p w:rsidR="00C77339" w:rsidRPr="000646C8" w:rsidRDefault="00C77339" w:rsidP="00C7733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C77339" w:rsidRPr="000646C8" w:rsidRDefault="00C77339" w:rsidP="00C7733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77339" w:rsidRPr="000646C8" w:rsidRDefault="00C77339" w:rsidP="00C7733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7339" w:rsidRPr="000646C8" w:rsidRDefault="00C77339" w:rsidP="00C7733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7339" w:rsidRPr="000646C8" w:rsidRDefault="00C77339" w:rsidP="00C7733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77339" w:rsidRPr="00E20EBE" w:rsidTr="00934A12">
        <w:trPr>
          <w:trHeight w:val="794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C77339" w:rsidRPr="00AC6734" w:rsidRDefault="00C77339" w:rsidP="00C77339">
            <w:pPr>
              <w:pStyle w:val="ae"/>
              <w:numPr>
                <w:ilvl w:val="0"/>
                <w:numId w:val="1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vMerge/>
            <w:shd w:val="clear" w:color="auto" w:fill="auto"/>
            <w:vAlign w:val="center"/>
          </w:tcPr>
          <w:p w:rsidR="00C77339" w:rsidRPr="00E20EBE" w:rsidRDefault="00C77339" w:rsidP="00C77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3" w:type="dxa"/>
            <w:vMerge/>
            <w:shd w:val="clear" w:color="auto" w:fill="auto"/>
            <w:vAlign w:val="center"/>
          </w:tcPr>
          <w:p w:rsidR="00C77339" w:rsidRPr="00E20EBE" w:rsidRDefault="00C77339" w:rsidP="00C77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C77339" w:rsidRPr="00E20EBE" w:rsidRDefault="00C77339" w:rsidP="00C77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77339" w:rsidRPr="00E20EBE" w:rsidRDefault="00C77339" w:rsidP="00C77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7339" w:rsidRPr="00E20EBE" w:rsidRDefault="00C77339" w:rsidP="00C77339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7339" w:rsidRPr="00E20EBE" w:rsidRDefault="00C77339" w:rsidP="00C77339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09.00-12.30</w:t>
            </w:r>
          </w:p>
        </w:tc>
      </w:tr>
      <w:tr w:rsidR="00C77339" w:rsidRPr="00E20EBE" w:rsidTr="00934A12">
        <w:trPr>
          <w:trHeight w:val="655"/>
          <w:jc w:val="center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C77339" w:rsidRPr="00AC6734" w:rsidRDefault="00C77339" w:rsidP="00C77339">
            <w:pPr>
              <w:pStyle w:val="ae"/>
              <w:numPr>
                <w:ilvl w:val="0"/>
                <w:numId w:val="1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 w:rsidR="00C77339" w:rsidRPr="00E20EBE" w:rsidRDefault="00C77339" w:rsidP="00C77339">
            <w:pPr>
              <w:jc w:val="center"/>
              <w:rPr>
                <w:sz w:val="24"/>
                <w:szCs w:val="24"/>
              </w:rPr>
            </w:pPr>
            <w:r w:rsidRPr="00E20EBE">
              <w:rPr>
                <w:sz w:val="24"/>
                <w:szCs w:val="24"/>
              </w:rPr>
              <w:t>департамент по управлению делами</w:t>
            </w:r>
          </w:p>
        </w:tc>
        <w:tc>
          <w:tcPr>
            <w:tcW w:w="3053" w:type="dxa"/>
            <w:vMerge w:val="restart"/>
            <w:shd w:val="clear" w:color="auto" w:fill="auto"/>
            <w:vAlign w:val="center"/>
          </w:tcPr>
          <w:p w:rsidR="00C77339" w:rsidRDefault="00C77339" w:rsidP="00C77339">
            <w:pPr>
              <w:jc w:val="center"/>
              <w:rPr>
                <w:sz w:val="24"/>
                <w:szCs w:val="24"/>
              </w:rPr>
            </w:pPr>
            <w:r w:rsidRPr="00E20EBE">
              <w:rPr>
                <w:sz w:val="24"/>
                <w:szCs w:val="24"/>
              </w:rPr>
              <w:t>Ф</w:t>
            </w:r>
            <w:r w:rsidR="00934A12" w:rsidRPr="00E20EBE">
              <w:rPr>
                <w:sz w:val="24"/>
                <w:szCs w:val="24"/>
              </w:rPr>
              <w:t xml:space="preserve">атахов </w:t>
            </w:r>
          </w:p>
          <w:p w:rsidR="00C77339" w:rsidRPr="00E20EBE" w:rsidRDefault="00C77339" w:rsidP="00C77339">
            <w:pPr>
              <w:jc w:val="center"/>
              <w:rPr>
                <w:sz w:val="24"/>
                <w:szCs w:val="24"/>
              </w:rPr>
            </w:pPr>
            <w:r w:rsidRPr="00E20EBE">
              <w:rPr>
                <w:sz w:val="24"/>
                <w:szCs w:val="24"/>
              </w:rPr>
              <w:t>Владислав Масхутович, директор департамента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C77339" w:rsidRPr="00E20EBE" w:rsidRDefault="00C77339" w:rsidP="00C77339">
            <w:pPr>
              <w:jc w:val="center"/>
              <w:rPr>
                <w:sz w:val="24"/>
                <w:szCs w:val="24"/>
              </w:rPr>
            </w:pPr>
            <w:r w:rsidRPr="00E20EBE">
              <w:rPr>
                <w:sz w:val="24"/>
                <w:szCs w:val="24"/>
              </w:rPr>
              <w:t xml:space="preserve">ул. Советская, 41 </w:t>
            </w:r>
          </w:p>
          <w:p w:rsidR="00C77339" w:rsidRPr="00E20EBE" w:rsidRDefault="00C77339" w:rsidP="00C77339">
            <w:pPr>
              <w:jc w:val="center"/>
              <w:rPr>
                <w:sz w:val="24"/>
                <w:szCs w:val="24"/>
              </w:rPr>
            </w:pPr>
            <w:r w:rsidRPr="00E20EBE">
              <w:rPr>
                <w:sz w:val="24"/>
                <w:szCs w:val="24"/>
              </w:rPr>
              <w:t xml:space="preserve"> каб. № 1,</w:t>
            </w:r>
          </w:p>
          <w:p w:rsidR="00C77339" w:rsidRPr="00E20EBE" w:rsidRDefault="00C77339" w:rsidP="00C77339">
            <w:pPr>
              <w:jc w:val="center"/>
              <w:rPr>
                <w:sz w:val="24"/>
                <w:szCs w:val="24"/>
              </w:rPr>
            </w:pPr>
            <w:r w:rsidRPr="00E20EBE">
              <w:rPr>
                <w:sz w:val="24"/>
                <w:szCs w:val="24"/>
              </w:rPr>
              <w:t>тел. 4-20-75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77339" w:rsidRPr="00E20EBE" w:rsidRDefault="00077B92" w:rsidP="00C77339">
            <w:pPr>
              <w:jc w:val="center"/>
              <w:rPr>
                <w:sz w:val="24"/>
                <w:szCs w:val="24"/>
              </w:rPr>
            </w:pPr>
            <w:r w:rsidRPr="00E20EBE">
              <w:rPr>
                <w:sz w:val="24"/>
                <w:szCs w:val="24"/>
              </w:rPr>
              <w:t>по вопросам трудоустройства и вопросу предоставления муниципальной услуги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7339" w:rsidRPr="00E20EBE" w:rsidRDefault="00C77339" w:rsidP="00C77339">
            <w:pPr>
              <w:jc w:val="center"/>
              <w:rPr>
                <w:sz w:val="16"/>
                <w:szCs w:val="24"/>
              </w:rPr>
            </w:pPr>
            <w:r w:rsidRPr="00E20EBE">
              <w:rPr>
                <w:sz w:val="24"/>
                <w:szCs w:val="24"/>
              </w:rPr>
              <w:t>понедельник-четверг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7339" w:rsidRPr="00E20EBE" w:rsidRDefault="00C77339" w:rsidP="00C77339">
            <w:pPr>
              <w:jc w:val="center"/>
              <w:rPr>
                <w:sz w:val="24"/>
                <w:szCs w:val="24"/>
              </w:rPr>
            </w:pPr>
            <w:r w:rsidRPr="00E20EBE">
              <w:rPr>
                <w:sz w:val="24"/>
                <w:szCs w:val="24"/>
              </w:rPr>
              <w:t>08.30–12.30 14.00-17.15</w:t>
            </w:r>
          </w:p>
        </w:tc>
      </w:tr>
      <w:tr w:rsidR="00C77339" w:rsidRPr="00E20EBE" w:rsidTr="00C911C8">
        <w:trPr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C77339" w:rsidRPr="00AC6734" w:rsidRDefault="00C77339" w:rsidP="00C77339">
            <w:pPr>
              <w:pStyle w:val="ae"/>
              <w:numPr>
                <w:ilvl w:val="0"/>
                <w:numId w:val="1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vMerge/>
            <w:shd w:val="clear" w:color="auto" w:fill="auto"/>
            <w:vAlign w:val="center"/>
          </w:tcPr>
          <w:p w:rsidR="00C77339" w:rsidRPr="00E20EBE" w:rsidRDefault="00C77339" w:rsidP="00C77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3" w:type="dxa"/>
            <w:vMerge/>
            <w:shd w:val="clear" w:color="auto" w:fill="auto"/>
            <w:vAlign w:val="center"/>
          </w:tcPr>
          <w:p w:rsidR="00C77339" w:rsidRPr="00E20EBE" w:rsidRDefault="00C77339" w:rsidP="00C77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C77339" w:rsidRPr="00E20EBE" w:rsidRDefault="00C77339" w:rsidP="00C77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77339" w:rsidRPr="00E20EBE" w:rsidRDefault="00C77339" w:rsidP="00C77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7339" w:rsidRPr="00E20EBE" w:rsidRDefault="00C77339" w:rsidP="00C77339">
            <w:pPr>
              <w:jc w:val="center"/>
              <w:rPr>
                <w:sz w:val="24"/>
                <w:szCs w:val="24"/>
              </w:rPr>
            </w:pPr>
            <w:r w:rsidRPr="00E20EBE">
              <w:rPr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7339" w:rsidRPr="00E20EBE" w:rsidRDefault="00C77339" w:rsidP="00C77339">
            <w:pPr>
              <w:jc w:val="center"/>
              <w:rPr>
                <w:sz w:val="24"/>
                <w:szCs w:val="24"/>
              </w:rPr>
            </w:pPr>
            <w:r w:rsidRPr="00E20EBE">
              <w:rPr>
                <w:sz w:val="24"/>
                <w:szCs w:val="24"/>
              </w:rPr>
              <w:t>08.30–12.30 14.00-17.00</w:t>
            </w:r>
          </w:p>
        </w:tc>
      </w:tr>
      <w:tr w:rsidR="00934A12" w:rsidRPr="008C52BC" w:rsidTr="00CB0BB2">
        <w:trPr>
          <w:trHeight w:val="969"/>
          <w:jc w:val="center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934A12" w:rsidRPr="00AC6734" w:rsidRDefault="00934A12" w:rsidP="00C77339">
            <w:pPr>
              <w:pStyle w:val="ae"/>
              <w:numPr>
                <w:ilvl w:val="0"/>
                <w:numId w:val="1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 w:rsidR="00934A12" w:rsidRPr="008C52BC" w:rsidRDefault="00934A12" w:rsidP="00C77339">
            <w:pPr>
              <w:jc w:val="center"/>
              <w:rPr>
                <w:sz w:val="24"/>
                <w:szCs w:val="24"/>
              </w:rPr>
            </w:pPr>
            <w:r w:rsidRPr="008C52BC">
              <w:rPr>
                <w:sz w:val="24"/>
                <w:szCs w:val="24"/>
              </w:rPr>
              <w:t>департамент экономического развития</w:t>
            </w:r>
          </w:p>
        </w:tc>
        <w:tc>
          <w:tcPr>
            <w:tcW w:w="3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4A12" w:rsidRPr="008C52BC" w:rsidRDefault="00934A12" w:rsidP="00C77339">
            <w:pPr>
              <w:jc w:val="center"/>
              <w:rPr>
                <w:sz w:val="24"/>
                <w:szCs w:val="24"/>
              </w:rPr>
            </w:pPr>
            <w:r w:rsidRPr="008C52BC">
              <w:rPr>
                <w:sz w:val="24"/>
                <w:szCs w:val="24"/>
              </w:rPr>
              <w:t>Валуевич</w:t>
            </w:r>
          </w:p>
          <w:p w:rsidR="00934A12" w:rsidRPr="008C52BC" w:rsidRDefault="00934A12" w:rsidP="00C77339">
            <w:pPr>
              <w:jc w:val="center"/>
              <w:rPr>
                <w:sz w:val="24"/>
                <w:szCs w:val="24"/>
              </w:rPr>
            </w:pPr>
            <w:r w:rsidRPr="008C52BC">
              <w:rPr>
                <w:sz w:val="24"/>
                <w:szCs w:val="24"/>
              </w:rPr>
              <w:t>Екатерина Валерьевна,</w:t>
            </w:r>
          </w:p>
          <w:p w:rsidR="00934A12" w:rsidRPr="008C52BC" w:rsidRDefault="00934A12" w:rsidP="00C77339">
            <w:pPr>
              <w:jc w:val="center"/>
              <w:rPr>
                <w:sz w:val="24"/>
                <w:szCs w:val="24"/>
              </w:rPr>
            </w:pPr>
            <w:r w:rsidRPr="008C52BC">
              <w:rPr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4A12" w:rsidRPr="008C52BC" w:rsidRDefault="00934A12" w:rsidP="00C77339">
            <w:pPr>
              <w:jc w:val="center"/>
              <w:rPr>
                <w:sz w:val="24"/>
                <w:szCs w:val="24"/>
              </w:rPr>
            </w:pPr>
            <w:r w:rsidRPr="008C52BC">
              <w:rPr>
                <w:sz w:val="24"/>
                <w:szCs w:val="24"/>
              </w:rPr>
              <w:t xml:space="preserve">ул. Советская, 41 </w:t>
            </w:r>
          </w:p>
          <w:p w:rsidR="00934A12" w:rsidRPr="008C52BC" w:rsidRDefault="00934A12" w:rsidP="00C77339">
            <w:pPr>
              <w:jc w:val="center"/>
              <w:rPr>
                <w:sz w:val="24"/>
                <w:szCs w:val="24"/>
              </w:rPr>
            </w:pPr>
            <w:r w:rsidRPr="008C52BC">
              <w:rPr>
                <w:sz w:val="24"/>
                <w:szCs w:val="24"/>
              </w:rPr>
              <w:t xml:space="preserve">  каб. № 2</w:t>
            </w:r>
            <w:r>
              <w:rPr>
                <w:sz w:val="24"/>
                <w:szCs w:val="24"/>
              </w:rPr>
              <w:t>3</w:t>
            </w:r>
          </w:p>
          <w:p w:rsidR="00934A12" w:rsidRPr="008C52BC" w:rsidRDefault="00934A12" w:rsidP="00C77339">
            <w:pPr>
              <w:jc w:val="center"/>
              <w:rPr>
                <w:sz w:val="24"/>
                <w:szCs w:val="24"/>
              </w:rPr>
            </w:pPr>
            <w:r w:rsidRPr="008C52BC">
              <w:rPr>
                <w:sz w:val="24"/>
                <w:szCs w:val="24"/>
              </w:rPr>
              <w:t>тел. 4-</w:t>
            </w:r>
            <w:r>
              <w:rPr>
                <w:sz w:val="24"/>
                <w:szCs w:val="24"/>
              </w:rPr>
              <w:t>5</w:t>
            </w:r>
            <w:r w:rsidRPr="008C52BC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4A12" w:rsidRPr="008C52BC" w:rsidRDefault="00077B92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пределах компетенции департамента экономического развития</w:t>
            </w:r>
            <w:r w:rsidRPr="008C52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4A12" w:rsidRPr="008C52BC" w:rsidRDefault="00934A12" w:rsidP="00C77339">
            <w:pPr>
              <w:jc w:val="center"/>
              <w:rPr>
                <w:sz w:val="24"/>
                <w:szCs w:val="24"/>
              </w:rPr>
            </w:pPr>
            <w:r w:rsidRPr="008C52BC">
              <w:rPr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4A12" w:rsidRPr="008C52BC" w:rsidRDefault="00934A12" w:rsidP="00C77339">
            <w:pPr>
              <w:jc w:val="center"/>
              <w:rPr>
                <w:sz w:val="24"/>
                <w:szCs w:val="24"/>
              </w:rPr>
            </w:pPr>
            <w:r w:rsidRPr="008C52BC">
              <w:rPr>
                <w:sz w:val="24"/>
                <w:szCs w:val="24"/>
              </w:rPr>
              <w:t>15.00-17.00</w:t>
            </w:r>
          </w:p>
        </w:tc>
      </w:tr>
      <w:tr w:rsidR="00934A12" w:rsidRPr="000646C8" w:rsidTr="00C911C8">
        <w:trPr>
          <w:trHeight w:val="60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934A12" w:rsidRPr="00AC6734" w:rsidRDefault="00934A12" w:rsidP="00C77339">
            <w:pPr>
              <w:pStyle w:val="ae"/>
              <w:numPr>
                <w:ilvl w:val="0"/>
                <w:numId w:val="18"/>
              </w:numPr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40" w:type="dxa"/>
            <w:vMerge/>
            <w:shd w:val="clear" w:color="auto" w:fill="auto"/>
            <w:vAlign w:val="center"/>
          </w:tcPr>
          <w:p w:rsidR="00934A12" w:rsidRPr="000646C8" w:rsidRDefault="00934A12" w:rsidP="00C7733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934A12" w:rsidRDefault="00934A12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Медведев </w:t>
            </w:r>
          </w:p>
          <w:p w:rsidR="00934A12" w:rsidRPr="008C52BC" w:rsidRDefault="00934A12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 Владимирович</w:t>
            </w:r>
            <w:r w:rsidRPr="008C52BC">
              <w:rPr>
                <w:sz w:val="24"/>
                <w:szCs w:val="24"/>
              </w:rPr>
              <w:t>,</w:t>
            </w:r>
          </w:p>
          <w:p w:rsidR="00934A12" w:rsidRPr="008C52BC" w:rsidRDefault="00934A12" w:rsidP="00C77339">
            <w:pPr>
              <w:jc w:val="center"/>
              <w:rPr>
                <w:sz w:val="24"/>
                <w:szCs w:val="24"/>
              </w:rPr>
            </w:pPr>
            <w:r w:rsidRPr="008C52BC">
              <w:rPr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4A12" w:rsidRPr="008C52BC" w:rsidRDefault="00934A12" w:rsidP="00C77339">
            <w:pPr>
              <w:jc w:val="center"/>
              <w:rPr>
                <w:sz w:val="24"/>
                <w:szCs w:val="24"/>
              </w:rPr>
            </w:pPr>
            <w:r w:rsidRPr="008C52BC">
              <w:rPr>
                <w:sz w:val="24"/>
                <w:szCs w:val="24"/>
              </w:rPr>
              <w:t xml:space="preserve">ул. Советская, 41 </w:t>
            </w:r>
          </w:p>
          <w:p w:rsidR="00934A12" w:rsidRPr="008C52BC" w:rsidRDefault="00934A12" w:rsidP="00C77339">
            <w:pPr>
              <w:jc w:val="center"/>
              <w:rPr>
                <w:sz w:val="24"/>
                <w:szCs w:val="24"/>
              </w:rPr>
            </w:pPr>
            <w:r w:rsidRPr="008C52BC">
              <w:rPr>
                <w:sz w:val="24"/>
                <w:szCs w:val="24"/>
              </w:rPr>
              <w:t xml:space="preserve">  каб. № </w:t>
            </w:r>
            <w:r>
              <w:rPr>
                <w:sz w:val="24"/>
                <w:szCs w:val="24"/>
              </w:rPr>
              <w:t>5</w:t>
            </w:r>
          </w:p>
          <w:p w:rsidR="00934A12" w:rsidRPr="008C52BC" w:rsidRDefault="00934A12" w:rsidP="00C77339">
            <w:pPr>
              <w:jc w:val="center"/>
              <w:rPr>
                <w:sz w:val="24"/>
                <w:szCs w:val="24"/>
              </w:rPr>
            </w:pPr>
            <w:r w:rsidRPr="008C52BC">
              <w:rPr>
                <w:sz w:val="24"/>
                <w:szCs w:val="24"/>
              </w:rPr>
              <w:t>тел. 4-</w:t>
            </w:r>
            <w:r>
              <w:rPr>
                <w:sz w:val="24"/>
                <w:szCs w:val="24"/>
              </w:rPr>
              <w:t>48</w:t>
            </w:r>
            <w:r w:rsidRPr="008C52B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34A12" w:rsidRPr="008C52BC" w:rsidRDefault="00077B92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пределах компетенции департамента экономического развития</w:t>
            </w:r>
            <w:r w:rsidRPr="008C52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4A12" w:rsidRPr="008C52BC" w:rsidRDefault="00934A12" w:rsidP="00C7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4A12" w:rsidRPr="008C52BC" w:rsidRDefault="00934A12" w:rsidP="00C77339">
            <w:pPr>
              <w:jc w:val="center"/>
              <w:rPr>
                <w:sz w:val="24"/>
                <w:szCs w:val="24"/>
              </w:rPr>
            </w:pPr>
            <w:r w:rsidRPr="008C52BC">
              <w:rPr>
                <w:sz w:val="24"/>
                <w:szCs w:val="24"/>
              </w:rPr>
              <w:t>15.00-17.00</w:t>
            </w:r>
          </w:p>
        </w:tc>
      </w:tr>
      <w:tr w:rsidR="00934A12" w:rsidRPr="000646C8" w:rsidTr="00C911C8">
        <w:trPr>
          <w:trHeight w:val="896"/>
          <w:jc w:val="center"/>
        </w:trPr>
        <w:tc>
          <w:tcPr>
            <w:tcW w:w="539" w:type="dxa"/>
            <w:vMerge/>
            <w:shd w:val="clear" w:color="auto" w:fill="auto"/>
            <w:vAlign w:val="center"/>
          </w:tcPr>
          <w:p w:rsidR="00934A12" w:rsidRPr="00A35CB8" w:rsidRDefault="00934A12" w:rsidP="00934A12">
            <w:pPr>
              <w:pStyle w:val="ae"/>
              <w:numPr>
                <w:ilvl w:val="0"/>
                <w:numId w:val="1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vMerge/>
            <w:shd w:val="clear" w:color="auto" w:fill="auto"/>
            <w:vAlign w:val="center"/>
          </w:tcPr>
          <w:p w:rsidR="00934A12" w:rsidRPr="00A35CB8" w:rsidRDefault="00934A12" w:rsidP="00934A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934A12" w:rsidRDefault="00934A12" w:rsidP="00934A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Суртаева </w:t>
            </w:r>
          </w:p>
          <w:p w:rsidR="00934A12" w:rsidRPr="008C52BC" w:rsidRDefault="00934A12" w:rsidP="00934A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Ася Александровна</w:t>
            </w:r>
            <w:r w:rsidRPr="008C52BC">
              <w:rPr>
                <w:sz w:val="24"/>
                <w:szCs w:val="24"/>
              </w:rPr>
              <w:t>,</w:t>
            </w:r>
          </w:p>
          <w:p w:rsidR="00934A12" w:rsidRPr="008C52BC" w:rsidRDefault="00934A12" w:rsidP="00934A12">
            <w:pPr>
              <w:jc w:val="center"/>
              <w:rPr>
                <w:sz w:val="24"/>
                <w:szCs w:val="24"/>
              </w:rPr>
            </w:pPr>
            <w:r w:rsidRPr="008C52BC">
              <w:rPr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4A12" w:rsidRPr="008C52BC" w:rsidRDefault="00934A12" w:rsidP="00934A12">
            <w:pPr>
              <w:jc w:val="center"/>
              <w:rPr>
                <w:sz w:val="24"/>
                <w:szCs w:val="24"/>
              </w:rPr>
            </w:pPr>
            <w:r w:rsidRPr="008C52BC">
              <w:rPr>
                <w:sz w:val="24"/>
                <w:szCs w:val="24"/>
              </w:rPr>
              <w:t xml:space="preserve">ул. Советская, 41 </w:t>
            </w:r>
          </w:p>
          <w:p w:rsidR="00934A12" w:rsidRPr="008C52BC" w:rsidRDefault="00934A12" w:rsidP="00934A12">
            <w:pPr>
              <w:jc w:val="center"/>
              <w:rPr>
                <w:sz w:val="24"/>
                <w:szCs w:val="24"/>
              </w:rPr>
            </w:pPr>
            <w:r w:rsidRPr="008C52BC">
              <w:rPr>
                <w:sz w:val="24"/>
                <w:szCs w:val="24"/>
              </w:rPr>
              <w:t xml:space="preserve">  каб. № </w:t>
            </w:r>
            <w:r>
              <w:rPr>
                <w:sz w:val="24"/>
                <w:szCs w:val="24"/>
              </w:rPr>
              <w:t>21</w:t>
            </w:r>
          </w:p>
          <w:p w:rsidR="00934A12" w:rsidRPr="008C52BC" w:rsidRDefault="00934A12" w:rsidP="00934A12">
            <w:pPr>
              <w:jc w:val="center"/>
              <w:rPr>
                <w:sz w:val="24"/>
                <w:szCs w:val="24"/>
              </w:rPr>
            </w:pPr>
            <w:r w:rsidRPr="008C52BC">
              <w:rPr>
                <w:sz w:val="24"/>
                <w:szCs w:val="24"/>
              </w:rPr>
              <w:t>тел. 4-</w:t>
            </w:r>
            <w:r>
              <w:rPr>
                <w:sz w:val="24"/>
                <w:szCs w:val="24"/>
              </w:rPr>
              <w:t>45</w:t>
            </w:r>
            <w:r w:rsidRPr="008C52B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34A12" w:rsidRPr="008C52BC" w:rsidRDefault="00077B92" w:rsidP="00934A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пределах компетенции департамента экономического развития</w:t>
            </w:r>
            <w:r w:rsidRPr="008C52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4A12" w:rsidRPr="008C52BC" w:rsidRDefault="00934A12" w:rsidP="00934A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4A12" w:rsidRPr="008C52BC" w:rsidRDefault="00934A12" w:rsidP="00934A12">
            <w:pPr>
              <w:jc w:val="center"/>
              <w:rPr>
                <w:sz w:val="24"/>
                <w:szCs w:val="24"/>
              </w:rPr>
            </w:pPr>
            <w:r w:rsidRPr="008C52BC">
              <w:rPr>
                <w:sz w:val="24"/>
                <w:szCs w:val="24"/>
              </w:rPr>
              <w:t>15.00-17.00</w:t>
            </w:r>
          </w:p>
        </w:tc>
      </w:tr>
      <w:tr w:rsidR="00934A12" w:rsidRPr="000646C8" w:rsidTr="00C911C8">
        <w:trPr>
          <w:trHeight w:val="896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934A12" w:rsidRPr="00A35CB8" w:rsidRDefault="00934A12" w:rsidP="00934A12">
            <w:pPr>
              <w:pStyle w:val="ae"/>
              <w:numPr>
                <w:ilvl w:val="0"/>
                <w:numId w:val="1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934A12" w:rsidRPr="00AE7576" w:rsidRDefault="00934A12" w:rsidP="00934A12">
            <w:pPr>
              <w:jc w:val="center"/>
              <w:rPr>
                <w:sz w:val="24"/>
                <w:szCs w:val="24"/>
              </w:rPr>
            </w:pPr>
            <w:r w:rsidRPr="00AE7576">
              <w:rPr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EA3F00" w:rsidRPr="00AE7576" w:rsidRDefault="00934A12" w:rsidP="00934A12">
            <w:pPr>
              <w:jc w:val="center"/>
              <w:rPr>
                <w:sz w:val="24"/>
                <w:szCs w:val="24"/>
              </w:rPr>
            </w:pPr>
            <w:r w:rsidRPr="00AE7576">
              <w:rPr>
                <w:sz w:val="24"/>
                <w:szCs w:val="24"/>
              </w:rPr>
              <w:t xml:space="preserve">Кокорин </w:t>
            </w:r>
          </w:p>
          <w:p w:rsidR="00934A12" w:rsidRPr="00AE7576" w:rsidRDefault="00934A12" w:rsidP="00934A12">
            <w:pPr>
              <w:jc w:val="center"/>
              <w:rPr>
                <w:sz w:val="24"/>
                <w:szCs w:val="24"/>
              </w:rPr>
            </w:pPr>
            <w:r w:rsidRPr="00AE7576">
              <w:rPr>
                <w:sz w:val="24"/>
                <w:szCs w:val="24"/>
              </w:rPr>
              <w:t>Игорь Васильевич,</w:t>
            </w:r>
          </w:p>
          <w:p w:rsidR="00934A12" w:rsidRPr="00AE7576" w:rsidRDefault="00934A12" w:rsidP="00934A12">
            <w:pPr>
              <w:jc w:val="center"/>
              <w:rPr>
                <w:sz w:val="24"/>
                <w:szCs w:val="24"/>
              </w:rPr>
            </w:pPr>
            <w:r w:rsidRPr="00AE7576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4A12" w:rsidRPr="00AE7576" w:rsidRDefault="00934A12" w:rsidP="00934A12">
            <w:pPr>
              <w:jc w:val="center"/>
              <w:rPr>
                <w:sz w:val="24"/>
                <w:szCs w:val="24"/>
              </w:rPr>
            </w:pPr>
            <w:r w:rsidRPr="00AE7576">
              <w:rPr>
                <w:sz w:val="24"/>
                <w:szCs w:val="24"/>
              </w:rPr>
              <w:t>ул. Окружная, 4</w:t>
            </w:r>
          </w:p>
          <w:p w:rsidR="00934A12" w:rsidRPr="00AE7576" w:rsidRDefault="00934A12" w:rsidP="00934A12">
            <w:pPr>
              <w:jc w:val="center"/>
              <w:rPr>
                <w:sz w:val="24"/>
                <w:szCs w:val="24"/>
              </w:rPr>
            </w:pPr>
            <w:r w:rsidRPr="00AE7576">
              <w:rPr>
                <w:sz w:val="24"/>
                <w:szCs w:val="24"/>
              </w:rPr>
              <w:t>каб. № 3</w:t>
            </w:r>
          </w:p>
          <w:p w:rsidR="00934A12" w:rsidRPr="00AE7576" w:rsidRDefault="00934A12" w:rsidP="00934A12">
            <w:pPr>
              <w:jc w:val="center"/>
              <w:rPr>
                <w:sz w:val="24"/>
                <w:szCs w:val="24"/>
              </w:rPr>
            </w:pPr>
            <w:r w:rsidRPr="00AE7576">
              <w:rPr>
                <w:sz w:val="24"/>
                <w:szCs w:val="24"/>
              </w:rPr>
              <w:t>тел. 4-05-20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34A12" w:rsidRPr="00AE7576" w:rsidRDefault="00077B92" w:rsidP="00934A12">
            <w:pPr>
              <w:jc w:val="center"/>
              <w:rPr>
                <w:sz w:val="24"/>
                <w:szCs w:val="24"/>
              </w:rPr>
            </w:pPr>
            <w:r w:rsidRPr="00AE7576">
              <w:rPr>
                <w:sz w:val="24"/>
                <w:szCs w:val="24"/>
              </w:rPr>
              <w:t>по вопросам административной ответственности в рамках компетенции комиссии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4A12" w:rsidRPr="00AE7576" w:rsidRDefault="00651E36" w:rsidP="00934A12">
            <w:pPr>
              <w:jc w:val="center"/>
              <w:rPr>
                <w:sz w:val="24"/>
                <w:szCs w:val="24"/>
              </w:rPr>
            </w:pPr>
            <w:r w:rsidRPr="00AE7576">
              <w:rPr>
                <w:sz w:val="24"/>
                <w:szCs w:val="24"/>
              </w:rPr>
              <w:t>3-я среда месяца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4A12" w:rsidRPr="00A67920" w:rsidRDefault="00651E36" w:rsidP="00651E36">
            <w:pPr>
              <w:jc w:val="center"/>
              <w:rPr>
                <w:sz w:val="24"/>
                <w:szCs w:val="24"/>
              </w:rPr>
            </w:pPr>
            <w:r w:rsidRPr="00AE7576">
              <w:rPr>
                <w:sz w:val="24"/>
                <w:szCs w:val="24"/>
              </w:rPr>
              <w:t>14</w:t>
            </w:r>
            <w:r w:rsidR="00934A12" w:rsidRPr="00AE7576">
              <w:rPr>
                <w:sz w:val="24"/>
                <w:szCs w:val="24"/>
              </w:rPr>
              <w:t>.00-</w:t>
            </w:r>
            <w:r w:rsidRPr="00AE7576">
              <w:rPr>
                <w:sz w:val="24"/>
                <w:szCs w:val="24"/>
              </w:rPr>
              <w:t>17</w:t>
            </w:r>
            <w:r w:rsidR="00934A12" w:rsidRPr="00AE7576">
              <w:rPr>
                <w:sz w:val="24"/>
                <w:szCs w:val="24"/>
              </w:rPr>
              <w:t>.00</w:t>
            </w:r>
          </w:p>
        </w:tc>
      </w:tr>
      <w:tr w:rsidR="00934A12" w:rsidRPr="000646C8" w:rsidTr="00C911C8">
        <w:trPr>
          <w:trHeight w:val="1408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934A12" w:rsidRPr="00A35CB8" w:rsidRDefault="00934A12" w:rsidP="00934A12">
            <w:pPr>
              <w:pStyle w:val="ae"/>
              <w:numPr>
                <w:ilvl w:val="0"/>
                <w:numId w:val="18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934A12" w:rsidRPr="00A35CB8" w:rsidRDefault="00934A12" w:rsidP="00934A12">
            <w:pPr>
              <w:jc w:val="center"/>
              <w:rPr>
                <w:sz w:val="24"/>
                <w:szCs w:val="24"/>
              </w:rPr>
            </w:pPr>
            <w:r w:rsidRPr="00A35CB8">
              <w:rPr>
                <w:sz w:val="24"/>
                <w:szCs w:val="24"/>
              </w:rPr>
              <w:t>муниципальная комиссия по делам несовершеннолетних и защите их прав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934A12" w:rsidRPr="00A35CB8" w:rsidRDefault="00934A12" w:rsidP="00934A12">
            <w:pPr>
              <w:jc w:val="center"/>
              <w:rPr>
                <w:sz w:val="24"/>
                <w:szCs w:val="24"/>
              </w:rPr>
            </w:pPr>
            <w:r w:rsidRPr="00A35CB8">
              <w:rPr>
                <w:sz w:val="24"/>
                <w:szCs w:val="24"/>
              </w:rPr>
              <w:t>Яцимирская</w:t>
            </w:r>
          </w:p>
          <w:p w:rsidR="00934A12" w:rsidRPr="00A35CB8" w:rsidRDefault="00934A12" w:rsidP="00934A12">
            <w:pPr>
              <w:jc w:val="center"/>
              <w:rPr>
                <w:sz w:val="24"/>
                <w:szCs w:val="24"/>
              </w:rPr>
            </w:pPr>
            <w:r w:rsidRPr="00A35CB8">
              <w:rPr>
                <w:sz w:val="24"/>
                <w:szCs w:val="24"/>
              </w:rPr>
              <w:t>Марина Николаевна,</w:t>
            </w:r>
          </w:p>
          <w:p w:rsidR="00934A12" w:rsidRPr="00A35CB8" w:rsidRDefault="00934A12" w:rsidP="00934A12">
            <w:pPr>
              <w:jc w:val="center"/>
              <w:rPr>
                <w:sz w:val="24"/>
                <w:szCs w:val="24"/>
              </w:rPr>
            </w:pPr>
            <w:r w:rsidRPr="00A35CB8">
              <w:rPr>
                <w:sz w:val="24"/>
                <w:szCs w:val="24"/>
              </w:rPr>
              <w:t>ответственный секретарь комиссии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4A12" w:rsidRPr="00A35CB8" w:rsidRDefault="00934A12" w:rsidP="00934A12">
            <w:pPr>
              <w:jc w:val="center"/>
              <w:rPr>
                <w:sz w:val="24"/>
                <w:szCs w:val="24"/>
              </w:rPr>
            </w:pPr>
            <w:r w:rsidRPr="00A35CB8">
              <w:rPr>
                <w:sz w:val="24"/>
                <w:szCs w:val="24"/>
              </w:rPr>
              <w:t>ул. Советская, 23</w:t>
            </w:r>
          </w:p>
          <w:p w:rsidR="00934A12" w:rsidRPr="00A35CB8" w:rsidRDefault="00934A12" w:rsidP="00934A12">
            <w:pPr>
              <w:jc w:val="center"/>
              <w:rPr>
                <w:sz w:val="24"/>
                <w:szCs w:val="24"/>
              </w:rPr>
            </w:pPr>
            <w:r w:rsidRPr="00A35CB8">
              <w:rPr>
                <w:sz w:val="24"/>
                <w:szCs w:val="24"/>
              </w:rPr>
              <w:t>тел. 4-01-95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34A12" w:rsidRPr="00A35CB8" w:rsidRDefault="00077B92" w:rsidP="00934A12">
            <w:pPr>
              <w:jc w:val="center"/>
              <w:rPr>
                <w:sz w:val="24"/>
                <w:szCs w:val="24"/>
              </w:rPr>
            </w:pPr>
            <w:r w:rsidRPr="00A35CB8">
              <w:rPr>
                <w:sz w:val="24"/>
                <w:szCs w:val="24"/>
              </w:rPr>
              <w:t>по вопросам защиты прав несовершеннолетних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4A12" w:rsidRPr="00A35CB8" w:rsidRDefault="00934A12" w:rsidP="00934A12">
            <w:pPr>
              <w:jc w:val="center"/>
              <w:rPr>
                <w:sz w:val="24"/>
                <w:szCs w:val="24"/>
              </w:rPr>
            </w:pPr>
            <w:r w:rsidRPr="00A35CB8">
              <w:rPr>
                <w:sz w:val="24"/>
                <w:szCs w:val="24"/>
              </w:rPr>
              <w:t>понедельник, вторник, четверг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4A12" w:rsidRPr="00A35CB8" w:rsidRDefault="00934A12" w:rsidP="00934A12">
            <w:pPr>
              <w:jc w:val="center"/>
              <w:rPr>
                <w:sz w:val="24"/>
                <w:szCs w:val="24"/>
              </w:rPr>
            </w:pPr>
            <w:r w:rsidRPr="00A35CB8">
              <w:rPr>
                <w:sz w:val="24"/>
                <w:szCs w:val="24"/>
              </w:rPr>
              <w:t>08.30-</w:t>
            </w:r>
            <w:r>
              <w:rPr>
                <w:sz w:val="24"/>
                <w:szCs w:val="24"/>
              </w:rPr>
              <w:t xml:space="preserve">12.30 </w:t>
            </w:r>
            <w:r w:rsidRPr="00A35CB8">
              <w:rPr>
                <w:sz w:val="24"/>
                <w:szCs w:val="24"/>
              </w:rPr>
              <w:t>14.00-17.15</w:t>
            </w:r>
          </w:p>
        </w:tc>
      </w:tr>
    </w:tbl>
    <w:p w:rsidR="00C911C8" w:rsidRPr="000646C8" w:rsidRDefault="00C911C8" w:rsidP="00C911C8">
      <w:pPr>
        <w:jc w:val="right"/>
        <w:rPr>
          <w:sz w:val="24"/>
          <w:szCs w:val="24"/>
          <w:highlight w:val="yellow"/>
        </w:rPr>
        <w:sectPr w:rsidR="00C911C8" w:rsidRPr="000646C8" w:rsidSect="00C911C8">
          <w:headerReference w:type="default" r:id="rId10"/>
          <w:headerReference w:type="first" r:id="rId11"/>
          <w:pgSz w:w="16840" w:h="11907" w:orient="landscape"/>
          <w:pgMar w:top="1701" w:right="1134" w:bottom="709" w:left="1418" w:header="567" w:footer="1021" w:gutter="0"/>
          <w:pgNumType w:start="1"/>
          <w:cols w:space="720"/>
          <w:titlePg/>
          <w:docGrid w:linePitch="272"/>
        </w:sectPr>
      </w:pPr>
    </w:p>
    <w:p w:rsidR="00C911C8" w:rsidRPr="009A1719" w:rsidRDefault="00C911C8" w:rsidP="00C911C8">
      <w:pPr>
        <w:jc w:val="right"/>
        <w:rPr>
          <w:sz w:val="24"/>
          <w:szCs w:val="24"/>
        </w:rPr>
      </w:pPr>
      <w:r w:rsidRPr="009A1719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3</w:t>
      </w:r>
    </w:p>
    <w:p w:rsidR="00C911C8" w:rsidRPr="009A1719" w:rsidRDefault="00C911C8" w:rsidP="00C911C8">
      <w:pPr>
        <w:jc w:val="right"/>
        <w:rPr>
          <w:sz w:val="24"/>
          <w:szCs w:val="24"/>
        </w:rPr>
      </w:pPr>
      <w:r w:rsidRPr="009A1719">
        <w:rPr>
          <w:sz w:val="24"/>
          <w:szCs w:val="24"/>
        </w:rPr>
        <w:t>к распоряжению администрации</w:t>
      </w:r>
    </w:p>
    <w:p w:rsidR="00C911C8" w:rsidRPr="009A1719" w:rsidRDefault="00C911C8" w:rsidP="00C911C8">
      <w:pPr>
        <w:jc w:val="right"/>
        <w:rPr>
          <w:sz w:val="24"/>
          <w:szCs w:val="24"/>
        </w:rPr>
      </w:pPr>
      <w:r w:rsidRPr="009A1719">
        <w:rPr>
          <w:sz w:val="24"/>
          <w:szCs w:val="24"/>
        </w:rPr>
        <w:t xml:space="preserve">Корсаковского </w:t>
      </w:r>
      <w:r w:rsidR="00EA3F00">
        <w:rPr>
          <w:sz w:val="24"/>
          <w:szCs w:val="24"/>
        </w:rPr>
        <w:t>муниципального</w:t>
      </w:r>
      <w:r w:rsidRPr="009A1719">
        <w:rPr>
          <w:sz w:val="24"/>
          <w:szCs w:val="24"/>
        </w:rPr>
        <w:t xml:space="preserve"> округа</w:t>
      </w:r>
    </w:p>
    <w:p w:rsidR="00C911C8" w:rsidRPr="00EE56A0" w:rsidRDefault="00C911C8" w:rsidP="00C911C8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Pr="009A1719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</w:t>
      </w:r>
      <w:r>
        <w:rPr>
          <w:sz w:val="24"/>
          <w:szCs w:val="24"/>
        </w:rPr>
        <w:t xml:space="preserve"> </w:t>
      </w:r>
      <w:r w:rsidRPr="009A1719">
        <w:rPr>
          <w:sz w:val="24"/>
          <w:szCs w:val="24"/>
        </w:rPr>
        <w:t xml:space="preserve"> № </w:t>
      </w:r>
      <w:r>
        <w:rPr>
          <w:sz w:val="24"/>
          <w:szCs w:val="24"/>
        </w:rPr>
        <w:t>______</w:t>
      </w:r>
    </w:p>
    <w:p w:rsidR="00C911C8" w:rsidRDefault="00C911C8" w:rsidP="00C911C8">
      <w:pPr>
        <w:jc w:val="center"/>
        <w:rPr>
          <w:sz w:val="24"/>
          <w:szCs w:val="24"/>
        </w:rPr>
      </w:pPr>
    </w:p>
    <w:p w:rsidR="00C911C8" w:rsidRDefault="00C911C8" w:rsidP="00C911C8">
      <w:pPr>
        <w:jc w:val="center"/>
        <w:rPr>
          <w:sz w:val="24"/>
          <w:szCs w:val="24"/>
        </w:rPr>
      </w:pPr>
    </w:p>
    <w:p w:rsidR="00C911C8" w:rsidRPr="00F477B3" w:rsidRDefault="00C911C8" w:rsidP="00C911C8">
      <w:pPr>
        <w:jc w:val="center"/>
        <w:rPr>
          <w:sz w:val="24"/>
          <w:szCs w:val="24"/>
        </w:rPr>
      </w:pPr>
      <w:r w:rsidRPr="00F477B3">
        <w:rPr>
          <w:sz w:val="24"/>
          <w:szCs w:val="24"/>
        </w:rPr>
        <w:t>ГРАФИК</w:t>
      </w:r>
    </w:p>
    <w:p w:rsidR="00C911C8" w:rsidRPr="00F477B3" w:rsidRDefault="00C911C8" w:rsidP="00C911C8">
      <w:pPr>
        <w:jc w:val="center"/>
        <w:rPr>
          <w:sz w:val="24"/>
          <w:szCs w:val="24"/>
        </w:rPr>
      </w:pPr>
      <w:r w:rsidRPr="00F477B3">
        <w:rPr>
          <w:sz w:val="24"/>
          <w:szCs w:val="24"/>
        </w:rPr>
        <w:t xml:space="preserve">приема граждан специалистами структурных подразделений администрации Корсаковского </w:t>
      </w:r>
      <w:r w:rsidR="00EA3F00">
        <w:rPr>
          <w:sz w:val="24"/>
          <w:szCs w:val="24"/>
        </w:rPr>
        <w:t>муниципального</w:t>
      </w:r>
      <w:r w:rsidRPr="00F477B3">
        <w:rPr>
          <w:sz w:val="24"/>
          <w:szCs w:val="24"/>
        </w:rPr>
        <w:t xml:space="preserve"> округа,                                            муниципальных учреждений и муниципальных предприятий</w:t>
      </w:r>
    </w:p>
    <w:p w:rsidR="00C911C8" w:rsidRPr="00F477B3" w:rsidRDefault="00C911C8" w:rsidP="00C911C8">
      <w:pPr>
        <w:jc w:val="center"/>
        <w:rPr>
          <w:sz w:val="24"/>
          <w:szCs w:val="24"/>
        </w:rPr>
      </w:pPr>
      <w:r w:rsidRPr="00F477B3">
        <w:rPr>
          <w:sz w:val="24"/>
          <w:szCs w:val="24"/>
        </w:rPr>
        <w:t>по вопросам предоставления государственных и муниципальных услуг</w:t>
      </w:r>
    </w:p>
    <w:p w:rsidR="00C911C8" w:rsidRPr="00F477B3" w:rsidRDefault="00C911C8" w:rsidP="00C911C8">
      <w:pPr>
        <w:jc w:val="center"/>
        <w:rPr>
          <w:sz w:val="24"/>
          <w:szCs w:val="24"/>
        </w:rPr>
      </w:pPr>
    </w:p>
    <w:tbl>
      <w:tblPr>
        <w:tblW w:w="14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851"/>
        <w:gridCol w:w="8222"/>
        <w:gridCol w:w="2722"/>
        <w:gridCol w:w="2268"/>
      </w:tblGrid>
      <w:tr w:rsidR="00C911C8" w:rsidRPr="00F477B3" w:rsidTr="00C911C8">
        <w:trPr>
          <w:tblHeader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911C8" w:rsidRPr="00F477B3" w:rsidRDefault="00C911C8" w:rsidP="00C911C8">
            <w:pPr>
              <w:jc w:val="center"/>
              <w:rPr>
                <w:sz w:val="24"/>
                <w:szCs w:val="24"/>
              </w:rPr>
            </w:pPr>
            <w:r w:rsidRPr="00F477B3">
              <w:rPr>
                <w:sz w:val="24"/>
                <w:szCs w:val="24"/>
              </w:rPr>
              <w:t xml:space="preserve">№ </w:t>
            </w:r>
          </w:p>
          <w:p w:rsidR="00C911C8" w:rsidRPr="00F477B3" w:rsidRDefault="00C911C8" w:rsidP="00C911C8">
            <w:pPr>
              <w:jc w:val="center"/>
              <w:rPr>
                <w:sz w:val="24"/>
                <w:szCs w:val="24"/>
              </w:rPr>
            </w:pPr>
            <w:r w:rsidRPr="00F477B3">
              <w:rPr>
                <w:sz w:val="24"/>
                <w:szCs w:val="24"/>
              </w:rPr>
              <w:t>п/п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:rsidR="00C911C8" w:rsidRPr="00F477B3" w:rsidRDefault="00C911C8" w:rsidP="00C911C8">
            <w:pPr>
              <w:jc w:val="center"/>
              <w:rPr>
                <w:sz w:val="24"/>
                <w:szCs w:val="24"/>
              </w:rPr>
            </w:pPr>
            <w:r w:rsidRPr="00F477B3">
              <w:rPr>
                <w:sz w:val="24"/>
              </w:rPr>
              <w:t>Наименование муниципальной (государственной) услуги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:rsidR="00C911C8" w:rsidRPr="00F477B3" w:rsidRDefault="00C911C8" w:rsidP="00C911C8">
            <w:pPr>
              <w:jc w:val="center"/>
              <w:rPr>
                <w:sz w:val="24"/>
                <w:szCs w:val="24"/>
              </w:rPr>
            </w:pPr>
            <w:r w:rsidRPr="00F477B3">
              <w:rPr>
                <w:sz w:val="24"/>
              </w:rPr>
              <w:t>Дни приема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11C8" w:rsidRPr="00F477B3" w:rsidRDefault="00C911C8" w:rsidP="00C911C8">
            <w:pPr>
              <w:jc w:val="center"/>
              <w:rPr>
                <w:sz w:val="24"/>
                <w:szCs w:val="24"/>
              </w:rPr>
            </w:pPr>
            <w:r w:rsidRPr="00F477B3">
              <w:rPr>
                <w:sz w:val="24"/>
                <w:szCs w:val="24"/>
              </w:rPr>
              <w:t>Часы приема</w:t>
            </w:r>
          </w:p>
        </w:tc>
      </w:tr>
    </w:tbl>
    <w:p w:rsidR="00C911C8" w:rsidRPr="00F477B3" w:rsidRDefault="00C911C8" w:rsidP="00C911C8">
      <w:pPr>
        <w:rPr>
          <w:sz w:val="4"/>
          <w:szCs w:val="4"/>
        </w:rPr>
      </w:pPr>
    </w:p>
    <w:tbl>
      <w:tblPr>
        <w:tblW w:w="14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851"/>
        <w:gridCol w:w="8222"/>
        <w:gridCol w:w="2722"/>
        <w:gridCol w:w="2268"/>
      </w:tblGrid>
      <w:tr w:rsidR="00C911C8" w:rsidRPr="00F477B3" w:rsidTr="00C911C8">
        <w:trPr>
          <w:tblHeader/>
        </w:trPr>
        <w:tc>
          <w:tcPr>
            <w:tcW w:w="851" w:type="dxa"/>
            <w:tcBorders>
              <w:bottom w:val="single" w:sz="4" w:space="0" w:color="auto"/>
            </w:tcBorders>
          </w:tcPr>
          <w:p w:rsidR="00C911C8" w:rsidRPr="00F477B3" w:rsidRDefault="00C911C8" w:rsidP="00C911C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F477B3">
              <w:rPr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C911C8" w:rsidRPr="00F477B3" w:rsidRDefault="00C911C8" w:rsidP="00C911C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F477B3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911C8" w:rsidRPr="00F477B3" w:rsidRDefault="00C911C8" w:rsidP="00C911C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F477B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C911C8" w:rsidRPr="00F477B3" w:rsidRDefault="00C911C8" w:rsidP="00C911C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F477B3">
              <w:rPr>
                <w:sz w:val="24"/>
                <w:szCs w:val="24"/>
              </w:rPr>
              <w:t>4</w:t>
            </w:r>
          </w:p>
        </w:tc>
      </w:tr>
      <w:tr w:rsidR="00C911C8" w:rsidRPr="00473868" w:rsidTr="00C911C8">
        <w:tc>
          <w:tcPr>
            <w:tcW w:w="14063" w:type="dxa"/>
            <w:gridSpan w:val="4"/>
            <w:tcBorders>
              <w:right w:val="single" w:sz="4" w:space="0" w:color="auto"/>
            </w:tcBorders>
          </w:tcPr>
          <w:p w:rsidR="00C911C8" w:rsidRPr="00473868" w:rsidRDefault="00C911C8" w:rsidP="00EA3F00">
            <w:pPr>
              <w:numPr>
                <w:ilvl w:val="0"/>
                <w:numId w:val="9"/>
              </w:num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Департамент архитектуры</w:t>
            </w:r>
            <w:r w:rsidR="00EA3F00">
              <w:rPr>
                <w:sz w:val="24"/>
                <w:szCs w:val="24"/>
              </w:rPr>
              <w:t>,</w:t>
            </w:r>
            <w:r w:rsidRPr="00473868">
              <w:rPr>
                <w:sz w:val="24"/>
                <w:szCs w:val="24"/>
              </w:rPr>
              <w:t xml:space="preserve"> градостроитель</w:t>
            </w:r>
            <w:r w:rsidR="00EA3F00">
              <w:rPr>
                <w:sz w:val="24"/>
                <w:szCs w:val="24"/>
              </w:rPr>
              <w:t>ной деятельности и земельных отношений</w:t>
            </w:r>
            <w:r w:rsidRPr="00473868">
              <w:rPr>
                <w:sz w:val="24"/>
                <w:szCs w:val="24"/>
              </w:rPr>
              <w:t xml:space="preserve"> </w:t>
            </w:r>
            <w:r w:rsidR="00EA3F00">
              <w:rPr>
                <w:sz w:val="24"/>
                <w:szCs w:val="24"/>
              </w:rPr>
              <w:t>(г. Корсаков, ул. Советская, 41</w:t>
            </w:r>
            <w:r w:rsidRPr="00473868">
              <w:rPr>
                <w:sz w:val="24"/>
                <w:szCs w:val="24"/>
              </w:rPr>
              <w:t>)</w:t>
            </w:r>
          </w:p>
        </w:tc>
      </w:tr>
      <w:tr w:rsidR="00EA3F00" w:rsidRPr="00473868" w:rsidTr="00C911C8">
        <w:tc>
          <w:tcPr>
            <w:tcW w:w="14063" w:type="dxa"/>
            <w:gridSpan w:val="4"/>
            <w:tcBorders>
              <w:right w:val="single" w:sz="4" w:space="0" w:color="auto"/>
            </w:tcBorders>
          </w:tcPr>
          <w:p w:rsidR="00EA3F00" w:rsidRPr="00473868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№ 9</w:t>
            </w:r>
          </w:p>
        </w:tc>
      </w:tr>
      <w:tr w:rsidR="00C911C8" w:rsidRPr="00C02167" w:rsidTr="00C911C8">
        <w:trPr>
          <w:trHeight w:val="437"/>
        </w:trPr>
        <w:tc>
          <w:tcPr>
            <w:tcW w:w="851" w:type="dxa"/>
            <w:vMerge w:val="restart"/>
          </w:tcPr>
          <w:p w:rsidR="00C911C8" w:rsidRPr="00A907CD" w:rsidRDefault="00C911C8" w:rsidP="00C911C8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C911C8" w:rsidRPr="00C02167" w:rsidRDefault="00C911C8" w:rsidP="00C911C8">
            <w:pPr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Выдача разрешений на строительство</w:t>
            </w:r>
          </w:p>
        </w:tc>
        <w:tc>
          <w:tcPr>
            <w:tcW w:w="2722" w:type="dxa"/>
            <w:vAlign w:val="center"/>
          </w:tcPr>
          <w:p w:rsidR="00C911C8" w:rsidRPr="00C02167" w:rsidRDefault="00C911C8" w:rsidP="00C911C8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вторник (ФЛ)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11C8" w:rsidRPr="00C02167" w:rsidRDefault="00C911C8" w:rsidP="00C911C8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14.00-17.00</w:t>
            </w:r>
          </w:p>
        </w:tc>
      </w:tr>
      <w:tr w:rsidR="00C911C8" w:rsidRPr="00C02167" w:rsidTr="00C911C8">
        <w:trPr>
          <w:trHeight w:val="415"/>
        </w:trPr>
        <w:tc>
          <w:tcPr>
            <w:tcW w:w="851" w:type="dxa"/>
            <w:vMerge/>
          </w:tcPr>
          <w:p w:rsidR="00C911C8" w:rsidRPr="00A907CD" w:rsidRDefault="00C911C8" w:rsidP="00C911C8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C911C8" w:rsidRPr="00C02167" w:rsidRDefault="00C911C8" w:rsidP="00C911C8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C911C8" w:rsidRPr="00C02167" w:rsidRDefault="00C911C8" w:rsidP="00C911C8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среда (ЮЛ)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11C8" w:rsidRPr="00C02167" w:rsidRDefault="00C911C8" w:rsidP="00C911C8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10.00-12.00</w:t>
            </w:r>
          </w:p>
        </w:tc>
      </w:tr>
      <w:tr w:rsidR="00C911C8" w:rsidRPr="00C02167" w:rsidTr="00C911C8">
        <w:trPr>
          <w:trHeight w:val="421"/>
        </w:trPr>
        <w:tc>
          <w:tcPr>
            <w:tcW w:w="851" w:type="dxa"/>
            <w:vMerge w:val="restart"/>
          </w:tcPr>
          <w:p w:rsidR="00C911C8" w:rsidRPr="00A907CD" w:rsidRDefault="00C911C8" w:rsidP="00C911C8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C911C8" w:rsidRPr="00C02167" w:rsidRDefault="00C911C8" w:rsidP="00C911C8">
            <w:pPr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 xml:space="preserve">Выдача разрешений на ввод объектов в эксплуатацию </w:t>
            </w:r>
          </w:p>
        </w:tc>
        <w:tc>
          <w:tcPr>
            <w:tcW w:w="2722" w:type="dxa"/>
            <w:vAlign w:val="center"/>
          </w:tcPr>
          <w:p w:rsidR="00C911C8" w:rsidRPr="00C02167" w:rsidRDefault="00C911C8" w:rsidP="00C911C8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вторник (ФЛ)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11C8" w:rsidRPr="00C02167" w:rsidRDefault="00C911C8" w:rsidP="00C911C8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14.00-17.00</w:t>
            </w:r>
          </w:p>
        </w:tc>
      </w:tr>
      <w:tr w:rsidR="00C911C8" w:rsidRPr="00C02167" w:rsidTr="00C911C8">
        <w:trPr>
          <w:trHeight w:val="413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911C8" w:rsidRPr="00A907CD" w:rsidRDefault="00C911C8" w:rsidP="00C911C8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bottom w:val="single" w:sz="4" w:space="0" w:color="auto"/>
            </w:tcBorders>
          </w:tcPr>
          <w:p w:rsidR="00C911C8" w:rsidRPr="00C02167" w:rsidRDefault="00C911C8" w:rsidP="00C911C8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C911C8" w:rsidRPr="00C02167" w:rsidRDefault="00C911C8" w:rsidP="00C911C8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среда (ЮЛ)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11C8" w:rsidRPr="00C02167" w:rsidRDefault="00C911C8" w:rsidP="00C911C8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10.00-12.00</w:t>
            </w:r>
          </w:p>
        </w:tc>
      </w:tr>
      <w:tr w:rsidR="00C911C8" w:rsidRPr="00C02167" w:rsidTr="00C911C8">
        <w:tc>
          <w:tcPr>
            <w:tcW w:w="851" w:type="dxa"/>
            <w:vMerge w:val="restart"/>
          </w:tcPr>
          <w:p w:rsidR="00C911C8" w:rsidRPr="00A907CD" w:rsidRDefault="00C911C8" w:rsidP="00C911C8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C911C8" w:rsidRPr="00C02167" w:rsidRDefault="00C911C8" w:rsidP="00C911C8">
            <w:pPr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Выдача разрешения на установку и эксплуатацию рекламной конструкции, аннулирование таких разрешений</w:t>
            </w:r>
          </w:p>
        </w:tc>
        <w:tc>
          <w:tcPr>
            <w:tcW w:w="2722" w:type="dxa"/>
            <w:vAlign w:val="center"/>
          </w:tcPr>
          <w:p w:rsidR="00C911C8" w:rsidRPr="00C02167" w:rsidRDefault="00C911C8" w:rsidP="00C911C8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вторник (ФЛ)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11C8" w:rsidRPr="00C02167" w:rsidRDefault="00C911C8" w:rsidP="00C911C8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14.00-17.00</w:t>
            </w:r>
          </w:p>
        </w:tc>
      </w:tr>
      <w:tr w:rsidR="00C911C8" w:rsidRPr="00C02167" w:rsidTr="00C911C8">
        <w:tc>
          <w:tcPr>
            <w:tcW w:w="851" w:type="dxa"/>
            <w:vMerge/>
          </w:tcPr>
          <w:p w:rsidR="00C911C8" w:rsidRPr="00A907CD" w:rsidRDefault="00C911C8" w:rsidP="00C911C8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C911C8" w:rsidRPr="00C02167" w:rsidRDefault="00C911C8" w:rsidP="00C911C8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C911C8" w:rsidRPr="00C02167" w:rsidRDefault="00C911C8" w:rsidP="00C911C8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среда (ЮЛ)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11C8" w:rsidRPr="00C02167" w:rsidRDefault="00C911C8" w:rsidP="00C911C8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10.00-12.00</w:t>
            </w:r>
          </w:p>
        </w:tc>
      </w:tr>
      <w:tr w:rsidR="00C911C8" w:rsidRPr="00C02167" w:rsidTr="00C911C8">
        <w:trPr>
          <w:trHeight w:val="272"/>
        </w:trPr>
        <w:tc>
          <w:tcPr>
            <w:tcW w:w="851" w:type="dxa"/>
            <w:vMerge w:val="restart"/>
          </w:tcPr>
          <w:p w:rsidR="00C911C8" w:rsidRPr="00A907CD" w:rsidRDefault="00C911C8" w:rsidP="00C911C8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C911C8" w:rsidRPr="00C02167" w:rsidRDefault="00C911C8" w:rsidP="00C911C8">
            <w:pPr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Присвоение адресов объектам адресации, аннулирование адресов</w:t>
            </w:r>
          </w:p>
        </w:tc>
        <w:tc>
          <w:tcPr>
            <w:tcW w:w="2722" w:type="dxa"/>
            <w:vAlign w:val="center"/>
          </w:tcPr>
          <w:p w:rsidR="00C911C8" w:rsidRPr="00C02167" w:rsidRDefault="00C911C8" w:rsidP="00C911C8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вторник (ФЛ)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11C8" w:rsidRPr="00C02167" w:rsidRDefault="00C911C8" w:rsidP="00C911C8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14.00-17.00</w:t>
            </w:r>
          </w:p>
        </w:tc>
      </w:tr>
      <w:tr w:rsidR="00C911C8" w:rsidRPr="00C02167" w:rsidTr="00C911C8">
        <w:tc>
          <w:tcPr>
            <w:tcW w:w="851" w:type="dxa"/>
            <w:vMerge/>
          </w:tcPr>
          <w:p w:rsidR="00C911C8" w:rsidRPr="00A907CD" w:rsidRDefault="00C911C8" w:rsidP="00C911C8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C911C8" w:rsidRPr="00C02167" w:rsidRDefault="00C911C8" w:rsidP="00C911C8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C911C8" w:rsidRPr="00C02167" w:rsidRDefault="00C911C8" w:rsidP="00C911C8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среда (ЮЛ)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11C8" w:rsidRPr="00C02167" w:rsidRDefault="00C911C8" w:rsidP="00C911C8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10.00-12.00</w:t>
            </w:r>
          </w:p>
        </w:tc>
      </w:tr>
      <w:tr w:rsidR="00C911C8" w:rsidRPr="00C02167" w:rsidTr="00C911C8">
        <w:tc>
          <w:tcPr>
            <w:tcW w:w="851" w:type="dxa"/>
            <w:vMerge w:val="restart"/>
          </w:tcPr>
          <w:p w:rsidR="00C911C8" w:rsidRPr="00A907CD" w:rsidRDefault="00C911C8" w:rsidP="00C911C8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C911C8" w:rsidRPr="00C02167" w:rsidRDefault="00C911C8" w:rsidP="00C911C8">
            <w:pPr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1C8" w:rsidRPr="00C02167" w:rsidRDefault="00C911C8" w:rsidP="00C911C8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вторник (ФЛ)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11C8" w:rsidRPr="00C02167" w:rsidRDefault="00C911C8" w:rsidP="00C911C8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14.00-17.00</w:t>
            </w:r>
          </w:p>
        </w:tc>
      </w:tr>
      <w:tr w:rsidR="00C911C8" w:rsidRPr="00C02167" w:rsidTr="00C911C8">
        <w:tc>
          <w:tcPr>
            <w:tcW w:w="851" w:type="dxa"/>
            <w:vMerge/>
          </w:tcPr>
          <w:p w:rsidR="00C911C8" w:rsidRPr="00A907CD" w:rsidRDefault="00C911C8" w:rsidP="00C911C8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C911C8" w:rsidRPr="00C02167" w:rsidRDefault="00C911C8" w:rsidP="00C911C8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1C8" w:rsidRPr="00C02167" w:rsidRDefault="00C911C8" w:rsidP="00C911C8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среда (ЮЛ)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11C8" w:rsidRPr="00C02167" w:rsidRDefault="00C911C8" w:rsidP="00C911C8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10.00-12.00</w:t>
            </w:r>
          </w:p>
        </w:tc>
      </w:tr>
      <w:tr w:rsidR="00C911C8" w:rsidRPr="00C02167" w:rsidTr="00C911C8">
        <w:trPr>
          <w:trHeight w:val="47"/>
        </w:trPr>
        <w:tc>
          <w:tcPr>
            <w:tcW w:w="851" w:type="dxa"/>
            <w:vMerge w:val="restart"/>
          </w:tcPr>
          <w:p w:rsidR="00C911C8" w:rsidRPr="00A907CD" w:rsidRDefault="00C911C8" w:rsidP="00C911C8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C911C8" w:rsidRPr="00C02167" w:rsidRDefault="00C911C8" w:rsidP="00C911C8">
            <w:pPr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1C8" w:rsidRPr="00C02167" w:rsidRDefault="00C911C8" w:rsidP="00C911C8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вторник (ФЛ)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11C8" w:rsidRPr="00C02167" w:rsidRDefault="00C911C8" w:rsidP="00C911C8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14.00-17.00</w:t>
            </w:r>
          </w:p>
        </w:tc>
      </w:tr>
      <w:tr w:rsidR="00C911C8" w:rsidRPr="00C02167" w:rsidTr="00C911C8">
        <w:tc>
          <w:tcPr>
            <w:tcW w:w="851" w:type="dxa"/>
            <w:vMerge/>
          </w:tcPr>
          <w:p w:rsidR="00C911C8" w:rsidRPr="00A907CD" w:rsidRDefault="00C911C8" w:rsidP="00C911C8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C911C8" w:rsidRPr="00C02167" w:rsidRDefault="00C911C8" w:rsidP="00C911C8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1C8" w:rsidRPr="00C02167" w:rsidRDefault="00C911C8" w:rsidP="00C911C8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среда (ЮЛ)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11C8" w:rsidRPr="00C02167" w:rsidRDefault="00C911C8" w:rsidP="00C911C8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10.00-12.00</w:t>
            </w:r>
          </w:p>
        </w:tc>
      </w:tr>
      <w:tr w:rsidR="00C911C8" w:rsidRPr="00C02167" w:rsidTr="00C911C8">
        <w:tc>
          <w:tcPr>
            <w:tcW w:w="851" w:type="dxa"/>
            <w:vMerge w:val="restart"/>
          </w:tcPr>
          <w:p w:rsidR="00C911C8" w:rsidRPr="00A907CD" w:rsidRDefault="00C911C8" w:rsidP="00C911C8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C911C8" w:rsidRPr="00C02167" w:rsidRDefault="00C911C8" w:rsidP="00C911C8">
            <w:pPr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Выдача градостроительных планов земельных участков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1C8" w:rsidRPr="00C02167" w:rsidRDefault="00C911C8" w:rsidP="00C911C8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вторник (ФЛ)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11C8" w:rsidRPr="00C02167" w:rsidRDefault="00C911C8" w:rsidP="00C911C8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14.00-17.00</w:t>
            </w:r>
          </w:p>
        </w:tc>
      </w:tr>
      <w:tr w:rsidR="00C911C8" w:rsidRPr="00C02167" w:rsidTr="00C911C8">
        <w:tc>
          <w:tcPr>
            <w:tcW w:w="851" w:type="dxa"/>
            <w:vMerge/>
          </w:tcPr>
          <w:p w:rsidR="00C911C8" w:rsidRPr="00A907CD" w:rsidRDefault="00C911C8" w:rsidP="00C911C8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C911C8" w:rsidRPr="00C02167" w:rsidRDefault="00C911C8" w:rsidP="00C911C8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1C8" w:rsidRPr="00C02167" w:rsidRDefault="00C911C8" w:rsidP="00C911C8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среда (ЮЛ)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11C8" w:rsidRPr="00C02167" w:rsidRDefault="00C911C8" w:rsidP="00C911C8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10.00-12.00</w:t>
            </w:r>
          </w:p>
        </w:tc>
      </w:tr>
      <w:tr w:rsidR="00C911C8" w:rsidRPr="00C02167" w:rsidTr="00C911C8">
        <w:tc>
          <w:tcPr>
            <w:tcW w:w="851" w:type="dxa"/>
            <w:vMerge w:val="restart"/>
          </w:tcPr>
          <w:p w:rsidR="00C911C8" w:rsidRPr="00A907CD" w:rsidRDefault="00C911C8" w:rsidP="00C911C8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C911C8" w:rsidRPr="00C02167" w:rsidRDefault="00C911C8" w:rsidP="00C911C8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722" w:type="dxa"/>
            <w:vAlign w:val="center"/>
          </w:tcPr>
          <w:p w:rsidR="00C911C8" w:rsidRPr="00C02167" w:rsidRDefault="00C911C8" w:rsidP="00C911C8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вторник (ФЛ)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11C8" w:rsidRPr="00C02167" w:rsidRDefault="00C911C8" w:rsidP="00C911C8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14.00-17.00</w:t>
            </w:r>
          </w:p>
        </w:tc>
      </w:tr>
      <w:tr w:rsidR="00C911C8" w:rsidRPr="00C02167" w:rsidTr="00C911C8">
        <w:tc>
          <w:tcPr>
            <w:tcW w:w="851" w:type="dxa"/>
            <w:vMerge/>
          </w:tcPr>
          <w:p w:rsidR="00C911C8" w:rsidRPr="00A907CD" w:rsidRDefault="00C911C8" w:rsidP="00C911C8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C911C8" w:rsidRPr="00C02167" w:rsidRDefault="00C911C8" w:rsidP="00C911C8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C911C8" w:rsidRPr="00C02167" w:rsidRDefault="00C911C8" w:rsidP="00C911C8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среда (ЮЛ)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11C8" w:rsidRPr="00C02167" w:rsidRDefault="00C911C8" w:rsidP="00C911C8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10.00-12.00</w:t>
            </w:r>
          </w:p>
        </w:tc>
      </w:tr>
      <w:tr w:rsidR="00C911C8" w:rsidRPr="00C02167" w:rsidTr="00C911C8">
        <w:tc>
          <w:tcPr>
            <w:tcW w:w="851" w:type="dxa"/>
            <w:vMerge w:val="restart"/>
          </w:tcPr>
          <w:p w:rsidR="00C911C8" w:rsidRPr="00A907CD" w:rsidRDefault="00C911C8" w:rsidP="00C911C8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C911C8" w:rsidRPr="00C02167" w:rsidRDefault="00C911C8" w:rsidP="00C911C8">
            <w:pPr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2722" w:type="dxa"/>
            <w:vAlign w:val="center"/>
          </w:tcPr>
          <w:p w:rsidR="00C911C8" w:rsidRPr="00C02167" w:rsidRDefault="00C911C8" w:rsidP="00C911C8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вторник (ФЛ)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11C8" w:rsidRPr="00C02167" w:rsidRDefault="00C911C8" w:rsidP="00C911C8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14.00-17.00</w:t>
            </w:r>
          </w:p>
        </w:tc>
      </w:tr>
      <w:tr w:rsidR="00C911C8" w:rsidRPr="00C02167" w:rsidTr="00C911C8">
        <w:tc>
          <w:tcPr>
            <w:tcW w:w="851" w:type="dxa"/>
            <w:vMerge/>
          </w:tcPr>
          <w:p w:rsidR="00C911C8" w:rsidRPr="00A907CD" w:rsidRDefault="00C911C8" w:rsidP="00C911C8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C911C8" w:rsidRPr="00C02167" w:rsidRDefault="00C911C8" w:rsidP="00C911C8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C911C8" w:rsidRPr="00C02167" w:rsidRDefault="00C911C8" w:rsidP="00C911C8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среда (ЮЛ)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11C8" w:rsidRPr="00C02167" w:rsidRDefault="00C911C8" w:rsidP="00C911C8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10.00-12.00</w:t>
            </w:r>
          </w:p>
        </w:tc>
      </w:tr>
      <w:tr w:rsidR="00C911C8" w:rsidRPr="00C02167" w:rsidTr="00C911C8">
        <w:tc>
          <w:tcPr>
            <w:tcW w:w="851" w:type="dxa"/>
            <w:vMerge w:val="restart"/>
          </w:tcPr>
          <w:p w:rsidR="00C911C8" w:rsidRPr="00A907CD" w:rsidRDefault="00C911C8" w:rsidP="00C911C8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C911C8" w:rsidRPr="00C02167" w:rsidRDefault="00C911C8" w:rsidP="00C911C8">
            <w:pPr>
              <w:jc w:val="both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Предоставление сведений, содержащихся в интегрированной автоматизированной информационной системе обеспечения градостроительной деятельности</w:t>
            </w:r>
          </w:p>
        </w:tc>
        <w:tc>
          <w:tcPr>
            <w:tcW w:w="2722" w:type="dxa"/>
            <w:vAlign w:val="center"/>
          </w:tcPr>
          <w:p w:rsidR="00C911C8" w:rsidRPr="00C02167" w:rsidRDefault="00C911C8" w:rsidP="00C911C8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вторник (ФЛ)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11C8" w:rsidRPr="00C02167" w:rsidRDefault="00C911C8" w:rsidP="00C911C8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14.00-17.00</w:t>
            </w:r>
          </w:p>
        </w:tc>
      </w:tr>
      <w:tr w:rsidR="00C911C8" w:rsidRPr="00C02167" w:rsidTr="00C911C8">
        <w:tc>
          <w:tcPr>
            <w:tcW w:w="851" w:type="dxa"/>
            <w:vMerge/>
          </w:tcPr>
          <w:p w:rsidR="00C911C8" w:rsidRPr="00A907CD" w:rsidRDefault="00C911C8" w:rsidP="00C911C8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C911C8" w:rsidRPr="00C02167" w:rsidRDefault="00C911C8" w:rsidP="00C911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C911C8" w:rsidRPr="00C02167" w:rsidRDefault="00C911C8" w:rsidP="00C911C8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среда (ЮЛ)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11C8" w:rsidRPr="00C02167" w:rsidRDefault="00C911C8" w:rsidP="00C911C8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10.00-12.00</w:t>
            </w:r>
          </w:p>
        </w:tc>
      </w:tr>
      <w:tr w:rsidR="00C911C8" w:rsidRPr="00C02167" w:rsidTr="00C911C8">
        <w:tc>
          <w:tcPr>
            <w:tcW w:w="851" w:type="dxa"/>
            <w:vMerge w:val="restart"/>
          </w:tcPr>
          <w:p w:rsidR="00C911C8" w:rsidRPr="00A907CD" w:rsidRDefault="00C911C8" w:rsidP="00C911C8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  <w:shd w:val="clear" w:color="auto" w:fill="auto"/>
          </w:tcPr>
          <w:p w:rsidR="00C911C8" w:rsidRPr="00C02167" w:rsidRDefault="00C911C8" w:rsidP="00C911C8">
            <w:pPr>
              <w:jc w:val="both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Принятие решения о подготовке документации по планировке территории на основании заявлений физических и юридических лиц</w:t>
            </w:r>
          </w:p>
        </w:tc>
        <w:tc>
          <w:tcPr>
            <w:tcW w:w="2722" w:type="dxa"/>
            <w:vAlign w:val="center"/>
          </w:tcPr>
          <w:p w:rsidR="00C911C8" w:rsidRPr="00C02167" w:rsidRDefault="00C911C8" w:rsidP="00C911C8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вторник (ФЛ)</w:t>
            </w:r>
          </w:p>
        </w:tc>
        <w:tc>
          <w:tcPr>
            <w:tcW w:w="2268" w:type="dxa"/>
            <w:vAlign w:val="center"/>
          </w:tcPr>
          <w:p w:rsidR="00C911C8" w:rsidRPr="00C02167" w:rsidRDefault="00C911C8" w:rsidP="00C911C8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14.00-17.00</w:t>
            </w:r>
          </w:p>
        </w:tc>
      </w:tr>
      <w:tr w:rsidR="00C911C8" w:rsidRPr="00C02167" w:rsidTr="00C911C8">
        <w:tc>
          <w:tcPr>
            <w:tcW w:w="851" w:type="dxa"/>
            <w:vMerge/>
          </w:tcPr>
          <w:p w:rsidR="00C911C8" w:rsidRPr="00A907CD" w:rsidRDefault="00C911C8" w:rsidP="00C911C8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  <w:shd w:val="clear" w:color="auto" w:fill="auto"/>
          </w:tcPr>
          <w:p w:rsidR="00C911C8" w:rsidRPr="00C02167" w:rsidRDefault="00C911C8" w:rsidP="00C911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C911C8" w:rsidRPr="00C02167" w:rsidRDefault="00C911C8" w:rsidP="00C911C8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среда (ЮЛ)</w:t>
            </w:r>
          </w:p>
        </w:tc>
        <w:tc>
          <w:tcPr>
            <w:tcW w:w="2268" w:type="dxa"/>
            <w:vAlign w:val="center"/>
          </w:tcPr>
          <w:p w:rsidR="00C911C8" w:rsidRPr="00C02167" w:rsidRDefault="00C911C8" w:rsidP="00C911C8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10.00-12.00</w:t>
            </w:r>
          </w:p>
        </w:tc>
      </w:tr>
      <w:tr w:rsidR="00C911C8" w:rsidRPr="00C02167" w:rsidTr="00C911C8">
        <w:tc>
          <w:tcPr>
            <w:tcW w:w="851" w:type="dxa"/>
            <w:vMerge w:val="restart"/>
          </w:tcPr>
          <w:p w:rsidR="00C911C8" w:rsidRPr="00A907CD" w:rsidRDefault="00C911C8" w:rsidP="00C911C8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  <w:shd w:val="clear" w:color="auto" w:fill="auto"/>
          </w:tcPr>
          <w:p w:rsidR="00C911C8" w:rsidRPr="00C02167" w:rsidRDefault="00C911C8" w:rsidP="00C911C8">
            <w:pPr>
              <w:jc w:val="both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Подготовка и утверждение документации по планировке территории на основании заявлений физических и юридических лиц</w:t>
            </w:r>
          </w:p>
        </w:tc>
        <w:tc>
          <w:tcPr>
            <w:tcW w:w="2722" w:type="dxa"/>
            <w:vAlign w:val="center"/>
          </w:tcPr>
          <w:p w:rsidR="00C911C8" w:rsidRPr="00C02167" w:rsidRDefault="00C911C8" w:rsidP="00C911C8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вторник (ФЛ)</w:t>
            </w:r>
          </w:p>
        </w:tc>
        <w:tc>
          <w:tcPr>
            <w:tcW w:w="2268" w:type="dxa"/>
            <w:vAlign w:val="center"/>
          </w:tcPr>
          <w:p w:rsidR="00C911C8" w:rsidRPr="00C02167" w:rsidRDefault="00C911C8" w:rsidP="00C911C8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14.00-17.00</w:t>
            </w:r>
          </w:p>
        </w:tc>
      </w:tr>
      <w:tr w:rsidR="00C911C8" w:rsidRPr="00C02167" w:rsidTr="00C911C8">
        <w:tc>
          <w:tcPr>
            <w:tcW w:w="851" w:type="dxa"/>
            <w:vMerge/>
          </w:tcPr>
          <w:p w:rsidR="00C911C8" w:rsidRPr="00A907CD" w:rsidRDefault="00C911C8" w:rsidP="00C911C8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  <w:shd w:val="clear" w:color="auto" w:fill="auto"/>
          </w:tcPr>
          <w:p w:rsidR="00C911C8" w:rsidRPr="00C02167" w:rsidRDefault="00C911C8" w:rsidP="00C911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C911C8" w:rsidRPr="00C02167" w:rsidRDefault="00C911C8" w:rsidP="00C911C8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среда (ЮЛ)</w:t>
            </w:r>
          </w:p>
        </w:tc>
        <w:tc>
          <w:tcPr>
            <w:tcW w:w="2268" w:type="dxa"/>
            <w:vAlign w:val="center"/>
          </w:tcPr>
          <w:p w:rsidR="00C911C8" w:rsidRPr="00C02167" w:rsidRDefault="00C911C8" w:rsidP="00C911C8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10.00-12.00</w:t>
            </w:r>
          </w:p>
        </w:tc>
      </w:tr>
      <w:tr w:rsidR="00C911C8" w:rsidRPr="00C02167" w:rsidTr="00C911C8">
        <w:trPr>
          <w:trHeight w:val="826"/>
        </w:trPr>
        <w:tc>
          <w:tcPr>
            <w:tcW w:w="851" w:type="dxa"/>
            <w:vMerge w:val="restart"/>
          </w:tcPr>
          <w:p w:rsidR="00C911C8" w:rsidRPr="00A907CD" w:rsidRDefault="00C911C8" w:rsidP="00C911C8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  <w:shd w:val="clear" w:color="auto" w:fill="auto"/>
          </w:tcPr>
          <w:p w:rsidR="00C911C8" w:rsidRPr="00C02167" w:rsidRDefault="00C911C8" w:rsidP="00C911C8">
            <w:pPr>
              <w:jc w:val="both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722" w:type="dxa"/>
            <w:vAlign w:val="center"/>
          </w:tcPr>
          <w:p w:rsidR="00C911C8" w:rsidRPr="00C02167" w:rsidRDefault="00C911C8" w:rsidP="00C911C8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вторник (ФЛ)</w:t>
            </w:r>
          </w:p>
        </w:tc>
        <w:tc>
          <w:tcPr>
            <w:tcW w:w="2268" w:type="dxa"/>
            <w:vAlign w:val="center"/>
          </w:tcPr>
          <w:p w:rsidR="00C911C8" w:rsidRPr="00C02167" w:rsidRDefault="00C911C8" w:rsidP="00C911C8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14.00-17.00</w:t>
            </w:r>
          </w:p>
        </w:tc>
      </w:tr>
      <w:tr w:rsidR="00C911C8" w:rsidRPr="00C02167" w:rsidTr="00C911C8">
        <w:tc>
          <w:tcPr>
            <w:tcW w:w="851" w:type="dxa"/>
            <w:vMerge/>
          </w:tcPr>
          <w:p w:rsidR="00C911C8" w:rsidRPr="00A907CD" w:rsidRDefault="00C911C8" w:rsidP="00C911C8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  <w:shd w:val="clear" w:color="auto" w:fill="auto"/>
          </w:tcPr>
          <w:p w:rsidR="00C911C8" w:rsidRPr="00C02167" w:rsidRDefault="00C911C8" w:rsidP="00C911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C911C8" w:rsidRPr="00C02167" w:rsidRDefault="00C911C8" w:rsidP="00C911C8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среда (ЮЛ)</w:t>
            </w:r>
          </w:p>
        </w:tc>
        <w:tc>
          <w:tcPr>
            <w:tcW w:w="2268" w:type="dxa"/>
            <w:vAlign w:val="center"/>
          </w:tcPr>
          <w:p w:rsidR="00C911C8" w:rsidRPr="00C02167" w:rsidRDefault="00C911C8" w:rsidP="00C911C8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10.00-12.00</w:t>
            </w:r>
          </w:p>
        </w:tc>
      </w:tr>
      <w:tr w:rsidR="00C911C8" w:rsidRPr="00C02167" w:rsidTr="00C911C8">
        <w:trPr>
          <w:trHeight w:val="581"/>
        </w:trPr>
        <w:tc>
          <w:tcPr>
            <w:tcW w:w="851" w:type="dxa"/>
            <w:vMerge w:val="restart"/>
          </w:tcPr>
          <w:p w:rsidR="00C911C8" w:rsidRPr="00A907CD" w:rsidRDefault="00C911C8" w:rsidP="00C911C8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C911C8" w:rsidRPr="00C02167" w:rsidRDefault="00C911C8" w:rsidP="00C911C8">
            <w:pPr>
              <w:jc w:val="both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Выдача уведомления о соответствии (несоответствии) построенных или реконструированных объект</w:t>
            </w:r>
            <w:r>
              <w:rPr>
                <w:sz w:val="24"/>
                <w:szCs w:val="24"/>
              </w:rPr>
              <w:t>ов</w:t>
            </w:r>
            <w:r w:rsidRPr="00C02167">
              <w:rPr>
                <w:sz w:val="24"/>
                <w:szCs w:val="24"/>
              </w:rPr>
              <w:t xml:space="preserve">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722" w:type="dxa"/>
            <w:vAlign w:val="center"/>
          </w:tcPr>
          <w:p w:rsidR="00C911C8" w:rsidRPr="00C02167" w:rsidRDefault="00C911C8" w:rsidP="00C911C8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вторник (ФЛ)</w:t>
            </w:r>
          </w:p>
        </w:tc>
        <w:tc>
          <w:tcPr>
            <w:tcW w:w="2268" w:type="dxa"/>
            <w:vAlign w:val="center"/>
          </w:tcPr>
          <w:p w:rsidR="00C911C8" w:rsidRPr="00C02167" w:rsidRDefault="00C911C8" w:rsidP="00C911C8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14.00-17.00</w:t>
            </w:r>
          </w:p>
        </w:tc>
      </w:tr>
      <w:tr w:rsidR="00C911C8" w:rsidRPr="00C02167" w:rsidTr="00C911C8">
        <w:tc>
          <w:tcPr>
            <w:tcW w:w="851" w:type="dxa"/>
            <w:vMerge/>
          </w:tcPr>
          <w:p w:rsidR="00C911C8" w:rsidRPr="00A907CD" w:rsidRDefault="00C911C8" w:rsidP="00C911C8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C911C8" w:rsidRPr="00C02167" w:rsidRDefault="00C911C8" w:rsidP="00C911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C911C8" w:rsidRPr="00C02167" w:rsidRDefault="00C911C8" w:rsidP="00C911C8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среда (ЮЛ)</w:t>
            </w:r>
          </w:p>
        </w:tc>
        <w:tc>
          <w:tcPr>
            <w:tcW w:w="2268" w:type="dxa"/>
            <w:vAlign w:val="center"/>
          </w:tcPr>
          <w:p w:rsidR="00C911C8" w:rsidRPr="00C02167" w:rsidRDefault="00C911C8" w:rsidP="00C911C8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10.00-12.00</w:t>
            </w:r>
          </w:p>
        </w:tc>
      </w:tr>
      <w:tr w:rsidR="00C911C8" w:rsidRPr="00C02167" w:rsidTr="00C911C8">
        <w:tc>
          <w:tcPr>
            <w:tcW w:w="851" w:type="dxa"/>
            <w:vMerge w:val="restart"/>
          </w:tcPr>
          <w:p w:rsidR="00C911C8" w:rsidRPr="00A907CD" w:rsidRDefault="00C911C8" w:rsidP="00C911C8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C911C8" w:rsidRPr="00C02167" w:rsidRDefault="00C911C8" w:rsidP="00C911C8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 xml:space="preserve">Перевод жилого помещения в нежилое или нежилого помещения в жилое помещение </w:t>
            </w:r>
          </w:p>
        </w:tc>
        <w:tc>
          <w:tcPr>
            <w:tcW w:w="2722" w:type="dxa"/>
            <w:vAlign w:val="center"/>
          </w:tcPr>
          <w:p w:rsidR="00C911C8" w:rsidRPr="00C02167" w:rsidRDefault="00C911C8" w:rsidP="00C911C8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вторник (ФЛ)</w:t>
            </w:r>
          </w:p>
        </w:tc>
        <w:tc>
          <w:tcPr>
            <w:tcW w:w="2268" w:type="dxa"/>
            <w:vAlign w:val="center"/>
          </w:tcPr>
          <w:p w:rsidR="00C911C8" w:rsidRPr="00C02167" w:rsidRDefault="00C911C8" w:rsidP="00C911C8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14.00-17.00</w:t>
            </w:r>
          </w:p>
        </w:tc>
      </w:tr>
      <w:tr w:rsidR="00C911C8" w:rsidRPr="00C02167" w:rsidTr="00C911C8">
        <w:tc>
          <w:tcPr>
            <w:tcW w:w="851" w:type="dxa"/>
            <w:vMerge/>
          </w:tcPr>
          <w:p w:rsidR="00C911C8" w:rsidRPr="00A907CD" w:rsidRDefault="00C911C8" w:rsidP="00C911C8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C911C8" w:rsidRPr="00C02167" w:rsidRDefault="00C911C8" w:rsidP="00C911C8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C911C8" w:rsidRPr="00C02167" w:rsidRDefault="00C911C8" w:rsidP="00C911C8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среда (ЮЛ)</w:t>
            </w:r>
          </w:p>
        </w:tc>
        <w:tc>
          <w:tcPr>
            <w:tcW w:w="2268" w:type="dxa"/>
            <w:vAlign w:val="center"/>
          </w:tcPr>
          <w:p w:rsidR="00C911C8" w:rsidRPr="00C02167" w:rsidRDefault="00C911C8" w:rsidP="00C911C8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10.00-12.00</w:t>
            </w:r>
          </w:p>
        </w:tc>
      </w:tr>
      <w:tr w:rsidR="00C911C8" w:rsidRPr="000646C8" w:rsidTr="00C911C8">
        <w:tc>
          <w:tcPr>
            <w:tcW w:w="851" w:type="dxa"/>
            <w:vMerge w:val="restart"/>
          </w:tcPr>
          <w:p w:rsidR="00C911C8" w:rsidRPr="00A907CD" w:rsidRDefault="00C911C8" w:rsidP="00C911C8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C911C8" w:rsidRPr="00C02167" w:rsidRDefault="00C911C8" w:rsidP="00C911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Выдача разрешения на размещение объекта</w:t>
            </w:r>
          </w:p>
        </w:tc>
        <w:tc>
          <w:tcPr>
            <w:tcW w:w="2722" w:type="dxa"/>
          </w:tcPr>
          <w:p w:rsidR="00C911C8" w:rsidRPr="00C02167" w:rsidRDefault="00C911C8" w:rsidP="00C911C8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вторник (ФЛ)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C8" w:rsidRPr="00C02167" w:rsidRDefault="00C911C8" w:rsidP="00C911C8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14.00 - 17.00</w:t>
            </w:r>
          </w:p>
        </w:tc>
      </w:tr>
      <w:tr w:rsidR="00C911C8" w:rsidRPr="000646C8" w:rsidTr="00C911C8">
        <w:tc>
          <w:tcPr>
            <w:tcW w:w="851" w:type="dxa"/>
            <w:vMerge/>
          </w:tcPr>
          <w:p w:rsidR="00C911C8" w:rsidRPr="00C02167" w:rsidRDefault="00C911C8" w:rsidP="00C911C8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C911C8" w:rsidRPr="00C02167" w:rsidRDefault="00C911C8" w:rsidP="00C911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:rsidR="00C911C8" w:rsidRPr="00C02167" w:rsidRDefault="00C911C8" w:rsidP="00C911C8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среда (ЮЛ)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C8" w:rsidRPr="00C02167" w:rsidRDefault="00C911C8" w:rsidP="00C911C8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10.00 - 12.00</w:t>
            </w:r>
          </w:p>
        </w:tc>
      </w:tr>
      <w:tr w:rsidR="00EA3F00" w:rsidRPr="00C02167" w:rsidTr="00A4307F">
        <w:tc>
          <w:tcPr>
            <w:tcW w:w="14063" w:type="dxa"/>
            <w:gridSpan w:val="4"/>
            <w:tcBorders>
              <w:right w:val="single" w:sz="4" w:space="0" w:color="auto"/>
            </w:tcBorders>
          </w:tcPr>
          <w:p w:rsidR="00EA3F00" w:rsidRPr="00C02167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кабинет № 7</w:t>
            </w:r>
          </w:p>
        </w:tc>
      </w:tr>
      <w:tr w:rsidR="00EA3F00" w:rsidRPr="00C02167" w:rsidTr="00C911C8">
        <w:tc>
          <w:tcPr>
            <w:tcW w:w="851" w:type="dxa"/>
            <w:vMerge w:val="restart"/>
          </w:tcPr>
          <w:p w:rsidR="00EA3F00" w:rsidRPr="00A907CD" w:rsidRDefault="00EA3F00" w:rsidP="00EA3F00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EA3F00" w:rsidRPr="00C02167" w:rsidRDefault="00EA3F00" w:rsidP="00EA3F00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167">
              <w:rPr>
                <w:rFonts w:ascii="Times New Roman" w:hAnsi="Times New Roman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722" w:type="dxa"/>
            <w:vAlign w:val="center"/>
          </w:tcPr>
          <w:p w:rsidR="00EA3F00" w:rsidRPr="00C02167" w:rsidRDefault="00EA3F00" w:rsidP="00EA3F00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вторник (ФЛ)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14.00 - 17.00</w:t>
            </w:r>
          </w:p>
        </w:tc>
      </w:tr>
      <w:tr w:rsidR="00EA3F00" w:rsidRPr="00C02167" w:rsidTr="00C911C8">
        <w:tc>
          <w:tcPr>
            <w:tcW w:w="851" w:type="dxa"/>
            <w:vMerge/>
          </w:tcPr>
          <w:p w:rsidR="00EA3F00" w:rsidRPr="007825BD" w:rsidRDefault="00EA3F00" w:rsidP="00EA3F00">
            <w:pPr>
              <w:pStyle w:val="ae"/>
              <w:numPr>
                <w:ilvl w:val="0"/>
                <w:numId w:val="22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C02167" w:rsidRDefault="00EA3F00" w:rsidP="00EA3F00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C02167" w:rsidRDefault="00EA3F00" w:rsidP="00EA3F00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среда (ЮЛ)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10.00 - 12.00</w:t>
            </w:r>
          </w:p>
        </w:tc>
      </w:tr>
      <w:tr w:rsidR="00EA3F00" w:rsidRPr="00C02167" w:rsidTr="00C911C8">
        <w:trPr>
          <w:trHeight w:val="43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F00" w:rsidRPr="00A907CD" w:rsidRDefault="00EA3F00" w:rsidP="00EA3F00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EA3F00" w:rsidRPr="00C02167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Предоставление на торгах земельных участков, находящихся в муниципальной собственности и государственная собственность на которые не разграничена, в собственность или аренду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вторник (ФЛ)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14.00 - 17.00</w:t>
            </w:r>
          </w:p>
        </w:tc>
      </w:tr>
      <w:tr w:rsidR="00EA3F00" w:rsidRPr="00C02167" w:rsidTr="00C911C8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00" w:rsidRPr="007825BD" w:rsidRDefault="00EA3F00" w:rsidP="00EA3F00">
            <w:pPr>
              <w:pStyle w:val="ae"/>
              <w:numPr>
                <w:ilvl w:val="0"/>
                <w:numId w:val="22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C02167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среда (ЮЛ)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10.00 - 12.00</w:t>
            </w:r>
          </w:p>
        </w:tc>
      </w:tr>
      <w:tr w:rsidR="00EA3F00" w:rsidRPr="00C02167" w:rsidTr="00C911C8">
        <w:trPr>
          <w:trHeight w:val="585"/>
        </w:trPr>
        <w:tc>
          <w:tcPr>
            <w:tcW w:w="851" w:type="dxa"/>
            <w:vMerge w:val="restart"/>
          </w:tcPr>
          <w:p w:rsidR="00EA3F00" w:rsidRPr="00A907CD" w:rsidRDefault="00EA3F00" w:rsidP="00EA3F00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EA3F00" w:rsidRPr="00C02167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Предоставление без проведения торгов земельных участков, находящихся в муниципальной собственности и государственная собственность на которые не разграничена, в собственность, аренду, постоянное (бессрочное) пользование, безвозмездное пользование</w:t>
            </w:r>
          </w:p>
        </w:tc>
        <w:tc>
          <w:tcPr>
            <w:tcW w:w="2722" w:type="dxa"/>
            <w:vAlign w:val="center"/>
          </w:tcPr>
          <w:p w:rsidR="00EA3F00" w:rsidRPr="00C02167" w:rsidRDefault="00EA3F00" w:rsidP="00EA3F00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вторник (ФЛ)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14.00 - 17.00</w:t>
            </w:r>
          </w:p>
        </w:tc>
      </w:tr>
      <w:tr w:rsidR="00EA3F00" w:rsidRPr="00C02167" w:rsidTr="00C911C8">
        <w:trPr>
          <w:trHeight w:val="556"/>
        </w:trPr>
        <w:tc>
          <w:tcPr>
            <w:tcW w:w="851" w:type="dxa"/>
            <w:vMerge/>
          </w:tcPr>
          <w:p w:rsidR="00EA3F00" w:rsidRPr="007825BD" w:rsidRDefault="00EA3F00" w:rsidP="00EA3F00">
            <w:pPr>
              <w:pStyle w:val="ae"/>
              <w:numPr>
                <w:ilvl w:val="0"/>
                <w:numId w:val="22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C02167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C02167" w:rsidRDefault="00EA3F00" w:rsidP="00EA3F00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среда (ЮЛ)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10.00 - 12.00</w:t>
            </w:r>
          </w:p>
        </w:tc>
      </w:tr>
      <w:tr w:rsidR="00EA3F00" w:rsidRPr="00C02167" w:rsidTr="00C911C8">
        <w:trPr>
          <w:trHeight w:val="276"/>
        </w:trPr>
        <w:tc>
          <w:tcPr>
            <w:tcW w:w="851" w:type="dxa"/>
            <w:vMerge w:val="restart"/>
          </w:tcPr>
          <w:p w:rsidR="00EA3F00" w:rsidRPr="00A907CD" w:rsidRDefault="00EA3F00" w:rsidP="00EA3F00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EA3F00" w:rsidRPr="00C02167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722" w:type="dxa"/>
            <w:vAlign w:val="center"/>
          </w:tcPr>
          <w:p w:rsidR="00EA3F00" w:rsidRPr="00C02167" w:rsidRDefault="00EA3F00" w:rsidP="00EA3F00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вторник (ФЛ)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14.00 - 17.00</w:t>
            </w:r>
          </w:p>
        </w:tc>
      </w:tr>
      <w:tr w:rsidR="00EA3F00" w:rsidRPr="00C02167" w:rsidTr="00C911C8">
        <w:trPr>
          <w:trHeight w:val="85"/>
        </w:trPr>
        <w:tc>
          <w:tcPr>
            <w:tcW w:w="851" w:type="dxa"/>
            <w:vMerge/>
          </w:tcPr>
          <w:p w:rsidR="00EA3F00" w:rsidRPr="007825BD" w:rsidRDefault="00EA3F00" w:rsidP="00EA3F00">
            <w:pPr>
              <w:pStyle w:val="ae"/>
              <w:numPr>
                <w:ilvl w:val="0"/>
                <w:numId w:val="22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C02167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C02167" w:rsidRDefault="00EA3F00" w:rsidP="00EA3F00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среда (ЮЛ)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10.00 - 12.00</w:t>
            </w:r>
          </w:p>
        </w:tc>
      </w:tr>
      <w:tr w:rsidR="00EA3F00" w:rsidRPr="00C02167" w:rsidTr="00C911C8">
        <w:trPr>
          <w:trHeight w:val="85"/>
        </w:trPr>
        <w:tc>
          <w:tcPr>
            <w:tcW w:w="851" w:type="dxa"/>
            <w:vMerge w:val="restart"/>
          </w:tcPr>
          <w:p w:rsidR="00EA3F00" w:rsidRPr="00A907CD" w:rsidRDefault="00EA3F00" w:rsidP="00EA3F00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EA3F00" w:rsidRPr="00C02167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Предоставление земельных участков бесплатно в собственность членам садоводческих, огороднических и дачных некоммерческих объединений</w:t>
            </w:r>
          </w:p>
        </w:tc>
        <w:tc>
          <w:tcPr>
            <w:tcW w:w="2722" w:type="dxa"/>
            <w:vAlign w:val="center"/>
          </w:tcPr>
          <w:p w:rsidR="00EA3F00" w:rsidRPr="00C02167" w:rsidRDefault="00EA3F00" w:rsidP="00EA3F00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вторник (ФЛ)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14.00 - 17.00</w:t>
            </w:r>
          </w:p>
        </w:tc>
      </w:tr>
      <w:tr w:rsidR="00EA3F00" w:rsidRPr="00C02167" w:rsidTr="00C911C8">
        <w:trPr>
          <w:trHeight w:val="85"/>
        </w:trPr>
        <w:tc>
          <w:tcPr>
            <w:tcW w:w="851" w:type="dxa"/>
            <w:vMerge/>
          </w:tcPr>
          <w:p w:rsidR="00EA3F00" w:rsidRPr="007825BD" w:rsidRDefault="00EA3F00" w:rsidP="00EA3F00">
            <w:pPr>
              <w:pStyle w:val="ae"/>
              <w:numPr>
                <w:ilvl w:val="0"/>
                <w:numId w:val="22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C02167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C02167" w:rsidRDefault="00EA3F00" w:rsidP="00EA3F00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среда (ЮЛ)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10.00 - 12.00</w:t>
            </w:r>
          </w:p>
        </w:tc>
      </w:tr>
      <w:tr w:rsidR="00EA3F00" w:rsidRPr="00C02167" w:rsidTr="00C911C8">
        <w:trPr>
          <w:trHeight w:val="263"/>
        </w:trPr>
        <w:tc>
          <w:tcPr>
            <w:tcW w:w="851" w:type="dxa"/>
            <w:vMerge w:val="restart"/>
          </w:tcPr>
          <w:p w:rsidR="00EA3F00" w:rsidRPr="00A907CD" w:rsidRDefault="00EA3F00" w:rsidP="00EA3F00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EA3F00" w:rsidRPr="00C02167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Предоставление земельных участков бесплатно в собственность граждан, имеющих трех и более детей</w:t>
            </w:r>
          </w:p>
        </w:tc>
        <w:tc>
          <w:tcPr>
            <w:tcW w:w="2722" w:type="dxa"/>
            <w:vAlign w:val="center"/>
          </w:tcPr>
          <w:p w:rsidR="00EA3F00" w:rsidRPr="00C02167" w:rsidRDefault="00EA3F00" w:rsidP="00EA3F00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вторник (ФЛ)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14.00 - 17.00</w:t>
            </w:r>
          </w:p>
        </w:tc>
      </w:tr>
      <w:tr w:rsidR="00EA3F00" w:rsidRPr="00C02167" w:rsidTr="00C911C8">
        <w:tc>
          <w:tcPr>
            <w:tcW w:w="851" w:type="dxa"/>
            <w:vMerge/>
          </w:tcPr>
          <w:p w:rsidR="00EA3F00" w:rsidRPr="007825BD" w:rsidRDefault="00EA3F00" w:rsidP="00EA3F00">
            <w:pPr>
              <w:pStyle w:val="ae"/>
              <w:numPr>
                <w:ilvl w:val="0"/>
                <w:numId w:val="22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C02167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среда (ЮЛ)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10.00 - 12.00</w:t>
            </w:r>
          </w:p>
        </w:tc>
      </w:tr>
      <w:tr w:rsidR="00EA3F00" w:rsidRPr="00C02167" w:rsidTr="00C911C8">
        <w:trPr>
          <w:trHeight w:val="541"/>
        </w:trPr>
        <w:tc>
          <w:tcPr>
            <w:tcW w:w="851" w:type="dxa"/>
            <w:vMerge w:val="restart"/>
          </w:tcPr>
          <w:p w:rsidR="00EA3F00" w:rsidRPr="00A907CD" w:rsidRDefault="00EA3F00" w:rsidP="00EA3F00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EA3F00" w:rsidRPr="00C02167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Предоставление земельных участков, находящихся в муниципальной собственности или государственная собственность на которые не разграничена, на которых расположены здания, сооружения, без проведения торгов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вторник (ФЛ)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14.00 - 17.00</w:t>
            </w:r>
          </w:p>
        </w:tc>
      </w:tr>
      <w:tr w:rsidR="00EA3F00" w:rsidRPr="00C02167" w:rsidTr="00C911C8">
        <w:tc>
          <w:tcPr>
            <w:tcW w:w="851" w:type="dxa"/>
            <w:vMerge/>
          </w:tcPr>
          <w:p w:rsidR="00EA3F00" w:rsidRPr="007825BD" w:rsidRDefault="00EA3F00" w:rsidP="00EA3F00">
            <w:pPr>
              <w:pStyle w:val="ae"/>
              <w:numPr>
                <w:ilvl w:val="0"/>
                <w:numId w:val="22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C02167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среда (ЮЛ)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10.00 - 12.00</w:t>
            </w:r>
          </w:p>
        </w:tc>
      </w:tr>
      <w:tr w:rsidR="00EA3F00" w:rsidRPr="00C02167" w:rsidTr="00C911C8">
        <w:trPr>
          <w:trHeight w:val="429"/>
        </w:trPr>
        <w:tc>
          <w:tcPr>
            <w:tcW w:w="851" w:type="dxa"/>
            <w:vMerge w:val="restart"/>
          </w:tcPr>
          <w:p w:rsidR="00EA3F00" w:rsidRPr="00A907CD" w:rsidRDefault="00EA3F00" w:rsidP="00EA3F00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EA3F00" w:rsidRPr="00C02167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Заключение соглашения об установлении сервитута в отношении земельных участков, находящихся в муниципальной собственности и государственная собственность на которые не разграничена</w:t>
            </w:r>
          </w:p>
        </w:tc>
        <w:tc>
          <w:tcPr>
            <w:tcW w:w="2722" w:type="dxa"/>
            <w:vAlign w:val="center"/>
          </w:tcPr>
          <w:p w:rsidR="00EA3F00" w:rsidRPr="00C02167" w:rsidRDefault="00EA3F00" w:rsidP="00EA3F00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вторник (ФЛ)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14.00 - 17.00</w:t>
            </w:r>
          </w:p>
        </w:tc>
      </w:tr>
      <w:tr w:rsidR="00EA3F00" w:rsidRPr="00C02167" w:rsidTr="00C911C8">
        <w:tc>
          <w:tcPr>
            <w:tcW w:w="851" w:type="dxa"/>
            <w:vMerge/>
          </w:tcPr>
          <w:p w:rsidR="00EA3F00" w:rsidRPr="007825BD" w:rsidRDefault="00EA3F00" w:rsidP="00EA3F00">
            <w:pPr>
              <w:pStyle w:val="ae"/>
              <w:numPr>
                <w:ilvl w:val="0"/>
                <w:numId w:val="22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C02167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C02167" w:rsidRDefault="00EA3F00" w:rsidP="00EA3F00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среда (ЮЛ)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10.00 - 12.00</w:t>
            </w:r>
          </w:p>
        </w:tc>
      </w:tr>
      <w:tr w:rsidR="00EA3F00" w:rsidRPr="00C02167" w:rsidTr="00EA3F00">
        <w:trPr>
          <w:trHeight w:val="569"/>
        </w:trPr>
        <w:tc>
          <w:tcPr>
            <w:tcW w:w="851" w:type="dxa"/>
          </w:tcPr>
          <w:p w:rsidR="00EA3F00" w:rsidRPr="00A907CD" w:rsidRDefault="00EA3F00" w:rsidP="00EA3F00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EA3F00" w:rsidRPr="00C02167" w:rsidRDefault="00EA3F00" w:rsidP="00EA3F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в муниципальной собственности, 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722" w:type="dxa"/>
            <w:vAlign w:val="center"/>
          </w:tcPr>
          <w:p w:rsidR="00EA3F00" w:rsidRPr="00C02167" w:rsidRDefault="00EA3F00" w:rsidP="00EA3F00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вторник (ФЛ)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14.00 - 17.00</w:t>
            </w:r>
          </w:p>
        </w:tc>
      </w:tr>
      <w:tr w:rsidR="00EA3F00" w:rsidRPr="00C02167" w:rsidTr="00EA3F00">
        <w:trPr>
          <w:trHeight w:val="282"/>
        </w:trPr>
        <w:tc>
          <w:tcPr>
            <w:tcW w:w="851" w:type="dxa"/>
          </w:tcPr>
          <w:p w:rsidR="00EA3F00" w:rsidRPr="00A907CD" w:rsidRDefault="00EA3F00" w:rsidP="00EA3F00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C02167" w:rsidRDefault="00EA3F00" w:rsidP="00EA3F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C02167" w:rsidRDefault="00EA3F00" w:rsidP="00EA3F00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среда (ЮЛ)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10.00 - 12.00</w:t>
            </w:r>
          </w:p>
        </w:tc>
      </w:tr>
      <w:tr w:rsidR="00EA3F00" w:rsidRPr="00C02167" w:rsidTr="00C911C8">
        <w:trPr>
          <w:trHeight w:val="560"/>
        </w:trPr>
        <w:tc>
          <w:tcPr>
            <w:tcW w:w="851" w:type="dxa"/>
            <w:vMerge w:val="restart"/>
          </w:tcPr>
          <w:p w:rsidR="00EA3F00" w:rsidRPr="00A907CD" w:rsidRDefault="00EA3F00" w:rsidP="00EA3F00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EA3F00" w:rsidRPr="00C02167" w:rsidRDefault="00EA3F00" w:rsidP="00EA3F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Выдача разрешения на использование земель или земельного участка, находящихся в муниципальной собственности, 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2722" w:type="dxa"/>
            <w:vAlign w:val="center"/>
          </w:tcPr>
          <w:p w:rsidR="00EA3F00" w:rsidRPr="00C02167" w:rsidRDefault="00EA3F00" w:rsidP="00EA3F00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вторник (ФЛ)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14.00 - 17.00</w:t>
            </w:r>
          </w:p>
        </w:tc>
      </w:tr>
      <w:tr w:rsidR="00EA3F00" w:rsidRPr="00C02167" w:rsidTr="00C911C8">
        <w:tc>
          <w:tcPr>
            <w:tcW w:w="851" w:type="dxa"/>
            <w:vMerge/>
          </w:tcPr>
          <w:p w:rsidR="00EA3F00" w:rsidRPr="007825BD" w:rsidRDefault="00EA3F00" w:rsidP="00EA3F00">
            <w:pPr>
              <w:pStyle w:val="ae"/>
              <w:numPr>
                <w:ilvl w:val="0"/>
                <w:numId w:val="22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C02167" w:rsidRDefault="00EA3F00" w:rsidP="00EA3F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C02167" w:rsidRDefault="00EA3F00" w:rsidP="00EA3F00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среда (ЮЛ)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10.00 - 12.00</w:t>
            </w:r>
          </w:p>
        </w:tc>
      </w:tr>
      <w:tr w:rsidR="00EA3F00" w:rsidRPr="00C02167" w:rsidTr="00C911C8">
        <w:tc>
          <w:tcPr>
            <w:tcW w:w="851" w:type="dxa"/>
            <w:vMerge w:val="restart"/>
          </w:tcPr>
          <w:p w:rsidR="00EA3F00" w:rsidRPr="00A907CD" w:rsidRDefault="00EA3F00" w:rsidP="00EA3F00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EA3F00" w:rsidRPr="00C02167" w:rsidRDefault="00EA3F00" w:rsidP="00EA3F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2722" w:type="dxa"/>
            <w:vAlign w:val="center"/>
          </w:tcPr>
          <w:p w:rsidR="00EA3F00" w:rsidRPr="00C02167" w:rsidRDefault="00EA3F00" w:rsidP="00EA3F00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вторник (ФЛ)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14.00 - 17.00</w:t>
            </w:r>
          </w:p>
        </w:tc>
      </w:tr>
      <w:tr w:rsidR="00EA3F00" w:rsidRPr="00C02167" w:rsidTr="00C911C8">
        <w:tc>
          <w:tcPr>
            <w:tcW w:w="851" w:type="dxa"/>
            <w:vMerge/>
          </w:tcPr>
          <w:p w:rsidR="00EA3F00" w:rsidRPr="007825BD" w:rsidRDefault="00EA3F00" w:rsidP="00EA3F00">
            <w:pPr>
              <w:pStyle w:val="ae"/>
              <w:numPr>
                <w:ilvl w:val="0"/>
                <w:numId w:val="22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C02167" w:rsidRDefault="00EA3F00" w:rsidP="00EA3F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C02167" w:rsidRDefault="00EA3F00" w:rsidP="00EA3F00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среда (ЮЛ)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10.00 - 12.00</w:t>
            </w:r>
          </w:p>
        </w:tc>
      </w:tr>
      <w:tr w:rsidR="00EA3F00" w:rsidRPr="00C02167" w:rsidTr="00EA3F00">
        <w:trPr>
          <w:trHeight w:val="716"/>
        </w:trPr>
        <w:tc>
          <w:tcPr>
            <w:tcW w:w="851" w:type="dxa"/>
            <w:vMerge w:val="restart"/>
          </w:tcPr>
          <w:p w:rsidR="00EA3F00" w:rsidRPr="00A907CD" w:rsidRDefault="00EA3F00" w:rsidP="00EA3F00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EA3F00" w:rsidRPr="00C02167" w:rsidRDefault="00EA3F00" w:rsidP="00EA3F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 xml:space="preserve">Предоставление гражданам в безвозмездное пользование земельных участков, находящихся в муниципальной собственности и государственная собственность на которые не разграничена в соответствии с Федеральным законом «Об особенностях предоставления гражданам земельных участков, находящихся в государственной или муниципальной собственности и </w:t>
            </w:r>
            <w:r w:rsidRPr="00C02167">
              <w:rPr>
                <w:sz w:val="24"/>
                <w:szCs w:val="24"/>
              </w:rPr>
              <w:lastRenderedPageBreak/>
              <w:t>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Федерации»</w:t>
            </w:r>
          </w:p>
        </w:tc>
        <w:tc>
          <w:tcPr>
            <w:tcW w:w="2722" w:type="dxa"/>
            <w:vAlign w:val="center"/>
          </w:tcPr>
          <w:p w:rsidR="00EA3F00" w:rsidRPr="00C02167" w:rsidRDefault="00EA3F00" w:rsidP="00EA3F00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lastRenderedPageBreak/>
              <w:t>вторник (ФЛ)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14.00 - 17.00</w:t>
            </w:r>
          </w:p>
        </w:tc>
      </w:tr>
      <w:tr w:rsidR="00EA3F00" w:rsidRPr="00C02167" w:rsidTr="00C911C8">
        <w:tc>
          <w:tcPr>
            <w:tcW w:w="851" w:type="dxa"/>
            <w:vMerge/>
          </w:tcPr>
          <w:p w:rsidR="00EA3F00" w:rsidRPr="007825BD" w:rsidRDefault="00EA3F00" w:rsidP="00EA3F00">
            <w:pPr>
              <w:pStyle w:val="ae"/>
              <w:numPr>
                <w:ilvl w:val="0"/>
                <w:numId w:val="22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C02167" w:rsidRDefault="00EA3F00" w:rsidP="00EA3F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C02167" w:rsidRDefault="00EA3F00" w:rsidP="00EA3F00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среда (ЮЛ)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10.00 - 12.00</w:t>
            </w:r>
          </w:p>
        </w:tc>
      </w:tr>
      <w:tr w:rsidR="00EA3F00" w:rsidRPr="00C02167" w:rsidTr="00C911C8">
        <w:tc>
          <w:tcPr>
            <w:tcW w:w="851" w:type="dxa"/>
            <w:vMerge w:val="restart"/>
          </w:tcPr>
          <w:p w:rsidR="00EA3F00" w:rsidRPr="00A907CD" w:rsidRDefault="00EA3F00" w:rsidP="00EA3F00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EA3F00" w:rsidRPr="00C02167" w:rsidRDefault="00EA3F00" w:rsidP="00EA3F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Прием декларации об использовании земельного участка, предоставленного гражданину (гражданам) Российской Федерации в безвозмездное пользование</w:t>
            </w:r>
          </w:p>
        </w:tc>
        <w:tc>
          <w:tcPr>
            <w:tcW w:w="2722" w:type="dxa"/>
            <w:vAlign w:val="center"/>
          </w:tcPr>
          <w:p w:rsidR="00EA3F00" w:rsidRPr="00C02167" w:rsidRDefault="00EA3F00" w:rsidP="00EA3F00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вторник (ФЛ)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14.00 - 17.00</w:t>
            </w:r>
          </w:p>
        </w:tc>
      </w:tr>
      <w:tr w:rsidR="00EA3F00" w:rsidRPr="000646C8" w:rsidTr="00C911C8">
        <w:tc>
          <w:tcPr>
            <w:tcW w:w="851" w:type="dxa"/>
            <w:vMerge/>
          </w:tcPr>
          <w:p w:rsidR="00EA3F00" w:rsidRPr="007825BD" w:rsidRDefault="00EA3F00" w:rsidP="00EA3F00">
            <w:pPr>
              <w:pStyle w:val="ae"/>
              <w:numPr>
                <w:ilvl w:val="0"/>
                <w:numId w:val="22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C02167" w:rsidRDefault="00EA3F00" w:rsidP="00EA3F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C02167" w:rsidRDefault="00EA3F00" w:rsidP="00EA3F00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среда (ЮЛ)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10.00 - 12.00</w:t>
            </w:r>
          </w:p>
        </w:tc>
      </w:tr>
      <w:tr w:rsidR="00EA3F00" w:rsidRPr="000646C8" w:rsidTr="00C911C8">
        <w:tc>
          <w:tcPr>
            <w:tcW w:w="851" w:type="dxa"/>
            <w:vMerge w:val="restart"/>
          </w:tcPr>
          <w:p w:rsidR="00EA3F00" w:rsidRPr="00A907CD" w:rsidRDefault="00EA3F00" w:rsidP="00EA3F00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EA3F00" w:rsidRPr="00C02167" w:rsidRDefault="00EA3F00" w:rsidP="00EA3F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Установление публичного сервитута в отдельных целях</w:t>
            </w:r>
          </w:p>
        </w:tc>
        <w:tc>
          <w:tcPr>
            <w:tcW w:w="2722" w:type="dxa"/>
            <w:vAlign w:val="center"/>
          </w:tcPr>
          <w:p w:rsidR="00EA3F00" w:rsidRPr="00C02167" w:rsidRDefault="00EA3F00" w:rsidP="00EA3F00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вторник (ФЛ)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14.00 - 17.00</w:t>
            </w:r>
          </w:p>
        </w:tc>
      </w:tr>
      <w:tr w:rsidR="00EA3F00" w:rsidRPr="000646C8" w:rsidTr="00C911C8">
        <w:tc>
          <w:tcPr>
            <w:tcW w:w="851" w:type="dxa"/>
            <w:vMerge/>
          </w:tcPr>
          <w:p w:rsidR="00EA3F00" w:rsidRPr="00C02167" w:rsidRDefault="00EA3F00" w:rsidP="00EA3F0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C02167" w:rsidRDefault="00EA3F00" w:rsidP="00EA3F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C02167" w:rsidRDefault="00EA3F00" w:rsidP="00EA3F00">
            <w:pPr>
              <w:jc w:val="center"/>
              <w:rPr>
                <w:sz w:val="24"/>
                <w:szCs w:val="24"/>
              </w:rPr>
            </w:pPr>
            <w:r w:rsidRPr="00C02167">
              <w:rPr>
                <w:sz w:val="24"/>
                <w:szCs w:val="24"/>
              </w:rPr>
              <w:t>среда (ЮЛ)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00" w:rsidRPr="00C02167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2167">
              <w:rPr>
                <w:rFonts w:eastAsia="Calibri"/>
                <w:sz w:val="24"/>
                <w:szCs w:val="24"/>
                <w:lang w:eastAsia="en-US"/>
              </w:rPr>
              <w:t>10.00 - 12.00</w:t>
            </w:r>
          </w:p>
        </w:tc>
      </w:tr>
      <w:tr w:rsidR="00EA3F00" w:rsidRPr="00473868" w:rsidTr="00980A7B">
        <w:tc>
          <w:tcPr>
            <w:tcW w:w="14063" w:type="dxa"/>
            <w:gridSpan w:val="4"/>
          </w:tcPr>
          <w:p w:rsidR="00077B92" w:rsidRPr="00077B92" w:rsidRDefault="00EA3F00" w:rsidP="00077B92">
            <w:pPr>
              <w:pStyle w:val="ae"/>
              <w:numPr>
                <w:ilvl w:val="0"/>
                <w:numId w:val="9"/>
              </w:num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7B92">
              <w:rPr>
                <w:sz w:val="24"/>
                <w:szCs w:val="24"/>
              </w:rPr>
              <w:t>Департамент городского хозяйства (</w:t>
            </w:r>
            <w:r w:rsidR="00077B92" w:rsidRPr="00077B92">
              <w:rPr>
                <w:sz w:val="24"/>
                <w:szCs w:val="24"/>
              </w:rPr>
              <w:t xml:space="preserve">г. Корсаков, ул. Советская, 41) </w:t>
            </w:r>
          </w:p>
          <w:p w:rsidR="00EA3F00" w:rsidRPr="00077B92" w:rsidRDefault="00EA3F00" w:rsidP="00077B92">
            <w:pPr>
              <w:pStyle w:val="ae"/>
              <w:tabs>
                <w:tab w:val="left" w:pos="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077B92">
              <w:rPr>
                <w:sz w:val="24"/>
                <w:szCs w:val="24"/>
              </w:rPr>
              <w:t>каб</w:t>
            </w:r>
            <w:r w:rsidR="00077B92" w:rsidRPr="00077B92">
              <w:rPr>
                <w:sz w:val="24"/>
                <w:szCs w:val="24"/>
              </w:rPr>
              <w:t>инет №</w:t>
            </w:r>
            <w:r w:rsidRPr="00077B92">
              <w:rPr>
                <w:sz w:val="24"/>
                <w:szCs w:val="24"/>
              </w:rPr>
              <w:t xml:space="preserve"> 27</w:t>
            </w:r>
          </w:p>
        </w:tc>
      </w:tr>
      <w:tr w:rsidR="00EA3F00" w:rsidRPr="00F477B3" w:rsidTr="00980A7B">
        <w:tc>
          <w:tcPr>
            <w:tcW w:w="851" w:type="dxa"/>
            <w:vMerge w:val="restart"/>
          </w:tcPr>
          <w:p w:rsidR="00EA3F00" w:rsidRPr="00A907CD" w:rsidRDefault="00EA3F00" w:rsidP="00EA3F00">
            <w:pPr>
              <w:pStyle w:val="ae"/>
              <w:numPr>
                <w:ilvl w:val="0"/>
                <w:numId w:val="20"/>
              </w:numPr>
              <w:tabs>
                <w:tab w:val="left" w:pos="0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EA3F00" w:rsidRPr="00F477B3" w:rsidRDefault="00EA3F00" w:rsidP="00EA3F00">
            <w:pPr>
              <w:rPr>
                <w:sz w:val="24"/>
                <w:szCs w:val="24"/>
              </w:rPr>
            </w:pPr>
            <w:r w:rsidRPr="00F477B3">
              <w:rPr>
                <w:sz w:val="24"/>
                <w:szCs w:val="24"/>
              </w:rPr>
              <w:t>Выдача разрешений на проведение земляных работ</w:t>
            </w:r>
          </w:p>
        </w:tc>
        <w:tc>
          <w:tcPr>
            <w:tcW w:w="2722" w:type="dxa"/>
            <w:vAlign w:val="center"/>
          </w:tcPr>
          <w:p w:rsidR="00EA3F00" w:rsidRPr="00F477B3" w:rsidRDefault="00EA3F00" w:rsidP="00EA3F00">
            <w:pPr>
              <w:jc w:val="center"/>
              <w:rPr>
                <w:sz w:val="24"/>
                <w:szCs w:val="24"/>
              </w:rPr>
            </w:pPr>
            <w:r w:rsidRPr="00F477B3">
              <w:rPr>
                <w:sz w:val="24"/>
                <w:szCs w:val="24"/>
              </w:rPr>
              <w:t>понедельник-четверг</w:t>
            </w:r>
          </w:p>
        </w:tc>
        <w:tc>
          <w:tcPr>
            <w:tcW w:w="2268" w:type="dxa"/>
            <w:vAlign w:val="center"/>
          </w:tcPr>
          <w:p w:rsidR="00EA3F00" w:rsidRPr="00F477B3" w:rsidRDefault="00EA3F00" w:rsidP="00EA3F00">
            <w:pPr>
              <w:jc w:val="center"/>
              <w:rPr>
                <w:sz w:val="24"/>
                <w:szCs w:val="24"/>
              </w:rPr>
            </w:pPr>
            <w:r w:rsidRPr="00F477B3">
              <w:rPr>
                <w:sz w:val="24"/>
                <w:szCs w:val="24"/>
              </w:rPr>
              <w:t>08.30 – 12.00</w:t>
            </w:r>
          </w:p>
          <w:p w:rsidR="00EA3F00" w:rsidRPr="00F477B3" w:rsidRDefault="00EA3F00" w:rsidP="00EA3F00">
            <w:pPr>
              <w:jc w:val="center"/>
              <w:rPr>
                <w:sz w:val="24"/>
                <w:szCs w:val="24"/>
              </w:rPr>
            </w:pPr>
            <w:r w:rsidRPr="00F477B3">
              <w:rPr>
                <w:sz w:val="24"/>
                <w:szCs w:val="24"/>
              </w:rPr>
              <w:t>14.00 - 17.15</w:t>
            </w:r>
          </w:p>
        </w:tc>
      </w:tr>
      <w:tr w:rsidR="00EA3F00" w:rsidRPr="00F477B3" w:rsidTr="00980A7B">
        <w:tc>
          <w:tcPr>
            <w:tcW w:w="851" w:type="dxa"/>
            <w:vMerge/>
          </w:tcPr>
          <w:p w:rsidR="00EA3F00" w:rsidRPr="00587520" w:rsidRDefault="00EA3F00" w:rsidP="00EA3F00">
            <w:pPr>
              <w:pStyle w:val="ae"/>
              <w:numPr>
                <w:ilvl w:val="0"/>
                <w:numId w:val="20"/>
              </w:numPr>
              <w:tabs>
                <w:tab w:val="left" w:pos="0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F477B3" w:rsidRDefault="00EA3F00" w:rsidP="00EA3F00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F477B3" w:rsidRDefault="00EA3F00" w:rsidP="00EA3F00">
            <w:pPr>
              <w:jc w:val="center"/>
              <w:rPr>
                <w:sz w:val="24"/>
                <w:szCs w:val="24"/>
              </w:rPr>
            </w:pPr>
            <w:r w:rsidRPr="00F477B3">
              <w:rPr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vAlign w:val="center"/>
          </w:tcPr>
          <w:p w:rsidR="00EA3F00" w:rsidRPr="00F477B3" w:rsidRDefault="00EA3F00" w:rsidP="00EA3F00">
            <w:pPr>
              <w:jc w:val="center"/>
              <w:rPr>
                <w:sz w:val="24"/>
                <w:szCs w:val="24"/>
              </w:rPr>
            </w:pPr>
            <w:r w:rsidRPr="00F477B3">
              <w:rPr>
                <w:sz w:val="24"/>
                <w:szCs w:val="24"/>
              </w:rPr>
              <w:t>08.30 – 12.00</w:t>
            </w:r>
          </w:p>
          <w:p w:rsidR="00EA3F00" w:rsidRPr="00F477B3" w:rsidRDefault="00EA3F00" w:rsidP="00EA3F00">
            <w:pPr>
              <w:jc w:val="center"/>
              <w:rPr>
                <w:sz w:val="24"/>
                <w:szCs w:val="24"/>
              </w:rPr>
            </w:pPr>
            <w:r w:rsidRPr="00F477B3">
              <w:rPr>
                <w:sz w:val="24"/>
                <w:szCs w:val="24"/>
              </w:rPr>
              <w:t>14.00 - 17.</w:t>
            </w:r>
            <w:r>
              <w:rPr>
                <w:sz w:val="24"/>
                <w:szCs w:val="24"/>
              </w:rPr>
              <w:t>00</w:t>
            </w:r>
          </w:p>
        </w:tc>
      </w:tr>
      <w:tr w:rsidR="00EA3F00" w:rsidRPr="000646C8" w:rsidTr="00980A7B">
        <w:tc>
          <w:tcPr>
            <w:tcW w:w="851" w:type="dxa"/>
          </w:tcPr>
          <w:p w:rsidR="00EA3F00" w:rsidRPr="00BB58B8" w:rsidRDefault="00EA3F00" w:rsidP="00EA3F00">
            <w:pPr>
              <w:pStyle w:val="ae"/>
              <w:numPr>
                <w:ilvl w:val="0"/>
                <w:numId w:val="20"/>
              </w:numPr>
              <w:tabs>
                <w:tab w:val="left" w:pos="0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EA3F00" w:rsidRPr="006036DB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865C8">
              <w:rPr>
                <w:sz w:val="24"/>
                <w:szCs w:val="24"/>
              </w:rPr>
              <w:t>Прием заявок на догазификацию, заявление на компенсацию по подготовке жилого дома к газу, а также возмещение затрат по проектированию и оборудованию.</w:t>
            </w:r>
          </w:p>
        </w:tc>
        <w:tc>
          <w:tcPr>
            <w:tcW w:w="2722" w:type="dxa"/>
            <w:vAlign w:val="center"/>
          </w:tcPr>
          <w:p w:rsidR="00EA3F00" w:rsidRPr="006036DB" w:rsidRDefault="00EA3F00" w:rsidP="00EA3F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понедельник-пятница </w:t>
            </w:r>
          </w:p>
        </w:tc>
        <w:tc>
          <w:tcPr>
            <w:tcW w:w="2268" w:type="dxa"/>
            <w:vAlign w:val="center"/>
          </w:tcPr>
          <w:p w:rsidR="00EA3F00" w:rsidRDefault="00EA3F00" w:rsidP="00EA3F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</w:t>
            </w:r>
            <w:r w:rsidRPr="006036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6036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12.00</w:t>
            </w:r>
          </w:p>
          <w:p w:rsidR="00EA3F00" w:rsidRPr="006036DB" w:rsidRDefault="00EA3F00" w:rsidP="00EA3F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14.00-17.15</w:t>
            </w:r>
          </w:p>
        </w:tc>
      </w:tr>
      <w:tr w:rsidR="00EA3F00" w:rsidRPr="00473868" w:rsidTr="00C911C8">
        <w:tc>
          <w:tcPr>
            <w:tcW w:w="14063" w:type="dxa"/>
            <w:gridSpan w:val="4"/>
            <w:tcBorders>
              <w:right w:val="single" w:sz="4" w:space="0" w:color="auto"/>
            </w:tcBorders>
          </w:tcPr>
          <w:p w:rsidR="00EA3F00" w:rsidRPr="00473868" w:rsidRDefault="00EA3F00" w:rsidP="00EA3F00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EA3F00" w:rsidRPr="00473868" w:rsidRDefault="00EA3F00" w:rsidP="00EA3F0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73868">
              <w:rPr>
                <w:color w:val="000000"/>
                <w:sz w:val="24"/>
                <w:szCs w:val="24"/>
              </w:rPr>
              <w:t>. Департамент имущественных отношений (г. Корсаков, ул. Советская, 25)</w:t>
            </w:r>
          </w:p>
          <w:p w:rsidR="00EA3F00" w:rsidRPr="00473868" w:rsidRDefault="00EA3F00" w:rsidP="00EA3F0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A3F00" w:rsidRPr="00E72510" w:rsidTr="00C911C8">
        <w:tc>
          <w:tcPr>
            <w:tcW w:w="851" w:type="dxa"/>
          </w:tcPr>
          <w:p w:rsidR="00EA3F00" w:rsidRPr="007825BD" w:rsidRDefault="00EA3F00" w:rsidP="00EA3F00">
            <w:pPr>
              <w:pStyle w:val="ae"/>
              <w:numPr>
                <w:ilvl w:val="0"/>
                <w:numId w:val="24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EA3F00" w:rsidRPr="00E72510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E72510">
              <w:rPr>
                <w:sz w:val="24"/>
                <w:szCs w:val="24"/>
              </w:rPr>
              <w:t>Прием заявлений на предоставление муниципального имущества в аренду</w:t>
            </w:r>
          </w:p>
        </w:tc>
        <w:tc>
          <w:tcPr>
            <w:tcW w:w="2722" w:type="dxa"/>
            <w:vAlign w:val="center"/>
          </w:tcPr>
          <w:p w:rsidR="00EA3F00" w:rsidRPr="00E72510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2510">
              <w:rPr>
                <w:rFonts w:eastAsia="Calibri"/>
                <w:sz w:val="24"/>
                <w:szCs w:val="24"/>
                <w:lang w:eastAsia="en-US"/>
              </w:rPr>
              <w:t>понедельник - пятница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E72510" w:rsidRDefault="00EA3F00" w:rsidP="00EA3F00">
            <w:pPr>
              <w:jc w:val="center"/>
              <w:rPr>
                <w:sz w:val="24"/>
                <w:szCs w:val="24"/>
              </w:rPr>
            </w:pPr>
            <w:r w:rsidRPr="00E72510">
              <w:rPr>
                <w:sz w:val="24"/>
                <w:szCs w:val="24"/>
              </w:rPr>
              <w:t>10.00-12.00</w:t>
            </w:r>
          </w:p>
          <w:p w:rsidR="00EA3F00" w:rsidRPr="00E72510" w:rsidRDefault="00EA3F00" w:rsidP="00EA3F00">
            <w:pPr>
              <w:jc w:val="center"/>
              <w:rPr>
                <w:sz w:val="24"/>
                <w:szCs w:val="24"/>
              </w:rPr>
            </w:pPr>
            <w:r w:rsidRPr="00E72510">
              <w:rPr>
                <w:sz w:val="24"/>
                <w:szCs w:val="24"/>
              </w:rPr>
              <w:t>15.00-17.00</w:t>
            </w:r>
          </w:p>
        </w:tc>
      </w:tr>
      <w:tr w:rsidR="00EA3F00" w:rsidRPr="00E72510" w:rsidTr="00C911C8">
        <w:tc>
          <w:tcPr>
            <w:tcW w:w="851" w:type="dxa"/>
          </w:tcPr>
          <w:p w:rsidR="00EA3F00" w:rsidRPr="007825BD" w:rsidRDefault="00EA3F00" w:rsidP="00EA3F00">
            <w:pPr>
              <w:pStyle w:val="ae"/>
              <w:numPr>
                <w:ilvl w:val="0"/>
                <w:numId w:val="24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EA3F00" w:rsidRPr="00E72510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E72510">
              <w:rPr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722" w:type="dxa"/>
            <w:vAlign w:val="center"/>
          </w:tcPr>
          <w:p w:rsidR="00EA3F00" w:rsidRPr="00E72510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2510">
              <w:rPr>
                <w:rFonts w:eastAsia="Calibri"/>
                <w:sz w:val="24"/>
                <w:szCs w:val="24"/>
                <w:lang w:eastAsia="en-US"/>
              </w:rPr>
              <w:t>понедельник - пятница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E72510" w:rsidRDefault="00EA3F00" w:rsidP="00EA3F00">
            <w:pPr>
              <w:jc w:val="center"/>
              <w:rPr>
                <w:sz w:val="24"/>
                <w:szCs w:val="24"/>
              </w:rPr>
            </w:pPr>
            <w:r w:rsidRPr="00E72510">
              <w:rPr>
                <w:sz w:val="24"/>
                <w:szCs w:val="24"/>
              </w:rPr>
              <w:t>10.00-12.00</w:t>
            </w:r>
          </w:p>
          <w:p w:rsidR="00EA3F00" w:rsidRPr="00E72510" w:rsidRDefault="00EA3F00" w:rsidP="00EA3F00">
            <w:pPr>
              <w:jc w:val="center"/>
              <w:rPr>
                <w:sz w:val="24"/>
                <w:szCs w:val="24"/>
              </w:rPr>
            </w:pPr>
            <w:r w:rsidRPr="00E72510">
              <w:rPr>
                <w:sz w:val="24"/>
                <w:szCs w:val="24"/>
              </w:rPr>
              <w:t>15.00-17.00</w:t>
            </w:r>
          </w:p>
        </w:tc>
      </w:tr>
      <w:tr w:rsidR="00EA3F00" w:rsidRPr="00E72510" w:rsidTr="00C911C8">
        <w:tc>
          <w:tcPr>
            <w:tcW w:w="851" w:type="dxa"/>
          </w:tcPr>
          <w:p w:rsidR="00EA3F00" w:rsidRPr="007825BD" w:rsidRDefault="00EA3F00" w:rsidP="00EA3F00">
            <w:pPr>
              <w:pStyle w:val="ae"/>
              <w:numPr>
                <w:ilvl w:val="0"/>
                <w:numId w:val="24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EA3F00" w:rsidRPr="00E72510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E72510">
              <w:rPr>
                <w:sz w:val="24"/>
                <w:szCs w:val="24"/>
              </w:rPr>
              <w:t>Выдача выписки из реестра муниципального имущества</w:t>
            </w:r>
          </w:p>
        </w:tc>
        <w:tc>
          <w:tcPr>
            <w:tcW w:w="2722" w:type="dxa"/>
            <w:vAlign w:val="center"/>
          </w:tcPr>
          <w:p w:rsidR="00EA3F00" w:rsidRPr="00E72510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понедельник-четверг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E72510" w:rsidRDefault="00EA3F00" w:rsidP="00EA3F00">
            <w:pPr>
              <w:jc w:val="center"/>
              <w:rPr>
                <w:sz w:val="24"/>
                <w:szCs w:val="24"/>
              </w:rPr>
            </w:pPr>
            <w:r w:rsidRPr="00E72510">
              <w:rPr>
                <w:sz w:val="24"/>
                <w:szCs w:val="24"/>
              </w:rPr>
              <w:t>09.00-12.30</w:t>
            </w:r>
          </w:p>
          <w:p w:rsidR="00EA3F00" w:rsidRPr="00E72510" w:rsidRDefault="00EA3F00" w:rsidP="00EA3F00">
            <w:pPr>
              <w:jc w:val="center"/>
              <w:rPr>
                <w:sz w:val="24"/>
                <w:szCs w:val="24"/>
              </w:rPr>
            </w:pPr>
            <w:r w:rsidRPr="00E72510">
              <w:rPr>
                <w:sz w:val="24"/>
                <w:szCs w:val="24"/>
              </w:rPr>
              <w:t>14.00-17.00</w:t>
            </w:r>
          </w:p>
        </w:tc>
      </w:tr>
      <w:tr w:rsidR="00EA3F00" w:rsidRPr="00E72510" w:rsidTr="00C911C8">
        <w:tc>
          <w:tcPr>
            <w:tcW w:w="851" w:type="dxa"/>
          </w:tcPr>
          <w:p w:rsidR="00EA3F00" w:rsidRPr="007825BD" w:rsidRDefault="00EA3F00" w:rsidP="00EA3F00">
            <w:pPr>
              <w:pStyle w:val="ae"/>
              <w:numPr>
                <w:ilvl w:val="0"/>
                <w:numId w:val="24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EA3F00" w:rsidRPr="00D66C0C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Передача жилых помещений муниципального жилищного фонда в собственность граждан (приватизация)</w:t>
            </w:r>
          </w:p>
        </w:tc>
        <w:tc>
          <w:tcPr>
            <w:tcW w:w="2722" w:type="dxa"/>
            <w:vAlign w:val="center"/>
          </w:tcPr>
          <w:p w:rsidR="00EA3F00" w:rsidRPr="00D66C0C" w:rsidRDefault="00EA3F00" w:rsidP="00EA3F00">
            <w:pPr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D66C0C" w:rsidRDefault="00EA3F00" w:rsidP="00EA3F00">
            <w:pPr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09.00-12.30</w:t>
            </w:r>
          </w:p>
          <w:p w:rsidR="00EA3F00" w:rsidRPr="00D66C0C" w:rsidRDefault="00EA3F00" w:rsidP="00EA3F00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14.00-17.00</w:t>
            </w:r>
          </w:p>
        </w:tc>
      </w:tr>
      <w:tr w:rsidR="00EA3F00" w:rsidRPr="00E72510" w:rsidTr="00C911C8">
        <w:tc>
          <w:tcPr>
            <w:tcW w:w="851" w:type="dxa"/>
          </w:tcPr>
          <w:p w:rsidR="00EA3F00" w:rsidRPr="007825BD" w:rsidRDefault="00EA3F00" w:rsidP="00EA3F00">
            <w:pPr>
              <w:pStyle w:val="ae"/>
              <w:numPr>
                <w:ilvl w:val="0"/>
                <w:numId w:val="24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EA3F00" w:rsidRPr="00D66C0C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Выдача справки о неиспользовании (использовании) гражданами права приватизации муниципальных жилых помещений</w:t>
            </w:r>
          </w:p>
        </w:tc>
        <w:tc>
          <w:tcPr>
            <w:tcW w:w="2722" w:type="dxa"/>
            <w:vAlign w:val="center"/>
          </w:tcPr>
          <w:p w:rsidR="00EA3F00" w:rsidRPr="00D66C0C" w:rsidRDefault="00EA3F00" w:rsidP="00EA3F00">
            <w:pPr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D66C0C" w:rsidRDefault="00EA3F00" w:rsidP="00EA3F00">
            <w:pPr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09.00-12.30</w:t>
            </w:r>
          </w:p>
          <w:p w:rsidR="00EA3F00" w:rsidRPr="00D66C0C" w:rsidRDefault="00EA3F00" w:rsidP="00EA3F00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14.00-17.00</w:t>
            </w:r>
          </w:p>
        </w:tc>
      </w:tr>
      <w:tr w:rsidR="00EA3F00" w:rsidRPr="00E72510" w:rsidTr="00C911C8">
        <w:tc>
          <w:tcPr>
            <w:tcW w:w="851" w:type="dxa"/>
          </w:tcPr>
          <w:p w:rsidR="00EA3F00" w:rsidRPr="007825BD" w:rsidRDefault="00EA3F00" w:rsidP="00EA3F00">
            <w:pPr>
              <w:pStyle w:val="ae"/>
              <w:numPr>
                <w:ilvl w:val="0"/>
                <w:numId w:val="24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EA3F00" w:rsidRPr="00D66C0C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2722" w:type="dxa"/>
            <w:vAlign w:val="center"/>
          </w:tcPr>
          <w:p w:rsidR="00EA3F00" w:rsidRPr="00D66C0C" w:rsidRDefault="00EA3F00" w:rsidP="00EA3F00">
            <w:pPr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D66C0C" w:rsidRDefault="00EA3F00" w:rsidP="00EA3F00">
            <w:pPr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09.00-12.30</w:t>
            </w:r>
          </w:p>
          <w:p w:rsidR="00EA3F00" w:rsidRPr="00D66C0C" w:rsidRDefault="00EA3F00" w:rsidP="00EA3F00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14.00-17.00</w:t>
            </w:r>
          </w:p>
        </w:tc>
      </w:tr>
      <w:tr w:rsidR="00EA3F00" w:rsidRPr="00E72510" w:rsidTr="00C911C8">
        <w:tc>
          <w:tcPr>
            <w:tcW w:w="851" w:type="dxa"/>
          </w:tcPr>
          <w:p w:rsidR="00EA3F00" w:rsidRPr="007825BD" w:rsidRDefault="00EA3F00" w:rsidP="00EA3F00">
            <w:pPr>
              <w:pStyle w:val="ae"/>
              <w:numPr>
                <w:ilvl w:val="0"/>
                <w:numId w:val="24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EA3F00" w:rsidRPr="00D66C0C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Признание граждан малоимущими в целях предоставления им по договору социального найма жилых помещений муниципального жилищного фонда</w:t>
            </w:r>
          </w:p>
        </w:tc>
        <w:tc>
          <w:tcPr>
            <w:tcW w:w="2722" w:type="dxa"/>
            <w:vAlign w:val="center"/>
          </w:tcPr>
          <w:p w:rsidR="00EA3F00" w:rsidRPr="00D66C0C" w:rsidRDefault="00EA3F00" w:rsidP="00EA3F00">
            <w:pPr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D66C0C" w:rsidRDefault="00EA3F00" w:rsidP="00EA3F00">
            <w:pPr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09.00-12.30</w:t>
            </w:r>
          </w:p>
          <w:p w:rsidR="00EA3F00" w:rsidRPr="00D66C0C" w:rsidRDefault="00EA3F00" w:rsidP="00EA3F00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14.00-17.00</w:t>
            </w:r>
          </w:p>
        </w:tc>
      </w:tr>
      <w:tr w:rsidR="00EA3F00" w:rsidRPr="00E72510" w:rsidTr="00C911C8">
        <w:tc>
          <w:tcPr>
            <w:tcW w:w="851" w:type="dxa"/>
          </w:tcPr>
          <w:p w:rsidR="00EA3F00" w:rsidRPr="007825BD" w:rsidRDefault="00EA3F00" w:rsidP="00EA3F00">
            <w:pPr>
              <w:pStyle w:val="ae"/>
              <w:numPr>
                <w:ilvl w:val="0"/>
                <w:numId w:val="24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EA3F00" w:rsidRPr="00D66C0C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Предоставление жилых помещений муниципального специализированного жилищного фонда, за исключением жилых помещений для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2722" w:type="dxa"/>
            <w:vAlign w:val="center"/>
          </w:tcPr>
          <w:p w:rsidR="00EA3F00" w:rsidRPr="00D66C0C" w:rsidRDefault="00EA3F00" w:rsidP="00EA3F00">
            <w:pPr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D66C0C" w:rsidRDefault="00EA3F00" w:rsidP="00EA3F00">
            <w:pPr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09.00-12.30</w:t>
            </w:r>
          </w:p>
          <w:p w:rsidR="00EA3F00" w:rsidRPr="00D66C0C" w:rsidRDefault="00EA3F00" w:rsidP="00EA3F00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14.00-17.00</w:t>
            </w:r>
          </w:p>
          <w:p w:rsidR="00EA3F00" w:rsidRPr="00D66C0C" w:rsidRDefault="00EA3F00" w:rsidP="00EA3F00">
            <w:pPr>
              <w:jc w:val="center"/>
              <w:rPr>
                <w:sz w:val="24"/>
                <w:szCs w:val="24"/>
              </w:rPr>
            </w:pPr>
          </w:p>
        </w:tc>
      </w:tr>
      <w:tr w:rsidR="00EA3F00" w:rsidRPr="00E72510" w:rsidTr="00C911C8">
        <w:tc>
          <w:tcPr>
            <w:tcW w:w="851" w:type="dxa"/>
          </w:tcPr>
          <w:p w:rsidR="00EA3F00" w:rsidRPr="007825BD" w:rsidRDefault="00EA3F00" w:rsidP="00EA3F00">
            <w:pPr>
              <w:pStyle w:val="ae"/>
              <w:numPr>
                <w:ilvl w:val="0"/>
                <w:numId w:val="24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EA3F00" w:rsidRPr="00D66C0C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Предоставление жилых помещений по договорам социального найма гражданам, состоящим на учете в качестве нуждающихся в жилых помещениях</w:t>
            </w:r>
          </w:p>
        </w:tc>
        <w:tc>
          <w:tcPr>
            <w:tcW w:w="2722" w:type="dxa"/>
            <w:vAlign w:val="center"/>
          </w:tcPr>
          <w:p w:rsidR="00EA3F00" w:rsidRPr="00D66C0C" w:rsidRDefault="00EA3F00" w:rsidP="00EA3F00">
            <w:pPr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D66C0C" w:rsidRDefault="00EA3F00" w:rsidP="00EA3F00">
            <w:pPr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09.00-12.30</w:t>
            </w:r>
          </w:p>
          <w:p w:rsidR="00EA3F00" w:rsidRPr="00D66C0C" w:rsidRDefault="00EA3F00" w:rsidP="00EA3F00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14.00-17.00</w:t>
            </w:r>
          </w:p>
        </w:tc>
      </w:tr>
      <w:tr w:rsidR="00EA3F00" w:rsidRPr="00E72510" w:rsidTr="00C911C8">
        <w:tc>
          <w:tcPr>
            <w:tcW w:w="851" w:type="dxa"/>
          </w:tcPr>
          <w:p w:rsidR="00EA3F00" w:rsidRPr="007825BD" w:rsidRDefault="00EA3F00" w:rsidP="00EA3F00">
            <w:pPr>
              <w:pStyle w:val="ae"/>
              <w:numPr>
                <w:ilvl w:val="0"/>
                <w:numId w:val="24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EA3F00" w:rsidRPr="00D66C0C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722" w:type="dxa"/>
            <w:vAlign w:val="center"/>
          </w:tcPr>
          <w:p w:rsidR="00EA3F00" w:rsidRPr="00D66C0C" w:rsidRDefault="00EA3F00" w:rsidP="00EA3F00">
            <w:pPr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D66C0C" w:rsidRDefault="00EA3F00" w:rsidP="00EA3F00">
            <w:pPr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09.00-12.30</w:t>
            </w:r>
          </w:p>
          <w:p w:rsidR="00EA3F00" w:rsidRPr="00D66C0C" w:rsidRDefault="00EA3F00" w:rsidP="00EA3F00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14.00-17.00</w:t>
            </w:r>
          </w:p>
        </w:tc>
      </w:tr>
      <w:tr w:rsidR="00EA3F00" w:rsidRPr="00E72510" w:rsidTr="00C911C8">
        <w:tc>
          <w:tcPr>
            <w:tcW w:w="851" w:type="dxa"/>
          </w:tcPr>
          <w:p w:rsidR="00EA3F00" w:rsidRPr="007825BD" w:rsidRDefault="00EA3F00" w:rsidP="00EA3F00">
            <w:pPr>
              <w:pStyle w:val="ae"/>
              <w:numPr>
                <w:ilvl w:val="0"/>
                <w:numId w:val="24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EA3F00" w:rsidRPr="00D66C0C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Предоставление жилых помещений муниципального жилищного фонда коммерческого использования на условиях договора найма жилых помещений</w:t>
            </w:r>
          </w:p>
        </w:tc>
        <w:tc>
          <w:tcPr>
            <w:tcW w:w="2722" w:type="dxa"/>
            <w:vAlign w:val="center"/>
          </w:tcPr>
          <w:p w:rsidR="00EA3F00" w:rsidRPr="00D66C0C" w:rsidRDefault="00EA3F00" w:rsidP="00EA3F00">
            <w:pPr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D66C0C" w:rsidRDefault="00EA3F00" w:rsidP="00EA3F00">
            <w:pPr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09.00-12.30</w:t>
            </w:r>
          </w:p>
          <w:p w:rsidR="00EA3F00" w:rsidRPr="00D66C0C" w:rsidRDefault="00EA3F00" w:rsidP="00EA3F00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14.00-17.00</w:t>
            </w:r>
          </w:p>
        </w:tc>
      </w:tr>
      <w:tr w:rsidR="00EA3F00" w:rsidRPr="00E72510" w:rsidTr="00C911C8">
        <w:tc>
          <w:tcPr>
            <w:tcW w:w="851" w:type="dxa"/>
          </w:tcPr>
          <w:p w:rsidR="00EA3F00" w:rsidRPr="007825BD" w:rsidRDefault="00EA3F00" w:rsidP="00EA3F00">
            <w:pPr>
              <w:pStyle w:val="ae"/>
              <w:numPr>
                <w:ilvl w:val="0"/>
                <w:numId w:val="24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EA3F00" w:rsidRPr="00D66C0C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Предоставление благоустроенного жилого помещения по договору найма специализированного жилого помещения детям-сиротам и детям, оставшимся без попечения родителей, лицам из числа детей-сирот и детей, оставшихся без попечения родителей,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2722" w:type="dxa"/>
            <w:vAlign w:val="center"/>
          </w:tcPr>
          <w:p w:rsidR="00EA3F00" w:rsidRPr="00D66C0C" w:rsidRDefault="00EA3F00" w:rsidP="00EA3F00">
            <w:pPr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D66C0C" w:rsidRDefault="00EA3F00" w:rsidP="00EA3F00">
            <w:pPr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09.00-12.30</w:t>
            </w:r>
          </w:p>
          <w:p w:rsidR="00EA3F00" w:rsidRPr="00D66C0C" w:rsidRDefault="00EA3F00" w:rsidP="00EA3F00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14.00-17.00</w:t>
            </w:r>
          </w:p>
          <w:p w:rsidR="00EA3F00" w:rsidRPr="00D66C0C" w:rsidRDefault="00EA3F00" w:rsidP="00EA3F00">
            <w:pPr>
              <w:jc w:val="center"/>
              <w:rPr>
                <w:sz w:val="24"/>
                <w:szCs w:val="24"/>
              </w:rPr>
            </w:pPr>
          </w:p>
        </w:tc>
      </w:tr>
      <w:tr w:rsidR="00EA3F00" w:rsidRPr="00E72510" w:rsidTr="00C911C8">
        <w:trPr>
          <w:trHeight w:val="419"/>
        </w:trPr>
        <w:tc>
          <w:tcPr>
            <w:tcW w:w="851" w:type="dxa"/>
          </w:tcPr>
          <w:p w:rsidR="00EA3F00" w:rsidRPr="007825BD" w:rsidRDefault="00EA3F00" w:rsidP="00EA3F00">
            <w:pPr>
              <w:pStyle w:val="ae"/>
              <w:numPr>
                <w:ilvl w:val="0"/>
                <w:numId w:val="24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EA3F00" w:rsidRPr="00D66C0C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2722" w:type="dxa"/>
            <w:vAlign w:val="center"/>
          </w:tcPr>
          <w:p w:rsidR="00EA3F00" w:rsidRPr="00D66C0C" w:rsidRDefault="00EA3F00" w:rsidP="00EA3F00">
            <w:pPr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D66C0C" w:rsidRDefault="00EA3F00" w:rsidP="00EA3F00">
            <w:pPr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09.00-12.30</w:t>
            </w:r>
          </w:p>
          <w:p w:rsidR="00EA3F00" w:rsidRPr="00D66C0C" w:rsidRDefault="00EA3F00" w:rsidP="00EA3F00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14.00-17.00</w:t>
            </w:r>
          </w:p>
          <w:p w:rsidR="00EA3F00" w:rsidRPr="00D66C0C" w:rsidRDefault="00EA3F00" w:rsidP="00EA3F00">
            <w:pPr>
              <w:jc w:val="center"/>
              <w:rPr>
                <w:sz w:val="24"/>
                <w:szCs w:val="24"/>
              </w:rPr>
            </w:pPr>
          </w:p>
        </w:tc>
      </w:tr>
      <w:tr w:rsidR="00EA3F00" w:rsidRPr="00E72510" w:rsidTr="00C911C8">
        <w:tc>
          <w:tcPr>
            <w:tcW w:w="851" w:type="dxa"/>
          </w:tcPr>
          <w:p w:rsidR="00EA3F00" w:rsidRPr="007825BD" w:rsidRDefault="00EA3F00" w:rsidP="00EA3F00">
            <w:pPr>
              <w:pStyle w:val="ae"/>
              <w:numPr>
                <w:ilvl w:val="0"/>
                <w:numId w:val="24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EA3F00" w:rsidRPr="00D66C0C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Прием заявлений и документов для формирования списков молодых семей, имеющих право на государственную поддержку на приобретение (строительство) жилья</w:t>
            </w:r>
          </w:p>
        </w:tc>
        <w:tc>
          <w:tcPr>
            <w:tcW w:w="2722" w:type="dxa"/>
          </w:tcPr>
          <w:p w:rsidR="00EA3F00" w:rsidRPr="00D66C0C" w:rsidRDefault="00EA3F00" w:rsidP="00EA3F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66C0C">
              <w:rPr>
                <w:sz w:val="24"/>
                <w:szCs w:val="24"/>
              </w:rPr>
              <w:t>онедельник, четверг</w:t>
            </w:r>
          </w:p>
          <w:p w:rsidR="00EA3F00" w:rsidRPr="00D66C0C" w:rsidRDefault="00EA3F00" w:rsidP="00EA3F00">
            <w:pPr>
              <w:rPr>
                <w:sz w:val="24"/>
                <w:szCs w:val="24"/>
              </w:rPr>
            </w:pPr>
          </w:p>
          <w:p w:rsidR="00EA3F00" w:rsidRPr="00D66C0C" w:rsidRDefault="00EA3F00" w:rsidP="00EA3F00">
            <w:pPr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с 01 по 30 апреля</w:t>
            </w:r>
          </w:p>
          <w:p w:rsidR="00EA3F00" w:rsidRPr="00D66C0C" w:rsidRDefault="00EA3F00" w:rsidP="00EA3F00">
            <w:pPr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понедельник-пятница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D66C0C" w:rsidRDefault="00EA3F00" w:rsidP="00EA3F00">
            <w:pPr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09.00-12.30</w:t>
            </w:r>
          </w:p>
          <w:p w:rsidR="00EA3F00" w:rsidRPr="00D66C0C" w:rsidRDefault="00EA3F00" w:rsidP="00EA3F00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14.00-17.00</w:t>
            </w:r>
          </w:p>
        </w:tc>
      </w:tr>
      <w:tr w:rsidR="00EA3F00" w:rsidRPr="00E72510" w:rsidTr="00C911C8">
        <w:tc>
          <w:tcPr>
            <w:tcW w:w="851" w:type="dxa"/>
          </w:tcPr>
          <w:p w:rsidR="00EA3F00" w:rsidRPr="007825BD" w:rsidRDefault="00EA3F00" w:rsidP="00EA3F00">
            <w:pPr>
              <w:pStyle w:val="ae"/>
              <w:numPr>
                <w:ilvl w:val="0"/>
                <w:numId w:val="24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EA3F00" w:rsidRPr="00D66C0C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Выдача разрешений на вселение граждан в качестве членов семьи нанимателя в занимаемое им жилое помещение по договору социального найма</w:t>
            </w:r>
          </w:p>
        </w:tc>
        <w:tc>
          <w:tcPr>
            <w:tcW w:w="2722" w:type="dxa"/>
            <w:vAlign w:val="center"/>
          </w:tcPr>
          <w:p w:rsidR="00EA3F00" w:rsidRPr="00D66C0C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 xml:space="preserve">понедельник, </w:t>
            </w:r>
          </w:p>
          <w:p w:rsidR="00EA3F00" w:rsidRPr="00D66C0C" w:rsidRDefault="00EA3F00" w:rsidP="00EA3F00">
            <w:pPr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00" w:rsidRPr="00D66C0C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 xml:space="preserve">09.00-12.00 </w:t>
            </w:r>
          </w:p>
          <w:p w:rsidR="00EA3F00" w:rsidRPr="00D66C0C" w:rsidRDefault="00EA3F00" w:rsidP="00EA3F00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13.00-16.00</w:t>
            </w:r>
          </w:p>
        </w:tc>
      </w:tr>
      <w:tr w:rsidR="00EA3F00" w:rsidRPr="00E72510" w:rsidTr="00C911C8">
        <w:tc>
          <w:tcPr>
            <w:tcW w:w="851" w:type="dxa"/>
          </w:tcPr>
          <w:p w:rsidR="00EA3F00" w:rsidRPr="007825BD" w:rsidRDefault="00EA3F00" w:rsidP="00EA3F00">
            <w:pPr>
              <w:pStyle w:val="ae"/>
              <w:numPr>
                <w:ilvl w:val="0"/>
                <w:numId w:val="24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EA3F00" w:rsidRPr="00D66C0C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2722" w:type="dxa"/>
            <w:vAlign w:val="center"/>
          </w:tcPr>
          <w:p w:rsidR="00EA3F00" w:rsidRPr="00D66C0C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 xml:space="preserve">понедельник, </w:t>
            </w:r>
          </w:p>
          <w:p w:rsidR="00EA3F00" w:rsidRPr="00D66C0C" w:rsidRDefault="00EA3F00" w:rsidP="00EA3F00">
            <w:pPr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00" w:rsidRPr="00D66C0C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 xml:space="preserve">09.00-12.00 </w:t>
            </w:r>
          </w:p>
          <w:p w:rsidR="00EA3F00" w:rsidRPr="00D66C0C" w:rsidRDefault="00EA3F00" w:rsidP="00EA3F00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13.00-16.00</w:t>
            </w:r>
          </w:p>
        </w:tc>
      </w:tr>
      <w:tr w:rsidR="00EA3F00" w:rsidRPr="00E72510" w:rsidTr="00C911C8">
        <w:trPr>
          <w:trHeight w:val="506"/>
        </w:trPr>
        <w:tc>
          <w:tcPr>
            <w:tcW w:w="851" w:type="dxa"/>
          </w:tcPr>
          <w:p w:rsidR="00EA3F00" w:rsidRPr="007825BD" w:rsidRDefault="00EA3F00" w:rsidP="00EA3F00">
            <w:pPr>
              <w:pStyle w:val="ae"/>
              <w:numPr>
                <w:ilvl w:val="0"/>
                <w:numId w:val="24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EA3F00" w:rsidRPr="00D66C0C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722" w:type="dxa"/>
            <w:vAlign w:val="center"/>
          </w:tcPr>
          <w:p w:rsidR="00EA3F00" w:rsidRPr="00D66C0C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66C0C">
              <w:rPr>
                <w:sz w:val="24"/>
                <w:szCs w:val="24"/>
              </w:rPr>
              <w:t>онедельник-пятница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00" w:rsidRPr="00D66C0C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6C0C">
              <w:rPr>
                <w:sz w:val="24"/>
                <w:szCs w:val="24"/>
              </w:rPr>
              <w:t>15.00-17.00</w:t>
            </w:r>
          </w:p>
        </w:tc>
      </w:tr>
      <w:tr w:rsidR="00EA3F00" w:rsidRPr="00473868" w:rsidTr="00C911C8">
        <w:tc>
          <w:tcPr>
            <w:tcW w:w="14063" w:type="dxa"/>
            <w:gridSpan w:val="4"/>
            <w:tcBorders>
              <w:right w:val="single" w:sz="4" w:space="0" w:color="auto"/>
            </w:tcBorders>
          </w:tcPr>
          <w:p w:rsidR="00EA3F00" w:rsidRPr="00473868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73868">
              <w:rPr>
                <w:sz w:val="24"/>
                <w:szCs w:val="24"/>
              </w:rPr>
              <w:t>. Департамент социального развития</w:t>
            </w:r>
          </w:p>
        </w:tc>
      </w:tr>
      <w:tr w:rsidR="00EA3F00" w:rsidRPr="00473868" w:rsidTr="00C911C8">
        <w:tc>
          <w:tcPr>
            <w:tcW w:w="14063" w:type="dxa"/>
            <w:gridSpan w:val="4"/>
            <w:tcBorders>
              <w:right w:val="single" w:sz="4" w:space="0" w:color="auto"/>
            </w:tcBorders>
          </w:tcPr>
          <w:p w:rsidR="00EA3F00" w:rsidRPr="00473868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73868">
              <w:rPr>
                <w:sz w:val="24"/>
                <w:szCs w:val="24"/>
              </w:rPr>
              <w:t>.1. Отдел образования департамента социального развития (г. Корсаков, ул. Советская, 39)</w:t>
            </w:r>
          </w:p>
        </w:tc>
      </w:tr>
      <w:tr w:rsidR="00EA3F00" w:rsidRPr="000646C8" w:rsidTr="00C911C8">
        <w:tc>
          <w:tcPr>
            <w:tcW w:w="851" w:type="dxa"/>
          </w:tcPr>
          <w:p w:rsidR="00EA3F00" w:rsidRPr="007825BD" w:rsidRDefault="00EA3F00" w:rsidP="00EA3F00">
            <w:pPr>
              <w:pStyle w:val="ae"/>
              <w:numPr>
                <w:ilvl w:val="0"/>
                <w:numId w:val="25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EA3F00" w:rsidRPr="006036DB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036DB">
              <w:rPr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</w:t>
            </w:r>
          </w:p>
        </w:tc>
        <w:tc>
          <w:tcPr>
            <w:tcW w:w="2722" w:type="dxa"/>
            <w:vAlign w:val="center"/>
          </w:tcPr>
          <w:p w:rsidR="00EA3F00" w:rsidRPr="006036DB" w:rsidRDefault="00EA3F00" w:rsidP="00EA3F0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6036DB">
              <w:rPr>
                <w:sz w:val="24"/>
                <w:szCs w:val="24"/>
              </w:rPr>
              <w:t>понедельник-пятница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6036DB" w:rsidRDefault="00EA3F00" w:rsidP="00EA3F0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6036DB">
              <w:rPr>
                <w:sz w:val="24"/>
                <w:szCs w:val="24"/>
              </w:rPr>
              <w:t xml:space="preserve">08.30-12.30 </w:t>
            </w:r>
          </w:p>
          <w:p w:rsidR="00EA3F00" w:rsidRPr="006036DB" w:rsidRDefault="00EA3F00" w:rsidP="00EA3F0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6036DB">
              <w:rPr>
                <w:sz w:val="24"/>
                <w:szCs w:val="24"/>
              </w:rPr>
              <w:t>14.00- 17.00</w:t>
            </w:r>
          </w:p>
        </w:tc>
      </w:tr>
      <w:tr w:rsidR="00EA3F00" w:rsidRPr="000646C8" w:rsidTr="00C911C8">
        <w:tc>
          <w:tcPr>
            <w:tcW w:w="851" w:type="dxa"/>
          </w:tcPr>
          <w:p w:rsidR="00EA3F00" w:rsidRPr="007825BD" w:rsidRDefault="00EA3F00" w:rsidP="00EA3F00">
            <w:pPr>
              <w:pStyle w:val="ae"/>
              <w:numPr>
                <w:ilvl w:val="0"/>
                <w:numId w:val="25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EA3F00" w:rsidRPr="006036DB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036DB">
              <w:rPr>
                <w:sz w:val="24"/>
                <w:szCs w:val="24"/>
              </w:rPr>
              <w:t>Постановка на учет для зачисления детей в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722" w:type="dxa"/>
            <w:vAlign w:val="center"/>
          </w:tcPr>
          <w:p w:rsidR="00EA3F00" w:rsidRPr="006036DB" w:rsidRDefault="00EA3F00" w:rsidP="00EA3F00">
            <w:pPr>
              <w:tabs>
                <w:tab w:val="left" w:pos="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6036DB">
              <w:rPr>
                <w:sz w:val="24"/>
                <w:szCs w:val="24"/>
              </w:rPr>
              <w:t>вторник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6036DB" w:rsidRDefault="00EA3F00" w:rsidP="00EA3F00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36DB">
              <w:rPr>
                <w:rFonts w:eastAsia="Calibri"/>
                <w:sz w:val="24"/>
                <w:szCs w:val="24"/>
                <w:lang w:eastAsia="en-US"/>
              </w:rPr>
              <w:t xml:space="preserve">09.00-12.30 </w:t>
            </w:r>
          </w:p>
          <w:p w:rsidR="00EA3F00" w:rsidRPr="006036DB" w:rsidRDefault="00EA3F00" w:rsidP="00EA3F00">
            <w:pPr>
              <w:tabs>
                <w:tab w:val="left" w:pos="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6036DB">
              <w:rPr>
                <w:rFonts w:eastAsia="Calibri"/>
                <w:sz w:val="24"/>
                <w:szCs w:val="24"/>
                <w:lang w:eastAsia="en-US"/>
              </w:rPr>
              <w:t>14.00-17.00</w:t>
            </w:r>
          </w:p>
        </w:tc>
      </w:tr>
      <w:tr w:rsidR="00EA3F00" w:rsidRPr="000646C8" w:rsidTr="00C911C8">
        <w:tc>
          <w:tcPr>
            <w:tcW w:w="851" w:type="dxa"/>
          </w:tcPr>
          <w:p w:rsidR="00EA3F00" w:rsidRPr="007825BD" w:rsidRDefault="00EA3F00" w:rsidP="00EA3F00">
            <w:pPr>
              <w:pStyle w:val="ae"/>
              <w:numPr>
                <w:ilvl w:val="0"/>
                <w:numId w:val="25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EA3F00" w:rsidRPr="006036DB" w:rsidRDefault="00EA3F00" w:rsidP="00EA3F00">
            <w:pPr>
              <w:jc w:val="both"/>
              <w:rPr>
                <w:sz w:val="24"/>
                <w:szCs w:val="24"/>
              </w:rPr>
            </w:pPr>
            <w:r w:rsidRPr="006036DB">
              <w:rPr>
                <w:sz w:val="24"/>
                <w:szCs w:val="24"/>
              </w:rPr>
              <w:t>Компенсация части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722" w:type="dxa"/>
            <w:vAlign w:val="center"/>
          </w:tcPr>
          <w:p w:rsidR="00EA3F00" w:rsidRPr="006036DB" w:rsidRDefault="00EA3F00" w:rsidP="00EA3F0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6036DB">
              <w:rPr>
                <w:sz w:val="24"/>
                <w:szCs w:val="24"/>
              </w:rPr>
              <w:t>понедельник-пятница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6036DB" w:rsidRDefault="00EA3F00" w:rsidP="00EA3F0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6036DB">
              <w:rPr>
                <w:sz w:val="24"/>
                <w:szCs w:val="24"/>
              </w:rPr>
              <w:t xml:space="preserve">08.30-12.30 </w:t>
            </w:r>
          </w:p>
          <w:p w:rsidR="00EA3F00" w:rsidRPr="006036DB" w:rsidRDefault="00EA3F00" w:rsidP="00EA3F0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6036DB">
              <w:rPr>
                <w:sz w:val="24"/>
                <w:szCs w:val="24"/>
              </w:rPr>
              <w:t>14.00- 17.00</w:t>
            </w:r>
          </w:p>
        </w:tc>
      </w:tr>
      <w:tr w:rsidR="00EA3F00" w:rsidRPr="000646C8" w:rsidTr="00C911C8">
        <w:tc>
          <w:tcPr>
            <w:tcW w:w="851" w:type="dxa"/>
          </w:tcPr>
          <w:p w:rsidR="00EA3F00" w:rsidRPr="007825BD" w:rsidRDefault="00EA3F00" w:rsidP="00EA3F00">
            <w:pPr>
              <w:pStyle w:val="ae"/>
              <w:numPr>
                <w:ilvl w:val="0"/>
                <w:numId w:val="25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EA3F00" w:rsidRPr="006036DB" w:rsidRDefault="00EA3F00" w:rsidP="00EA3F00">
            <w:pPr>
              <w:jc w:val="both"/>
              <w:rPr>
                <w:sz w:val="24"/>
                <w:szCs w:val="24"/>
              </w:rPr>
            </w:pPr>
            <w:r w:rsidRPr="006036DB">
              <w:rPr>
                <w:sz w:val="24"/>
                <w:szCs w:val="24"/>
              </w:rPr>
              <w:t>Назначение ежемесячной денежной выплаты на оплату жилой площади с отоплением и освещением отдельным категориям граждан</w:t>
            </w:r>
          </w:p>
        </w:tc>
        <w:tc>
          <w:tcPr>
            <w:tcW w:w="2722" w:type="dxa"/>
            <w:vAlign w:val="center"/>
          </w:tcPr>
          <w:p w:rsidR="00EA3F00" w:rsidRPr="006036DB" w:rsidRDefault="00EA3F00" w:rsidP="00EA3F0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6036DB">
              <w:rPr>
                <w:sz w:val="24"/>
                <w:szCs w:val="24"/>
              </w:rPr>
              <w:t>понедельник-пятница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6036DB" w:rsidRDefault="00EA3F00" w:rsidP="00EA3F0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6036DB">
              <w:rPr>
                <w:sz w:val="24"/>
                <w:szCs w:val="24"/>
              </w:rPr>
              <w:t xml:space="preserve">08.30-12.30 </w:t>
            </w:r>
          </w:p>
          <w:p w:rsidR="00EA3F00" w:rsidRPr="006036DB" w:rsidRDefault="00EA3F00" w:rsidP="00EA3F0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6036DB">
              <w:rPr>
                <w:sz w:val="24"/>
                <w:szCs w:val="24"/>
              </w:rPr>
              <w:t>14.00- 17.00</w:t>
            </w:r>
          </w:p>
        </w:tc>
      </w:tr>
      <w:tr w:rsidR="00EA3F00" w:rsidRPr="000646C8" w:rsidTr="00C911C8">
        <w:tc>
          <w:tcPr>
            <w:tcW w:w="851" w:type="dxa"/>
          </w:tcPr>
          <w:p w:rsidR="00EA3F00" w:rsidRPr="007825BD" w:rsidRDefault="00EA3F00" w:rsidP="00EA3F00">
            <w:pPr>
              <w:pStyle w:val="ae"/>
              <w:numPr>
                <w:ilvl w:val="0"/>
                <w:numId w:val="25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EA3F00" w:rsidRPr="006036DB" w:rsidRDefault="00EA3F00" w:rsidP="00EA3F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 документов на проведение обследования детей территориальной психолого-медико-педагогической комиссией </w:t>
            </w:r>
          </w:p>
        </w:tc>
        <w:tc>
          <w:tcPr>
            <w:tcW w:w="2722" w:type="dxa"/>
            <w:vAlign w:val="center"/>
          </w:tcPr>
          <w:p w:rsidR="00EA3F00" w:rsidRPr="006036DB" w:rsidRDefault="00EA3F00" w:rsidP="00EA3F0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6036DB">
              <w:rPr>
                <w:sz w:val="24"/>
                <w:szCs w:val="24"/>
              </w:rPr>
              <w:t>вторник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6036DB" w:rsidRDefault="00EA3F00" w:rsidP="00EA3F00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36DB">
              <w:rPr>
                <w:rFonts w:eastAsia="Calibri"/>
                <w:sz w:val="24"/>
                <w:szCs w:val="24"/>
                <w:lang w:eastAsia="en-US"/>
              </w:rPr>
              <w:t xml:space="preserve">09.00-12.30 </w:t>
            </w:r>
          </w:p>
          <w:p w:rsidR="00EA3F00" w:rsidRPr="006036DB" w:rsidRDefault="00EA3F00" w:rsidP="00EA3F0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6036DB">
              <w:rPr>
                <w:rFonts w:eastAsia="Calibri"/>
                <w:sz w:val="24"/>
                <w:szCs w:val="24"/>
                <w:lang w:eastAsia="en-US"/>
              </w:rPr>
              <w:t>14.00-17.00</w:t>
            </w:r>
          </w:p>
        </w:tc>
      </w:tr>
      <w:tr w:rsidR="00EA3F00" w:rsidRPr="000646C8" w:rsidTr="00C911C8">
        <w:tc>
          <w:tcPr>
            <w:tcW w:w="851" w:type="dxa"/>
          </w:tcPr>
          <w:p w:rsidR="00EA3F00" w:rsidRPr="007825BD" w:rsidRDefault="00EA3F00" w:rsidP="00EA3F00">
            <w:pPr>
              <w:pStyle w:val="ae"/>
              <w:numPr>
                <w:ilvl w:val="0"/>
                <w:numId w:val="25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EA3F00" w:rsidRDefault="00EA3F00" w:rsidP="00EA3F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документов для направления детей в загородные оздоровительные лагеря</w:t>
            </w:r>
          </w:p>
        </w:tc>
        <w:tc>
          <w:tcPr>
            <w:tcW w:w="2722" w:type="dxa"/>
            <w:vAlign w:val="center"/>
          </w:tcPr>
          <w:p w:rsidR="00EA3F00" w:rsidRPr="006036DB" w:rsidRDefault="00EA3F00" w:rsidP="00EA3F0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6036DB">
              <w:rPr>
                <w:sz w:val="24"/>
                <w:szCs w:val="24"/>
              </w:rPr>
              <w:t>понедельник-</w:t>
            </w: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6036DB" w:rsidRDefault="00EA3F00" w:rsidP="00EA3F0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6036DB">
              <w:rPr>
                <w:sz w:val="24"/>
                <w:szCs w:val="24"/>
              </w:rPr>
              <w:t xml:space="preserve">08.30-12.30 </w:t>
            </w:r>
          </w:p>
          <w:p w:rsidR="00EA3F00" w:rsidRPr="006036DB" w:rsidRDefault="00EA3F00" w:rsidP="00EA3F00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36DB">
              <w:rPr>
                <w:sz w:val="24"/>
                <w:szCs w:val="24"/>
              </w:rPr>
              <w:t>14.00- 17.00</w:t>
            </w:r>
          </w:p>
        </w:tc>
      </w:tr>
      <w:tr w:rsidR="00EA3F00" w:rsidRPr="000646C8" w:rsidTr="00C911C8">
        <w:tc>
          <w:tcPr>
            <w:tcW w:w="851" w:type="dxa"/>
          </w:tcPr>
          <w:p w:rsidR="00EA3F00" w:rsidRPr="007825BD" w:rsidRDefault="00EA3F00" w:rsidP="00EA3F00">
            <w:pPr>
              <w:pStyle w:val="ae"/>
              <w:numPr>
                <w:ilvl w:val="0"/>
                <w:numId w:val="25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EA3F00" w:rsidRDefault="00EA3F00" w:rsidP="00EA3F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документов для назначения ежемесячной денежной выплаты за наем жилого помещения отдельным категориям работников муниципальных учреждений образования, культуры, физической культуры и спорта</w:t>
            </w:r>
          </w:p>
        </w:tc>
        <w:tc>
          <w:tcPr>
            <w:tcW w:w="2722" w:type="dxa"/>
            <w:vAlign w:val="center"/>
          </w:tcPr>
          <w:p w:rsidR="00EA3F00" w:rsidRPr="006036DB" w:rsidRDefault="00EA3F00" w:rsidP="00EA3F0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6036DB" w:rsidRDefault="00EA3F00" w:rsidP="00EA3F0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6036DB">
              <w:rPr>
                <w:sz w:val="24"/>
                <w:szCs w:val="24"/>
              </w:rPr>
              <w:t xml:space="preserve">08.30-12.30 </w:t>
            </w:r>
          </w:p>
          <w:p w:rsidR="00EA3F00" w:rsidRPr="006036DB" w:rsidRDefault="00EA3F00" w:rsidP="00EA3F0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6036DB">
              <w:rPr>
                <w:sz w:val="24"/>
                <w:szCs w:val="24"/>
              </w:rPr>
              <w:t>14.00- 17.00</w:t>
            </w:r>
          </w:p>
        </w:tc>
      </w:tr>
      <w:tr w:rsidR="00EA3F00" w:rsidRPr="00473868" w:rsidTr="00C911C8">
        <w:tc>
          <w:tcPr>
            <w:tcW w:w="14063" w:type="dxa"/>
            <w:gridSpan w:val="4"/>
            <w:tcBorders>
              <w:right w:val="single" w:sz="4" w:space="0" w:color="auto"/>
            </w:tcBorders>
          </w:tcPr>
          <w:p w:rsidR="00EA3F00" w:rsidRPr="00473868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73868">
              <w:rPr>
                <w:sz w:val="24"/>
                <w:szCs w:val="24"/>
              </w:rPr>
              <w:t>.2. Отдел опеки и попечительства департамента социального развития (г. Корсаков, ул. Советская, 23)</w:t>
            </w:r>
          </w:p>
        </w:tc>
      </w:tr>
      <w:tr w:rsidR="00EA3F00" w:rsidRPr="00B33C7F" w:rsidTr="00C911C8">
        <w:tc>
          <w:tcPr>
            <w:tcW w:w="851" w:type="dxa"/>
            <w:vMerge w:val="restart"/>
          </w:tcPr>
          <w:p w:rsidR="00EA3F00" w:rsidRPr="00B33C7F" w:rsidRDefault="00EA3F00" w:rsidP="00EA3F00">
            <w:pPr>
              <w:pStyle w:val="ae"/>
              <w:numPr>
                <w:ilvl w:val="0"/>
                <w:numId w:val="26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EA3F00" w:rsidRPr="00B33C7F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>Установление опеки или попечительства над несовершеннолетними гражданами</w:t>
            </w:r>
          </w:p>
        </w:tc>
        <w:tc>
          <w:tcPr>
            <w:tcW w:w="2722" w:type="dxa"/>
            <w:vAlign w:val="center"/>
          </w:tcPr>
          <w:p w:rsidR="00EA3F00" w:rsidRPr="00B33C7F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rFonts w:eastAsia="Calibri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 xml:space="preserve">09.00 - 12.30  </w:t>
            </w:r>
          </w:p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sz w:val="24"/>
                <w:szCs w:val="24"/>
              </w:rPr>
              <w:t>14.00 - 17.00</w:t>
            </w:r>
          </w:p>
        </w:tc>
      </w:tr>
      <w:tr w:rsidR="00EA3F00" w:rsidRPr="00B33C7F" w:rsidTr="00C911C8">
        <w:tc>
          <w:tcPr>
            <w:tcW w:w="851" w:type="dxa"/>
            <w:vMerge/>
          </w:tcPr>
          <w:p w:rsidR="00EA3F00" w:rsidRPr="00B33C7F" w:rsidRDefault="00EA3F00" w:rsidP="00EA3F00">
            <w:pPr>
              <w:pStyle w:val="ae"/>
              <w:numPr>
                <w:ilvl w:val="0"/>
                <w:numId w:val="26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B33C7F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B33C7F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>09.00 - 12.30</w:t>
            </w:r>
          </w:p>
        </w:tc>
      </w:tr>
      <w:tr w:rsidR="00EA3F00" w:rsidRPr="00B33C7F" w:rsidTr="00C911C8">
        <w:tc>
          <w:tcPr>
            <w:tcW w:w="851" w:type="dxa"/>
            <w:vMerge w:val="restart"/>
          </w:tcPr>
          <w:p w:rsidR="00EA3F00" w:rsidRPr="00B33C7F" w:rsidRDefault="00EA3F00" w:rsidP="00EA3F00">
            <w:pPr>
              <w:pStyle w:val="ae"/>
              <w:numPr>
                <w:ilvl w:val="0"/>
                <w:numId w:val="26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EA3F00" w:rsidRPr="00B33C7F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>Выдача гражданину, выразившему желание стать усыновителем, заключения о возможности или о невозможности гражданина быть усыновителем</w:t>
            </w:r>
          </w:p>
        </w:tc>
        <w:tc>
          <w:tcPr>
            <w:tcW w:w="2722" w:type="dxa"/>
            <w:vAlign w:val="center"/>
          </w:tcPr>
          <w:p w:rsidR="00EA3F00" w:rsidRPr="00B33C7F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rFonts w:eastAsia="Calibri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 xml:space="preserve">09.00 - 12.30  </w:t>
            </w:r>
          </w:p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sz w:val="24"/>
                <w:szCs w:val="24"/>
              </w:rPr>
              <w:t>14.00 - 17.00</w:t>
            </w:r>
          </w:p>
        </w:tc>
      </w:tr>
      <w:tr w:rsidR="00EA3F00" w:rsidRPr="00B33C7F" w:rsidTr="00C911C8">
        <w:tc>
          <w:tcPr>
            <w:tcW w:w="851" w:type="dxa"/>
            <w:vMerge/>
          </w:tcPr>
          <w:p w:rsidR="00EA3F00" w:rsidRPr="00B33C7F" w:rsidRDefault="00EA3F00" w:rsidP="00EA3F00">
            <w:pPr>
              <w:pStyle w:val="ae"/>
              <w:numPr>
                <w:ilvl w:val="0"/>
                <w:numId w:val="26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B33C7F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B33C7F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>09.00 - 12.30</w:t>
            </w:r>
          </w:p>
        </w:tc>
      </w:tr>
      <w:tr w:rsidR="00EA3F00" w:rsidRPr="00B33C7F" w:rsidTr="00C911C8">
        <w:tc>
          <w:tcPr>
            <w:tcW w:w="851" w:type="dxa"/>
            <w:vMerge w:val="restart"/>
          </w:tcPr>
          <w:p w:rsidR="00EA3F00" w:rsidRPr="00B33C7F" w:rsidRDefault="00EA3F00" w:rsidP="00EA3F00">
            <w:pPr>
              <w:pStyle w:val="ae"/>
              <w:numPr>
                <w:ilvl w:val="0"/>
                <w:numId w:val="26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EA3F00" w:rsidRPr="00B33C7F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>Выплата денежных средств на содержание ребенка, находящегося под опекой (попечительством), в том числе в приемной семье</w:t>
            </w:r>
          </w:p>
        </w:tc>
        <w:tc>
          <w:tcPr>
            <w:tcW w:w="2722" w:type="dxa"/>
            <w:vAlign w:val="center"/>
          </w:tcPr>
          <w:p w:rsidR="00EA3F00" w:rsidRPr="00B33C7F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rFonts w:eastAsia="Calibri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 xml:space="preserve">09.00 - 12.30  </w:t>
            </w:r>
          </w:p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sz w:val="24"/>
                <w:szCs w:val="24"/>
              </w:rPr>
              <w:lastRenderedPageBreak/>
              <w:t>14.00 - 17.00</w:t>
            </w:r>
          </w:p>
        </w:tc>
      </w:tr>
      <w:tr w:rsidR="00EA3F00" w:rsidRPr="00B33C7F" w:rsidTr="00C911C8">
        <w:tc>
          <w:tcPr>
            <w:tcW w:w="851" w:type="dxa"/>
            <w:vMerge/>
          </w:tcPr>
          <w:p w:rsidR="00EA3F00" w:rsidRPr="00B33C7F" w:rsidRDefault="00EA3F00" w:rsidP="00EA3F00">
            <w:pPr>
              <w:pStyle w:val="ae"/>
              <w:numPr>
                <w:ilvl w:val="0"/>
                <w:numId w:val="26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B33C7F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B33C7F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>09.00 - 12.30</w:t>
            </w:r>
          </w:p>
        </w:tc>
      </w:tr>
      <w:tr w:rsidR="00EA3F00" w:rsidRPr="00B33C7F" w:rsidTr="00C911C8">
        <w:tc>
          <w:tcPr>
            <w:tcW w:w="851" w:type="dxa"/>
            <w:vMerge w:val="restart"/>
          </w:tcPr>
          <w:p w:rsidR="00EA3F00" w:rsidRPr="00B33C7F" w:rsidRDefault="00EA3F00" w:rsidP="00EA3F00">
            <w:pPr>
              <w:pStyle w:val="ae"/>
              <w:numPr>
                <w:ilvl w:val="0"/>
                <w:numId w:val="26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EA3F00" w:rsidRPr="00B33C7F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семью</w:t>
            </w:r>
          </w:p>
        </w:tc>
        <w:tc>
          <w:tcPr>
            <w:tcW w:w="2722" w:type="dxa"/>
            <w:vAlign w:val="center"/>
          </w:tcPr>
          <w:p w:rsidR="00EA3F00" w:rsidRPr="00B33C7F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C7F">
              <w:rPr>
                <w:rFonts w:eastAsia="Calibri"/>
                <w:sz w:val="24"/>
                <w:szCs w:val="24"/>
                <w:lang w:eastAsia="en-US"/>
              </w:rPr>
              <w:t>вторник</w:t>
            </w:r>
          </w:p>
          <w:p w:rsidR="00EA3F00" w:rsidRPr="00B33C7F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 xml:space="preserve">09.00 - 12.30  </w:t>
            </w:r>
          </w:p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sz w:val="24"/>
                <w:szCs w:val="24"/>
              </w:rPr>
              <w:t>14.00 - 17.00</w:t>
            </w:r>
          </w:p>
        </w:tc>
      </w:tr>
      <w:tr w:rsidR="00EA3F00" w:rsidRPr="00B33C7F" w:rsidTr="00C911C8">
        <w:tc>
          <w:tcPr>
            <w:tcW w:w="851" w:type="dxa"/>
            <w:vMerge/>
          </w:tcPr>
          <w:p w:rsidR="00EA3F00" w:rsidRPr="00B33C7F" w:rsidRDefault="00EA3F00" w:rsidP="00EA3F00">
            <w:pPr>
              <w:pStyle w:val="ae"/>
              <w:numPr>
                <w:ilvl w:val="0"/>
                <w:numId w:val="26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B33C7F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B33C7F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>09.00 - 12.30</w:t>
            </w:r>
          </w:p>
        </w:tc>
      </w:tr>
      <w:tr w:rsidR="00EA3F00" w:rsidRPr="00B33C7F" w:rsidTr="00C911C8">
        <w:tc>
          <w:tcPr>
            <w:tcW w:w="851" w:type="dxa"/>
            <w:vMerge w:val="restart"/>
          </w:tcPr>
          <w:p w:rsidR="00EA3F00" w:rsidRPr="00B33C7F" w:rsidRDefault="00EA3F00" w:rsidP="00EA3F00">
            <w:pPr>
              <w:pStyle w:val="ae"/>
              <w:numPr>
                <w:ilvl w:val="0"/>
                <w:numId w:val="26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EA3F00" w:rsidRPr="00B33C7F" w:rsidRDefault="00EA3F00" w:rsidP="00EA3F00">
            <w:pPr>
              <w:autoSpaceDE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>Выдача в случаях, установленных законодательством Российской Федерации, разрешений на совершение сделок с имуществом несовершеннолетних подопечных</w:t>
            </w:r>
          </w:p>
        </w:tc>
        <w:tc>
          <w:tcPr>
            <w:tcW w:w="2722" w:type="dxa"/>
            <w:vAlign w:val="center"/>
          </w:tcPr>
          <w:p w:rsidR="00EA3F00" w:rsidRPr="00B33C7F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C7F">
              <w:rPr>
                <w:rFonts w:eastAsia="Calibri"/>
                <w:sz w:val="24"/>
                <w:szCs w:val="24"/>
                <w:lang w:eastAsia="en-US"/>
              </w:rPr>
              <w:t>вторник</w:t>
            </w:r>
          </w:p>
          <w:p w:rsidR="00EA3F00" w:rsidRPr="00B33C7F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 xml:space="preserve">09.00 - 12.30  </w:t>
            </w:r>
          </w:p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sz w:val="24"/>
                <w:szCs w:val="24"/>
              </w:rPr>
              <w:t>14.00 - 17.00</w:t>
            </w:r>
          </w:p>
        </w:tc>
      </w:tr>
      <w:tr w:rsidR="00EA3F00" w:rsidRPr="00B33C7F" w:rsidTr="00C911C8">
        <w:tc>
          <w:tcPr>
            <w:tcW w:w="851" w:type="dxa"/>
            <w:vMerge/>
          </w:tcPr>
          <w:p w:rsidR="00EA3F00" w:rsidRPr="00B33C7F" w:rsidRDefault="00EA3F00" w:rsidP="00EA3F00">
            <w:pPr>
              <w:pStyle w:val="ae"/>
              <w:numPr>
                <w:ilvl w:val="0"/>
                <w:numId w:val="26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B33C7F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B33C7F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>09.00 - 12.30</w:t>
            </w:r>
          </w:p>
        </w:tc>
      </w:tr>
      <w:tr w:rsidR="00EA3F00" w:rsidRPr="00B33C7F" w:rsidTr="00C911C8">
        <w:tc>
          <w:tcPr>
            <w:tcW w:w="851" w:type="dxa"/>
            <w:vMerge w:val="restart"/>
          </w:tcPr>
          <w:p w:rsidR="00EA3F00" w:rsidRPr="00B33C7F" w:rsidRDefault="00EA3F00" w:rsidP="00EA3F00">
            <w:pPr>
              <w:pStyle w:val="ae"/>
              <w:numPr>
                <w:ilvl w:val="0"/>
                <w:numId w:val="26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EA3F00" w:rsidRPr="00B33C7F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>Выдача в случаях, установленных законодательством Российской Федерации, разрешений на совершение сделок с имуществом совершеннолетних подопечных</w:t>
            </w:r>
          </w:p>
        </w:tc>
        <w:tc>
          <w:tcPr>
            <w:tcW w:w="2722" w:type="dxa"/>
            <w:vAlign w:val="center"/>
          </w:tcPr>
          <w:p w:rsidR="00EA3F00" w:rsidRPr="00B33C7F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rFonts w:eastAsia="Calibri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 xml:space="preserve">09.00 - 12.30  </w:t>
            </w:r>
          </w:p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sz w:val="24"/>
                <w:szCs w:val="24"/>
              </w:rPr>
              <w:t>14.00 - 17.00</w:t>
            </w:r>
          </w:p>
        </w:tc>
      </w:tr>
      <w:tr w:rsidR="00EA3F00" w:rsidRPr="00B33C7F" w:rsidTr="00C911C8">
        <w:tc>
          <w:tcPr>
            <w:tcW w:w="851" w:type="dxa"/>
            <w:vMerge/>
          </w:tcPr>
          <w:p w:rsidR="00EA3F00" w:rsidRPr="00B33C7F" w:rsidRDefault="00EA3F00" w:rsidP="00EA3F00">
            <w:pPr>
              <w:pStyle w:val="ae"/>
              <w:numPr>
                <w:ilvl w:val="0"/>
                <w:numId w:val="26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B33C7F" w:rsidRDefault="00EA3F00" w:rsidP="00EA3F00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B33C7F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>09.00 - 12.30</w:t>
            </w:r>
          </w:p>
        </w:tc>
      </w:tr>
      <w:tr w:rsidR="00EA3F00" w:rsidRPr="00B33C7F" w:rsidTr="00C911C8">
        <w:tc>
          <w:tcPr>
            <w:tcW w:w="851" w:type="dxa"/>
            <w:vMerge w:val="restart"/>
          </w:tcPr>
          <w:p w:rsidR="00EA3F00" w:rsidRPr="00B33C7F" w:rsidRDefault="00EA3F00" w:rsidP="00EA3F00">
            <w:pPr>
              <w:pStyle w:val="ae"/>
              <w:numPr>
                <w:ilvl w:val="0"/>
                <w:numId w:val="26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EA3F00" w:rsidRPr="00B33C7F" w:rsidRDefault="00EA3F00" w:rsidP="00EA3F00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C7F">
              <w:rPr>
                <w:rFonts w:ascii="Times New Roman" w:hAnsi="Times New Roman"/>
                <w:sz w:val="24"/>
                <w:szCs w:val="24"/>
              </w:rPr>
              <w:t xml:space="preserve">Установление и прекращение опеки, попечительства над определенной категорией совершеннолетних граждан </w:t>
            </w:r>
          </w:p>
        </w:tc>
        <w:tc>
          <w:tcPr>
            <w:tcW w:w="2722" w:type="dxa"/>
            <w:vAlign w:val="center"/>
          </w:tcPr>
          <w:p w:rsidR="00EA3F00" w:rsidRPr="00B33C7F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rFonts w:eastAsia="Calibri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 xml:space="preserve">09.00 - 12.30  </w:t>
            </w:r>
          </w:p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sz w:val="24"/>
                <w:szCs w:val="24"/>
              </w:rPr>
              <w:t>14.00 - 17.00</w:t>
            </w:r>
          </w:p>
        </w:tc>
      </w:tr>
      <w:tr w:rsidR="00EA3F00" w:rsidRPr="00B33C7F" w:rsidTr="00C911C8">
        <w:tc>
          <w:tcPr>
            <w:tcW w:w="851" w:type="dxa"/>
            <w:vMerge/>
          </w:tcPr>
          <w:p w:rsidR="00EA3F00" w:rsidRPr="00B33C7F" w:rsidRDefault="00EA3F00" w:rsidP="00EA3F00">
            <w:pPr>
              <w:pStyle w:val="ae"/>
              <w:numPr>
                <w:ilvl w:val="0"/>
                <w:numId w:val="26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B33C7F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B33C7F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>09.00 - 12.30</w:t>
            </w:r>
          </w:p>
        </w:tc>
      </w:tr>
      <w:tr w:rsidR="00EA3F00" w:rsidRPr="00B33C7F" w:rsidTr="00C911C8">
        <w:tc>
          <w:tcPr>
            <w:tcW w:w="851" w:type="dxa"/>
            <w:vMerge w:val="restart"/>
          </w:tcPr>
          <w:p w:rsidR="00EA3F00" w:rsidRPr="00B33C7F" w:rsidRDefault="00EA3F00" w:rsidP="00EA3F00">
            <w:pPr>
              <w:pStyle w:val="ae"/>
              <w:numPr>
                <w:ilvl w:val="0"/>
                <w:numId w:val="26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EA3F00" w:rsidRPr="00B33C7F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>Выдача разрешения на изменение фамилии и имени несовершеннолетним</w:t>
            </w:r>
          </w:p>
        </w:tc>
        <w:tc>
          <w:tcPr>
            <w:tcW w:w="2722" w:type="dxa"/>
            <w:vAlign w:val="center"/>
          </w:tcPr>
          <w:p w:rsidR="00EA3F00" w:rsidRPr="00B33C7F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rFonts w:eastAsia="Calibri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 xml:space="preserve">09.00 - 12.30  </w:t>
            </w:r>
          </w:p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sz w:val="24"/>
                <w:szCs w:val="24"/>
              </w:rPr>
              <w:t>14.00 - 17.00</w:t>
            </w:r>
          </w:p>
        </w:tc>
      </w:tr>
      <w:tr w:rsidR="00EA3F00" w:rsidRPr="00B33C7F" w:rsidTr="00C911C8">
        <w:tc>
          <w:tcPr>
            <w:tcW w:w="851" w:type="dxa"/>
            <w:vMerge/>
          </w:tcPr>
          <w:p w:rsidR="00EA3F00" w:rsidRPr="00B33C7F" w:rsidRDefault="00EA3F00" w:rsidP="00EA3F00">
            <w:pPr>
              <w:pStyle w:val="ae"/>
              <w:numPr>
                <w:ilvl w:val="0"/>
                <w:numId w:val="26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B33C7F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B33C7F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>09.00 - 12.30</w:t>
            </w:r>
          </w:p>
        </w:tc>
      </w:tr>
      <w:tr w:rsidR="00EA3F00" w:rsidRPr="00B33C7F" w:rsidTr="00C911C8">
        <w:tc>
          <w:tcPr>
            <w:tcW w:w="851" w:type="dxa"/>
            <w:vMerge w:val="restart"/>
          </w:tcPr>
          <w:p w:rsidR="00EA3F00" w:rsidRPr="00B33C7F" w:rsidRDefault="00EA3F00" w:rsidP="00EA3F00">
            <w:pPr>
              <w:pStyle w:val="ae"/>
              <w:numPr>
                <w:ilvl w:val="0"/>
                <w:numId w:val="26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EA3F00" w:rsidRPr="00B33C7F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</w:p>
        </w:tc>
        <w:tc>
          <w:tcPr>
            <w:tcW w:w="2722" w:type="dxa"/>
            <w:vAlign w:val="center"/>
          </w:tcPr>
          <w:p w:rsidR="00EA3F00" w:rsidRPr="00B33C7F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rFonts w:eastAsia="Calibri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 xml:space="preserve">09.00 - 12.30  </w:t>
            </w:r>
          </w:p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sz w:val="24"/>
                <w:szCs w:val="24"/>
              </w:rPr>
              <w:t>14.00 - 17.00</w:t>
            </w:r>
          </w:p>
        </w:tc>
      </w:tr>
      <w:tr w:rsidR="00EA3F00" w:rsidRPr="00B33C7F" w:rsidTr="00C911C8">
        <w:tc>
          <w:tcPr>
            <w:tcW w:w="851" w:type="dxa"/>
            <w:vMerge/>
          </w:tcPr>
          <w:p w:rsidR="00EA3F00" w:rsidRPr="00B33C7F" w:rsidRDefault="00EA3F00" w:rsidP="00EA3F00">
            <w:pPr>
              <w:pStyle w:val="ae"/>
              <w:numPr>
                <w:ilvl w:val="0"/>
                <w:numId w:val="26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B33C7F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B33C7F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EA3F00" w:rsidRPr="00B33C7F" w:rsidTr="00C911C8">
        <w:tc>
          <w:tcPr>
            <w:tcW w:w="851" w:type="dxa"/>
            <w:vMerge/>
          </w:tcPr>
          <w:p w:rsidR="00EA3F00" w:rsidRPr="00B33C7F" w:rsidRDefault="00EA3F00" w:rsidP="00EA3F00">
            <w:pPr>
              <w:pStyle w:val="ae"/>
              <w:numPr>
                <w:ilvl w:val="0"/>
                <w:numId w:val="26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B33C7F" w:rsidRDefault="00EA3F00" w:rsidP="00EA3F00">
            <w:pPr>
              <w:autoSpaceDE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B33C7F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>9.00 - 12.30</w:t>
            </w:r>
          </w:p>
        </w:tc>
      </w:tr>
      <w:tr w:rsidR="00EA3F00" w:rsidRPr="00B33C7F" w:rsidTr="00C911C8">
        <w:tc>
          <w:tcPr>
            <w:tcW w:w="851" w:type="dxa"/>
            <w:vMerge w:val="restart"/>
          </w:tcPr>
          <w:p w:rsidR="00EA3F00" w:rsidRPr="00B33C7F" w:rsidRDefault="00EA3F00" w:rsidP="00EA3F00">
            <w:pPr>
              <w:pStyle w:val="ae"/>
              <w:numPr>
                <w:ilvl w:val="0"/>
                <w:numId w:val="26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EA3F00" w:rsidRPr="00B33C7F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33C7F">
              <w:rPr>
                <w:bCs/>
                <w:sz w:val="24"/>
                <w:szCs w:val="24"/>
              </w:rPr>
              <w:t>Установление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2722" w:type="dxa"/>
            <w:vAlign w:val="center"/>
          </w:tcPr>
          <w:p w:rsidR="00EA3F00" w:rsidRPr="00B33C7F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rFonts w:eastAsia="Calibri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 xml:space="preserve">09.00 - 12.30  </w:t>
            </w:r>
          </w:p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sz w:val="24"/>
                <w:szCs w:val="24"/>
              </w:rPr>
              <w:t>14.00 - 17.00</w:t>
            </w:r>
          </w:p>
        </w:tc>
      </w:tr>
      <w:tr w:rsidR="00EA3F00" w:rsidRPr="00B33C7F" w:rsidTr="00C911C8">
        <w:tc>
          <w:tcPr>
            <w:tcW w:w="851" w:type="dxa"/>
            <w:vMerge/>
          </w:tcPr>
          <w:p w:rsidR="00EA3F00" w:rsidRPr="00B33C7F" w:rsidRDefault="00EA3F00" w:rsidP="00EA3F00">
            <w:pPr>
              <w:pStyle w:val="ae"/>
              <w:numPr>
                <w:ilvl w:val="0"/>
                <w:numId w:val="26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B33C7F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B33C7F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>09.00 - 12.30</w:t>
            </w:r>
          </w:p>
        </w:tc>
      </w:tr>
      <w:tr w:rsidR="00EA3F00" w:rsidRPr="00B33C7F" w:rsidTr="00C911C8">
        <w:tc>
          <w:tcPr>
            <w:tcW w:w="851" w:type="dxa"/>
            <w:vMerge w:val="restart"/>
          </w:tcPr>
          <w:p w:rsidR="00EA3F00" w:rsidRPr="00B33C7F" w:rsidRDefault="00EA3F00" w:rsidP="00EA3F00">
            <w:pPr>
              <w:pStyle w:val="ae"/>
              <w:numPr>
                <w:ilvl w:val="0"/>
                <w:numId w:val="26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EA3F00" w:rsidRPr="00B33C7F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>Выдача разрешения на вступление в брак лицам, достигшим возраста шестнадцати лет</w:t>
            </w:r>
          </w:p>
        </w:tc>
        <w:tc>
          <w:tcPr>
            <w:tcW w:w="2722" w:type="dxa"/>
            <w:vAlign w:val="center"/>
          </w:tcPr>
          <w:p w:rsidR="00EA3F00" w:rsidRPr="00B33C7F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rFonts w:eastAsia="Calibri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 xml:space="preserve">09.00 - 12.30  </w:t>
            </w:r>
          </w:p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sz w:val="24"/>
                <w:szCs w:val="24"/>
              </w:rPr>
              <w:t>14.00 - 17.00</w:t>
            </w:r>
          </w:p>
        </w:tc>
      </w:tr>
      <w:tr w:rsidR="00EA3F00" w:rsidRPr="00B33C7F" w:rsidTr="00077B92">
        <w:trPr>
          <w:trHeight w:val="487"/>
        </w:trPr>
        <w:tc>
          <w:tcPr>
            <w:tcW w:w="851" w:type="dxa"/>
            <w:vMerge/>
          </w:tcPr>
          <w:p w:rsidR="00EA3F00" w:rsidRPr="00B33C7F" w:rsidRDefault="00EA3F00" w:rsidP="00EA3F00">
            <w:pPr>
              <w:pStyle w:val="ae"/>
              <w:numPr>
                <w:ilvl w:val="0"/>
                <w:numId w:val="26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B33C7F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B33C7F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>09.00 - 12.30</w:t>
            </w:r>
          </w:p>
        </w:tc>
      </w:tr>
      <w:tr w:rsidR="00EA3F00" w:rsidRPr="000646C8" w:rsidTr="00C911C8">
        <w:tc>
          <w:tcPr>
            <w:tcW w:w="851" w:type="dxa"/>
            <w:vMerge w:val="restart"/>
          </w:tcPr>
          <w:p w:rsidR="00EA3F00" w:rsidRPr="00B33C7F" w:rsidRDefault="00EA3F00" w:rsidP="00EA3F00">
            <w:pPr>
              <w:pStyle w:val="ae"/>
              <w:numPr>
                <w:ilvl w:val="0"/>
                <w:numId w:val="26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</w:tcPr>
          <w:p w:rsidR="00EA3F00" w:rsidRPr="00B33C7F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>Выплата денежных средств на ремонт жилых помещений,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2722" w:type="dxa"/>
            <w:vAlign w:val="center"/>
          </w:tcPr>
          <w:p w:rsidR="00EA3F00" w:rsidRPr="00B33C7F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rFonts w:eastAsia="Calibri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 xml:space="preserve">09.00 - 12.30  </w:t>
            </w:r>
          </w:p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sz w:val="24"/>
                <w:szCs w:val="24"/>
              </w:rPr>
              <w:t>14.00 - 17.00</w:t>
            </w:r>
          </w:p>
        </w:tc>
      </w:tr>
      <w:tr w:rsidR="00EA3F00" w:rsidRPr="000646C8" w:rsidTr="00C911C8">
        <w:tc>
          <w:tcPr>
            <w:tcW w:w="851" w:type="dxa"/>
            <w:vMerge/>
          </w:tcPr>
          <w:p w:rsidR="00EA3F00" w:rsidRPr="000646C8" w:rsidRDefault="00EA3F00" w:rsidP="00EA3F00">
            <w:pPr>
              <w:tabs>
                <w:tab w:val="left" w:pos="0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8222" w:type="dxa"/>
            <w:vMerge/>
          </w:tcPr>
          <w:p w:rsidR="00EA3F00" w:rsidRPr="000646C8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722" w:type="dxa"/>
            <w:vAlign w:val="center"/>
          </w:tcPr>
          <w:p w:rsidR="00EA3F00" w:rsidRPr="00B33C7F" w:rsidRDefault="00EA3F00" w:rsidP="00EA3F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33C7F">
              <w:rPr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B33C7F" w:rsidRDefault="00EA3F00" w:rsidP="00EA3F00">
            <w:pPr>
              <w:widowControl w:val="0"/>
              <w:suppressAutoHyphens/>
              <w:autoSpaceDE w:val="0"/>
              <w:autoSpaceDN w:val="0"/>
              <w:jc w:val="center"/>
              <w:outlineLvl w:val="1"/>
              <w:rPr>
                <w:sz w:val="24"/>
                <w:szCs w:val="24"/>
              </w:rPr>
            </w:pPr>
            <w:r w:rsidRPr="00B33C7F">
              <w:rPr>
                <w:sz w:val="24"/>
                <w:szCs w:val="24"/>
              </w:rPr>
              <w:t>09.00 - 12.30</w:t>
            </w:r>
          </w:p>
        </w:tc>
      </w:tr>
      <w:tr w:rsidR="00EA3F00" w:rsidRPr="00473868" w:rsidTr="00C911C8">
        <w:tc>
          <w:tcPr>
            <w:tcW w:w="14063" w:type="dxa"/>
            <w:gridSpan w:val="4"/>
            <w:tcBorders>
              <w:right w:val="single" w:sz="4" w:space="0" w:color="auto"/>
            </w:tcBorders>
          </w:tcPr>
          <w:p w:rsidR="00077B92" w:rsidRDefault="00077B92" w:rsidP="00077B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EA3F00" w:rsidRPr="00473868">
              <w:rPr>
                <w:color w:val="000000"/>
                <w:sz w:val="24"/>
                <w:szCs w:val="24"/>
              </w:rPr>
              <w:t>.3. Отдел культуры, спорта и молодежной политики (г. Корсаков, ул. Советская, 41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EA3F00" w:rsidRPr="00473868" w:rsidRDefault="00077B92" w:rsidP="00077B9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EA3F00" w:rsidRPr="00473868">
              <w:rPr>
                <w:color w:val="000000"/>
                <w:sz w:val="24"/>
                <w:szCs w:val="24"/>
              </w:rPr>
              <w:t>аб</w:t>
            </w:r>
            <w:r>
              <w:rPr>
                <w:color w:val="000000"/>
                <w:sz w:val="24"/>
                <w:szCs w:val="24"/>
              </w:rPr>
              <w:t>инет № 26</w:t>
            </w:r>
          </w:p>
        </w:tc>
      </w:tr>
      <w:tr w:rsidR="00EA3F00" w:rsidRPr="00473868" w:rsidTr="00C911C8">
        <w:trPr>
          <w:cantSplit/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00" w:rsidRPr="00473868" w:rsidRDefault="00077B92" w:rsidP="00EA3F00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A3F00" w:rsidRPr="00473868">
              <w:rPr>
                <w:sz w:val="24"/>
                <w:szCs w:val="24"/>
              </w:rPr>
              <w:t>.3.1.</w:t>
            </w:r>
          </w:p>
        </w:tc>
        <w:tc>
          <w:tcPr>
            <w:tcW w:w="8222" w:type="dxa"/>
          </w:tcPr>
          <w:p w:rsidR="00EA3F00" w:rsidRPr="00473868" w:rsidRDefault="00EA3F00" w:rsidP="00EA3F00">
            <w:pPr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Присвоение спортивных разрядов, квалификационных категорий спортивных судей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00" w:rsidRPr="00473868" w:rsidRDefault="00EA3F00" w:rsidP="00EA3F00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понедельник - 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00" w:rsidRPr="00473868" w:rsidRDefault="00EA3F00" w:rsidP="00EA3F0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8.30 – 12.30</w:t>
            </w:r>
          </w:p>
          <w:p w:rsidR="00EA3F00" w:rsidRPr="00473868" w:rsidRDefault="00EA3F00" w:rsidP="00EA3F0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14.00 – 17.00</w:t>
            </w:r>
          </w:p>
        </w:tc>
      </w:tr>
      <w:tr w:rsidR="00EA3F00" w:rsidRPr="00473868" w:rsidTr="00C911C8">
        <w:tc>
          <w:tcPr>
            <w:tcW w:w="14063" w:type="dxa"/>
            <w:gridSpan w:val="4"/>
            <w:tcBorders>
              <w:right w:val="single" w:sz="4" w:space="0" w:color="auto"/>
            </w:tcBorders>
          </w:tcPr>
          <w:p w:rsidR="00077B92" w:rsidRDefault="00077B92" w:rsidP="00EA3F0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A3F00" w:rsidRPr="00473868">
              <w:rPr>
                <w:sz w:val="24"/>
                <w:szCs w:val="24"/>
              </w:rPr>
              <w:t>. Департамент по управлению делами (г. Корсаков, ул. Советская, 41</w:t>
            </w:r>
            <w:r>
              <w:rPr>
                <w:sz w:val="24"/>
                <w:szCs w:val="24"/>
              </w:rPr>
              <w:t>)</w:t>
            </w:r>
          </w:p>
          <w:p w:rsidR="00EA3F00" w:rsidRPr="00473868" w:rsidRDefault="00077B92" w:rsidP="00077B9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№ 2</w:t>
            </w:r>
          </w:p>
        </w:tc>
      </w:tr>
      <w:tr w:rsidR="00EA3F00" w:rsidRPr="00473868" w:rsidTr="00C911C8">
        <w:tc>
          <w:tcPr>
            <w:tcW w:w="851" w:type="dxa"/>
            <w:vMerge w:val="restart"/>
          </w:tcPr>
          <w:p w:rsidR="00EA3F00" w:rsidRPr="00473868" w:rsidRDefault="00077B92" w:rsidP="00EA3F00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A3F00" w:rsidRPr="00473868">
              <w:rPr>
                <w:sz w:val="24"/>
                <w:szCs w:val="24"/>
              </w:rPr>
              <w:t>.1.</w:t>
            </w:r>
          </w:p>
        </w:tc>
        <w:tc>
          <w:tcPr>
            <w:tcW w:w="8222" w:type="dxa"/>
            <w:vMerge w:val="restart"/>
          </w:tcPr>
          <w:p w:rsidR="00EA3F00" w:rsidRPr="00473868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</w:t>
            </w:r>
          </w:p>
        </w:tc>
        <w:tc>
          <w:tcPr>
            <w:tcW w:w="2722" w:type="dxa"/>
            <w:vAlign w:val="center"/>
          </w:tcPr>
          <w:p w:rsidR="00EA3F00" w:rsidRPr="00473868" w:rsidRDefault="00EA3F00" w:rsidP="00EA3F00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понедельник-четверг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473868" w:rsidRDefault="00EA3F00" w:rsidP="00EA3F00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08.30–12.30</w:t>
            </w:r>
          </w:p>
          <w:p w:rsidR="00EA3F00" w:rsidRPr="00473868" w:rsidRDefault="00EA3F00" w:rsidP="00EA3F00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14.00-17.15</w:t>
            </w:r>
          </w:p>
        </w:tc>
      </w:tr>
      <w:tr w:rsidR="00EA3F00" w:rsidRPr="00473868" w:rsidTr="00C911C8">
        <w:tc>
          <w:tcPr>
            <w:tcW w:w="851" w:type="dxa"/>
            <w:vMerge/>
          </w:tcPr>
          <w:p w:rsidR="00EA3F00" w:rsidRPr="00473868" w:rsidRDefault="00EA3F00" w:rsidP="00EA3F0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473868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473868" w:rsidRDefault="00EA3F00" w:rsidP="00EA3F00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473868" w:rsidRDefault="00EA3F00" w:rsidP="00EA3F00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08.30–12.30</w:t>
            </w:r>
          </w:p>
          <w:p w:rsidR="00EA3F00" w:rsidRPr="00473868" w:rsidRDefault="00EA3F00" w:rsidP="00EA3F00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14.00-17.00</w:t>
            </w:r>
          </w:p>
        </w:tc>
      </w:tr>
      <w:tr w:rsidR="00EA3F00" w:rsidRPr="00473868" w:rsidTr="00C911C8">
        <w:tc>
          <w:tcPr>
            <w:tcW w:w="14063" w:type="dxa"/>
            <w:gridSpan w:val="4"/>
            <w:tcBorders>
              <w:right w:val="single" w:sz="4" w:space="0" w:color="auto"/>
            </w:tcBorders>
          </w:tcPr>
          <w:p w:rsidR="00077B92" w:rsidRDefault="00077B92" w:rsidP="00EA3F0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A3F00" w:rsidRPr="00473868">
              <w:rPr>
                <w:sz w:val="24"/>
                <w:szCs w:val="24"/>
              </w:rPr>
              <w:t>. Департамент финансов (г. Корсаков, ул. Советская, 41</w:t>
            </w:r>
            <w:r>
              <w:rPr>
                <w:sz w:val="24"/>
                <w:szCs w:val="24"/>
              </w:rPr>
              <w:t>)</w:t>
            </w:r>
          </w:p>
          <w:p w:rsidR="00EA3F00" w:rsidRPr="00473868" w:rsidRDefault="00077B92" w:rsidP="00077B9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№ 16</w:t>
            </w:r>
          </w:p>
        </w:tc>
      </w:tr>
      <w:tr w:rsidR="00EA3F00" w:rsidRPr="00473868" w:rsidTr="00C911C8">
        <w:tc>
          <w:tcPr>
            <w:tcW w:w="851" w:type="dxa"/>
          </w:tcPr>
          <w:p w:rsidR="00EA3F00" w:rsidRPr="00473868" w:rsidRDefault="00077B92" w:rsidP="00EA3F00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A3F00" w:rsidRPr="00473868">
              <w:rPr>
                <w:sz w:val="24"/>
                <w:szCs w:val="24"/>
              </w:rPr>
              <w:t>.1</w:t>
            </w:r>
          </w:p>
        </w:tc>
        <w:tc>
          <w:tcPr>
            <w:tcW w:w="8222" w:type="dxa"/>
          </w:tcPr>
          <w:p w:rsidR="00EA3F00" w:rsidRPr="00473868" w:rsidRDefault="00EA3F00" w:rsidP="00077B92">
            <w:pPr>
              <w:jc w:val="both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 xml:space="preserve">Предоставление письменных разъяснений налогоплательщикам и налоговым агентам по вопросам применения нормативных правовых актов Корсаковского </w:t>
            </w:r>
            <w:r w:rsidR="00077B92">
              <w:rPr>
                <w:sz w:val="24"/>
                <w:szCs w:val="24"/>
              </w:rPr>
              <w:t>муниципального</w:t>
            </w:r>
            <w:r w:rsidRPr="00473868">
              <w:rPr>
                <w:sz w:val="24"/>
                <w:szCs w:val="24"/>
              </w:rPr>
              <w:t xml:space="preserve"> округа о местных налогах и сборах</w:t>
            </w:r>
          </w:p>
        </w:tc>
        <w:tc>
          <w:tcPr>
            <w:tcW w:w="2722" w:type="dxa"/>
            <w:vAlign w:val="center"/>
          </w:tcPr>
          <w:p w:rsidR="00EA3F00" w:rsidRPr="00473868" w:rsidRDefault="00EA3F00" w:rsidP="00EA3F00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понедельник-четверг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473868" w:rsidRDefault="00EA3F00" w:rsidP="00EA3F00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08.30–12.30</w:t>
            </w:r>
          </w:p>
          <w:p w:rsidR="00EA3F00" w:rsidRPr="00473868" w:rsidRDefault="00EA3F00" w:rsidP="00EA3F00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14.00-17.15</w:t>
            </w:r>
          </w:p>
        </w:tc>
      </w:tr>
      <w:tr w:rsidR="00EA3F00" w:rsidRPr="00473868" w:rsidTr="00C911C8">
        <w:tc>
          <w:tcPr>
            <w:tcW w:w="14063" w:type="dxa"/>
            <w:gridSpan w:val="4"/>
            <w:tcBorders>
              <w:right w:val="single" w:sz="4" w:space="0" w:color="auto"/>
            </w:tcBorders>
          </w:tcPr>
          <w:p w:rsidR="00077B92" w:rsidRDefault="00077B92" w:rsidP="00EA3F0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A3F00" w:rsidRPr="00473868">
              <w:rPr>
                <w:sz w:val="24"/>
                <w:szCs w:val="24"/>
              </w:rPr>
              <w:t>. Департамент экономического развития (г. Корсаков, ул. Советская, 41</w:t>
            </w:r>
            <w:r>
              <w:rPr>
                <w:sz w:val="24"/>
                <w:szCs w:val="24"/>
              </w:rPr>
              <w:t>)</w:t>
            </w:r>
          </w:p>
          <w:p w:rsidR="00EA3F00" w:rsidRPr="00473868" w:rsidRDefault="00077B92" w:rsidP="00077B9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кабинеты № 21-24</w:t>
            </w:r>
          </w:p>
        </w:tc>
      </w:tr>
      <w:tr w:rsidR="00EA3F00" w:rsidRPr="00473868" w:rsidTr="00C911C8">
        <w:tc>
          <w:tcPr>
            <w:tcW w:w="851" w:type="dxa"/>
          </w:tcPr>
          <w:p w:rsidR="00EA3F00" w:rsidRPr="00473868" w:rsidRDefault="00EA3F00" w:rsidP="00EA3F00">
            <w:pPr>
              <w:pStyle w:val="ae"/>
              <w:numPr>
                <w:ilvl w:val="0"/>
                <w:numId w:val="17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EA3F00" w:rsidRPr="00473868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Выдача разрешения на право организации розничного рынка</w:t>
            </w:r>
          </w:p>
        </w:tc>
        <w:tc>
          <w:tcPr>
            <w:tcW w:w="2722" w:type="dxa"/>
            <w:vAlign w:val="center"/>
          </w:tcPr>
          <w:p w:rsidR="00EA3F00" w:rsidRPr="00473868" w:rsidRDefault="00EA3F00" w:rsidP="00EA3F00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понедельник-четверг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473868" w:rsidRDefault="00EA3F00" w:rsidP="00EA3F00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08.30 – 12.30</w:t>
            </w:r>
          </w:p>
          <w:p w:rsidR="00EA3F00" w:rsidRPr="00473868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3868">
              <w:rPr>
                <w:sz w:val="24"/>
                <w:szCs w:val="24"/>
              </w:rPr>
              <w:t>14.00 – 17.00</w:t>
            </w:r>
          </w:p>
        </w:tc>
      </w:tr>
      <w:tr w:rsidR="00EA3F00" w:rsidRPr="00473868" w:rsidTr="00C911C8">
        <w:tc>
          <w:tcPr>
            <w:tcW w:w="851" w:type="dxa"/>
          </w:tcPr>
          <w:p w:rsidR="00EA3F00" w:rsidRPr="00473868" w:rsidRDefault="00EA3F00" w:rsidP="00EA3F00">
            <w:pPr>
              <w:pStyle w:val="ae"/>
              <w:numPr>
                <w:ilvl w:val="0"/>
                <w:numId w:val="17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EA3F00" w:rsidRPr="00473868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Выдача разрешений на организацию ярмарок</w:t>
            </w:r>
          </w:p>
        </w:tc>
        <w:tc>
          <w:tcPr>
            <w:tcW w:w="2722" w:type="dxa"/>
            <w:vAlign w:val="center"/>
          </w:tcPr>
          <w:p w:rsidR="00EA3F00" w:rsidRPr="00473868" w:rsidRDefault="00EA3F00" w:rsidP="00EA3F00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понедельник-четверг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473868" w:rsidRDefault="00EA3F00" w:rsidP="00EA3F00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08.30 – 12.30</w:t>
            </w:r>
          </w:p>
          <w:p w:rsidR="00EA3F00" w:rsidRPr="00473868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3868">
              <w:rPr>
                <w:sz w:val="24"/>
                <w:szCs w:val="24"/>
              </w:rPr>
              <w:t>14.00 – 17.00</w:t>
            </w:r>
          </w:p>
        </w:tc>
      </w:tr>
      <w:tr w:rsidR="00EA3F00" w:rsidRPr="00473868" w:rsidTr="00C911C8">
        <w:tc>
          <w:tcPr>
            <w:tcW w:w="851" w:type="dxa"/>
          </w:tcPr>
          <w:p w:rsidR="00EA3F00" w:rsidRPr="00473868" w:rsidRDefault="00EA3F00" w:rsidP="00EA3F00">
            <w:pPr>
              <w:pStyle w:val="ae"/>
              <w:numPr>
                <w:ilvl w:val="0"/>
                <w:numId w:val="17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EA3F00" w:rsidRPr="00473868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Выдача разрешения на участие в ярмарке</w:t>
            </w:r>
          </w:p>
        </w:tc>
        <w:tc>
          <w:tcPr>
            <w:tcW w:w="2722" w:type="dxa"/>
            <w:vAlign w:val="center"/>
          </w:tcPr>
          <w:p w:rsidR="00EA3F00" w:rsidRPr="00473868" w:rsidRDefault="00EA3F00" w:rsidP="00EA3F00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понедельник-четверг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473868" w:rsidRDefault="00EA3F00" w:rsidP="00EA3F00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08.30 – 12.30</w:t>
            </w:r>
          </w:p>
          <w:p w:rsidR="00EA3F00" w:rsidRPr="00473868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3868">
              <w:rPr>
                <w:sz w:val="24"/>
                <w:szCs w:val="24"/>
              </w:rPr>
              <w:t>14.00 – 17.00</w:t>
            </w:r>
          </w:p>
        </w:tc>
      </w:tr>
      <w:tr w:rsidR="00EA3F00" w:rsidRPr="00473868" w:rsidTr="00C911C8">
        <w:tc>
          <w:tcPr>
            <w:tcW w:w="851" w:type="dxa"/>
          </w:tcPr>
          <w:p w:rsidR="00EA3F00" w:rsidRPr="00473868" w:rsidRDefault="00EA3F00" w:rsidP="00EA3F00">
            <w:pPr>
              <w:pStyle w:val="ae"/>
              <w:numPr>
                <w:ilvl w:val="0"/>
                <w:numId w:val="17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EA3F00" w:rsidRPr="00473868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 xml:space="preserve">Выдача разрешений юридическим лицам и индивидуальным предпринимателям на оказание услуг торговли, общественного питания, бытового обслуживания в установленных местах </w:t>
            </w:r>
          </w:p>
        </w:tc>
        <w:tc>
          <w:tcPr>
            <w:tcW w:w="2722" w:type="dxa"/>
            <w:vAlign w:val="center"/>
          </w:tcPr>
          <w:p w:rsidR="00EA3F00" w:rsidRPr="00473868" w:rsidRDefault="00EA3F00" w:rsidP="00EA3F00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понедельник-четверг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473868" w:rsidRDefault="00EA3F00" w:rsidP="00EA3F00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08.30 – 12.30</w:t>
            </w:r>
          </w:p>
          <w:p w:rsidR="00EA3F00" w:rsidRPr="00473868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3868">
              <w:rPr>
                <w:sz w:val="24"/>
                <w:szCs w:val="24"/>
              </w:rPr>
              <w:t>14.00 – 17.00</w:t>
            </w:r>
          </w:p>
        </w:tc>
      </w:tr>
      <w:tr w:rsidR="00EA3F00" w:rsidRPr="00473868" w:rsidTr="00C911C8">
        <w:tc>
          <w:tcPr>
            <w:tcW w:w="851" w:type="dxa"/>
          </w:tcPr>
          <w:p w:rsidR="00EA3F00" w:rsidRPr="00473868" w:rsidRDefault="00EA3F00" w:rsidP="00EA3F00">
            <w:pPr>
              <w:pStyle w:val="ae"/>
              <w:numPr>
                <w:ilvl w:val="0"/>
                <w:numId w:val="17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EA3F00" w:rsidRPr="00473868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Предоставление выписки из похозяйственной книги учета личных подсобных хозяйств</w:t>
            </w:r>
          </w:p>
        </w:tc>
        <w:tc>
          <w:tcPr>
            <w:tcW w:w="2722" w:type="dxa"/>
            <w:vAlign w:val="center"/>
          </w:tcPr>
          <w:p w:rsidR="00EA3F00" w:rsidRPr="00473868" w:rsidRDefault="00EA3F00" w:rsidP="00EA3F00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понедельник-четверг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473868" w:rsidRDefault="00EA3F00" w:rsidP="00EA3F00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09.00 – 12.30</w:t>
            </w:r>
          </w:p>
          <w:p w:rsidR="00EA3F00" w:rsidRPr="00473868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3868">
              <w:rPr>
                <w:sz w:val="24"/>
                <w:szCs w:val="24"/>
              </w:rPr>
              <w:t>14.00 – 17.00</w:t>
            </w:r>
          </w:p>
        </w:tc>
      </w:tr>
      <w:tr w:rsidR="00EA3F00" w:rsidRPr="00473868" w:rsidTr="00C911C8">
        <w:tc>
          <w:tcPr>
            <w:tcW w:w="851" w:type="dxa"/>
          </w:tcPr>
          <w:p w:rsidR="00EA3F00" w:rsidRPr="00473868" w:rsidRDefault="00EA3F00" w:rsidP="00EA3F00">
            <w:pPr>
              <w:pStyle w:val="ae"/>
              <w:numPr>
                <w:ilvl w:val="0"/>
                <w:numId w:val="17"/>
              </w:numPr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EA3F00" w:rsidRPr="00473868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Установление тарифов на услуги, предоставляемые муниципальными пред-приятиями и учреждениями, и работы, выполняемые муниципальными предприятиями и учреждениями</w:t>
            </w:r>
          </w:p>
        </w:tc>
        <w:tc>
          <w:tcPr>
            <w:tcW w:w="2722" w:type="dxa"/>
            <w:vAlign w:val="center"/>
          </w:tcPr>
          <w:p w:rsidR="00EA3F00" w:rsidRPr="00473868" w:rsidRDefault="00EA3F00" w:rsidP="00EA3F00">
            <w:pPr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понедельник-четверг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3F00" w:rsidRPr="00473868" w:rsidRDefault="00EA3F00" w:rsidP="00EA3F00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10.00 – 12.00</w:t>
            </w:r>
          </w:p>
          <w:p w:rsidR="00EA3F00" w:rsidRPr="00473868" w:rsidRDefault="00EA3F00" w:rsidP="00EA3F00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3868">
              <w:rPr>
                <w:sz w:val="24"/>
                <w:szCs w:val="24"/>
              </w:rPr>
              <w:t>15.00 – 17.00</w:t>
            </w:r>
          </w:p>
        </w:tc>
      </w:tr>
      <w:tr w:rsidR="00EA3F00" w:rsidRPr="00473868" w:rsidTr="00C911C8">
        <w:tc>
          <w:tcPr>
            <w:tcW w:w="14063" w:type="dxa"/>
            <w:gridSpan w:val="4"/>
            <w:tcBorders>
              <w:right w:val="single" w:sz="4" w:space="0" w:color="auto"/>
            </w:tcBorders>
          </w:tcPr>
          <w:p w:rsidR="00EA3F00" w:rsidRPr="00473868" w:rsidRDefault="00077B92" w:rsidP="00077B9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A3F00" w:rsidRPr="00473868">
              <w:rPr>
                <w:sz w:val="24"/>
                <w:szCs w:val="24"/>
              </w:rPr>
              <w:t>. Межведомственная комиссия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(г. Корсаков, ул. Советская, 25)</w:t>
            </w:r>
          </w:p>
        </w:tc>
      </w:tr>
      <w:tr w:rsidR="00EA3F00" w:rsidRPr="00473868" w:rsidTr="00C911C8">
        <w:tc>
          <w:tcPr>
            <w:tcW w:w="851" w:type="dxa"/>
          </w:tcPr>
          <w:p w:rsidR="00EA3F00" w:rsidRPr="00473868" w:rsidRDefault="00077B92" w:rsidP="00EA3F00">
            <w:pPr>
              <w:tabs>
                <w:tab w:val="left" w:pos="0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</w:t>
            </w:r>
            <w:r w:rsidR="00EA3F00" w:rsidRPr="00473868">
              <w:rPr>
                <w:sz w:val="24"/>
                <w:szCs w:val="24"/>
              </w:rPr>
              <w:t>.1.</w:t>
            </w:r>
          </w:p>
        </w:tc>
        <w:tc>
          <w:tcPr>
            <w:tcW w:w="8222" w:type="dxa"/>
          </w:tcPr>
          <w:p w:rsidR="00EA3F00" w:rsidRPr="00473868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:rsidR="00EA3F00" w:rsidRPr="00473868" w:rsidRDefault="00EA3F00" w:rsidP="00EA3F00">
            <w:pPr>
              <w:tabs>
                <w:tab w:val="left" w:pos="0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понедельник-пятница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3F00" w:rsidRPr="00473868" w:rsidRDefault="00EA3F00" w:rsidP="00EA3F0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14.00-17.00</w:t>
            </w:r>
          </w:p>
        </w:tc>
      </w:tr>
      <w:tr w:rsidR="00EA3F00" w:rsidRPr="00473868" w:rsidTr="00C911C8">
        <w:tc>
          <w:tcPr>
            <w:tcW w:w="14063" w:type="dxa"/>
            <w:gridSpan w:val="4"/>
          </w:tcPr>
          <w:p w:rsidR="00077B92" w:rsidRDefault="00077B92" w:rsidP="00077B9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A3F00" w:rsidRPr="00473868">
              <w:rPr>
                <w:sz w:val="24"/>
                <w:szCs w:val="24"/>
              </w:rPr>
              <w:t xml:space="preserve">. Архивная группа муниципального казенного учреждения «Служба обеспечения» Корсаковского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="00EA3F00" w:rsidRPr="00473868">
              <w:rPr>
                <w:sz w:val="24"/>
                <w:szCs w:val="24"/>
              </w:rPr>
              <w:t xml:space="preserve">округа </w:t>
            </w:r>
          </w:p>
          <w:p w:rsidR="00EA3F00" w:rsidRPr="00473868" w:rsidRDefault="00EA3F00" w:rsidP="00077B9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(г. Корсаков, ул. Вокзальная, 36)</w:t>
            </w:r>
          </w:p>
        </w:tc>
      </w:tr>
      <w:tr w:rsidR="00EA3F00" w:rsidRPr="00473868" w:rsidTr="00C911C8">
        <w:tc>
          <w:tcPr>
            <w:tcW w:w="851" w:type="dxa"/>
          </w:tcPr>
          <w:p w:rsidR="00EA3F00" w:rsidRPr="00473868" w:rsidRDefault="00077B92" w:rsidP="00EA3F00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A3F00" w:rsidRPr="00473868">
              <w:rPr>
                <w:sz w:val="24"/>
                <w:szCs w:val="24"/>
              </w:rPr>
              <w:t>.1.</w:t>
            </w:r>
          </w:p>
        </w:tc>
        <w:tc>
          <w:tcPr>
            <w:tcW w:w="8222" w:type="dxa"/>
          </w:tcPr>
          <w:p w:rsidR="00EA3F00" w:rsidRPr="00473868" w:rsidRDefault="00EA3F00" w:rsidP="00EA3F00">
            <w:pPr>
              <w:jc w:val="both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Выдача архивных справок, архивных выписок и архивных копий документов</w:t>
            </w:r>
          </w:p>
        </w:tc>
        <w:tc>
          <w:tcPr>
            <w:tcW w:w="2722" w:type="dxa"/>
            <w:vAlign w:val="center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 xml:space="preserve">09.00-12.30 </w:t>
            </w:r>
          </w:p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14.00-17.00</w:t>
            </w:r>
          </w:p>
        </w:tc>
      </w:tr>
      <w:tr w:rsidR="00EA3F00" w:rsidRPr="00473868" w:rsidTr="00C911C8">
        <w:tc>
          <w:tcPr>
            <w:tcW w:w="851" w:type="dxa"/>
          </w:tcPr>
          <w:p w:rsidR="00EA3F00" w:rsidRPr="00473868" w:rsidRDefault="00077B92" w:rsidP="00EA3F00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A3F00" w:rsidRPr="00473868">
              <w:rPr>
                <w:sz w:val="24"/>
                <w:szCs w:val="24"/>
              </w:rPr>
              <w:t>.2.</w:t>
            </w:r>
          </w:p>
        </w:tc>
        <w:tc>
          <w:tcPr>
            <w:tcW w:w="8222" w:type="dxa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Хранение, комплектование (формирование), учет и использование архивных документов и архивных фондов</w:t>
            </w:r>
          </w:p>
        </w:tc>
        <w:tc>
          <w:tcPr>
            <w:tcW w:w="2722" w:type="dxa"/>
            <w:vAlign w:val="center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 xml:space="preserve">09.00-12.30 </w:t>
            </w:r>
          </w:p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14.00-17.00</w:t>
            </w:r>
          </w:p>
        </w:tc>
      </w:tr>
      <w:tr w:rsidR="00EA3F00" w:rsidRPr="00473868" w:rsidTr="00C911C8">
        <w:tc>
          <w:tcPr>
            <w:tcW w:w="851" w:type="dxa"/>
          </w:tcPr>
          <w:p w:rsidR="00EA3F00" w:rsidRPr="00473868" w:rsidRDefault="00077B92" w:rsidP="00EA3F00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A3F00" w:rsidRPr="00473868">
              <w:rPr>
                <w:sz w:val="24"/>
                <w:szCs w:val="24"/>
              </w:rPr>
              <w:t>.3.</w:t>
            </w:r>
          </w:p>
        </w:tc>
        <w:tc>
          <w:tcPr>
            <w:tcW w:w="8222" w:type="dxa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Обеспечение пользователям доступа к архивным документам, находящимся на хранении в архивной службе муниципального образования</w:t>
            </w:r>
          </w:p>
        </w:tc>
        <w:tc>
          <w:tcPr>
            <w:tcW w:w="2722" w:type="dxa"/>
            <w:vAlign w:val="center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 xml:space="preserve">09.00-12.30 </w:t>
            </w:r>
          </w:p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14.00-17.00</w:t>
            </w:r>
          </w:p>
        </w:tc>
      </w:tr>
      <w:tr w:rsidR="00EA3F00" w:rsidRPr="00473868" w:rsidTr="00C911C8">
        <w:tc>
          <w:tcPr>
            <w:tcW w:w="14063" w:type="dxa"/>
            <w:gridSpan w:val="4"/>
          </w:tcPr>
          <w:p w:rsidR="00077B92" w:rsidRDefault="00077B92" w:rsidP="00EA3F0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A3F00" w:rsidRPr="00473868">
              <w:rPr>
                <w:sz w:val="24"/>
                <w:szCs w:val="24"/>
              </w:rPr>
              <w:t xml:space="preserve">. Группа жилищных отношений отдела по вопросам имущественных отношений муниципального казенного учреждения «Служба обеспечения» Корсаковского </w:t>
            </w:r>
            <w:r>
              <w:rPr>
                <w:sz w:val="24"/>
                <w:szCs w:val="24"/>
              </w:rPr>
              <w:t>муниципального</w:t>
            </w:r>
            <w:r w:rsidR="00EA3F00" w:rsidRPr="00473868">
              <w:rPr>
                <w:sz w:val="24"/>
                <w:szCs w:val="24"/>
              </w:rPr>
              <w:t xml:space="preserve"> округа</w:t>
            </w:r>
            <w:r>
              <w:rPr>
                <w:sz w:val="24"/>
                <w:szCs w:val="24"/>
              </w:rPr>
              <w:t xml:space="preserve"> </w:t>
            </w:r>
          </w:p>
          <w:p w:rsidR="00EA3F00" w:rsidRPr="00473868" w:rsidRDefault="00EA3F00" w:rsidP="00077B9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(г. Корсаков, ул. Окружная, 4)</w:t>
            </w:r>
          </w:p>
        </w:tc>
      </w:tr>
      <w:tr w:rsidR="00EA3F00" w:rsidRPr="00473868" w:rsidTr="00C911C8">
        <w:trPr>
          <w:trHeight w:val="361"/>
        </w:trPr>
        <w:tc>
          <w:tcPr>
            <w:tcW w:w="851" w:type="dxa"/>
            <w:vMerge w:val="restart"/>
          </w:tcPr>
          <w:p w:rsidR="00EA3F00" w:rsidRPr="00473868" w:rsidRDefault="00EA3F00" w:rsidP="00077B92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1</w:t>
            </w:r>
            <w:r w:rsidR="00077B92">
              <w:rPr>
                <w:sz w:val="24"/>
                <w:szCs w:val="24"/>
              </w:rPr>
              <w:t>0</w:t>
            </w:r>
            <w:r w:rsidRPr="00473868">
              <w:rPr>
                <w:sz w:val="24"/>
                <w:szCs w:val="24"/>
              </w:rPr>
              <w:t>.1</w:t>
            </w:r>
          </w:p>
        </w:tc>
        <w:tc>
          <w:tcPr>
            <w:tcW w:w="8222" w:type="dxa"/>
            <w:vMerge w:val="restart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Прием и передача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</w:t>
            </w:r>
          </w:p>
        </w:tc>
        <w:tc>
          <w:tcPr>
            <w:tcW w:w="2722" w:type="dxa"/>
            <w:vAlign w:val="center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понедельник, четверг</w:t>
            </w:r>
          </w:p>
        </w:tc>
        <w:tc>
          <w:tcPr>
            <w:tcW w:w="2268" w:type="dxa"/>
            <w:vAlign w:val="center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09.00-16.00</w:t>
            </w:r>
          </w:p>
        </w:tc>
      </w:tr>
      <w:tr w:rsidR="00EA3F00" w:rsidRPr="00473868" w:rsidTr="00C911C8">
        <w:trPr>
          <w:trHeight w:val="361"/>
        </w:trPr>
        <w:tc>
          <w:tcPr>
            <w:tcW w:w="851" w:type="dxa"/>
            <w:vMerge/>
          </w:tcPr>
          <w:p w:rsidR="00EA3F00" w:rsidRPr="00473868" w:rsidRDefault="00EA3F00" w:rsidP="00EA3F0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вторник, среда</w:t>
            </w:r>
          </w:p>
        </w:tc>
        <w:tc>
          <w:tcPr>
            <w:tcW w:w="2268" w:type="dxa"/>
            <w:vAlign w:val="center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13.00-16.00</w:t>
            </w:r>
          </w:p>
        </w:tc>
      </w:tr>
      <w:tr w:rsidR="00EA3F00" w:rsidRPr="00473868" w:rsidTr="00C911C8">
        <w:trPr>
          <w:trHeight w:val="362"/>
        </w:trPr>
        <w:tc>
          <w:tcPr>
            <w:tcW w:w="851" w:type="dxa"/>
            <w:vMerge/>
          </w:tcPr>
          <w:p w:rsidR="00EA3F00" w:rsidRPr="00473868" w:rsidRDefault="00EA3F00" w:rsidP="00EA3F0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vAlign w:val="center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13.00-15.00</w:t>
            </w:r>
          </w:p>
        </w:tc>
      </w:tr>
      <w:tr w:rsidR="00EA3F00" w:rsidRPr="00473868" w:rsidTr="00C911C8">
        <w:tc>
          <w:tcPr>
            <w:tcW w:w="14063" w:type="dxa"/>
            <w:gridSpan w:val="4"/>
          </w:tcPr>
          <w:p w:rsidR="00EA3F00" w:rsidRPr="00473868" w:rsidRDefault="00EA3F00" w:rsidP="00077B92">
            <w:pPr>
              <w:pStyle w:val="ae"/>
              <w:numPr>
                <w:ilvl w:val="0"/>
                <w:numId w:val="18"/>
              </w:num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7B92">
              <w:rPr>
                <w:sz w:val="24"/>
                <w:szCs w:val="24"/>
              </w:rPr>
              <w:t xml:space="preserve">Группа по обеспечению деятельности сельских территорий муниципального казенного учреждения «Служба обеспечения» Корсаковского </w:t>
            </w:r>
            <w:r w:rsidR="00077B92">
              <w:rPr>
                <w:sz w:val="24"/>
                <w:szCs w:val="24"/>
              </w:rPr>
              <w:t>муниципального</w:t>
            </w:r>
            <w:r w:rsidRPr="00077B92">
              <w:rPr>
                <w:sz w:val="24"/>
                <w:szCs w:val="24"/>
              </w:rPr>
              <w:t xml:space="preserve"> округа</w:t>
            </w:r>
            <w:r w:rsidR="00077B92">
              <w:rPr>
                <w:sz w:val="24"/>
                <w:szCs w:val="24"/>
              </w:rPr>
              <w:t xml:space="preserve"> </w:t>
            </w:r>
            <w:r w:rsidRPr="00077B92">
              <w:rPr>
                <w:sz w:val="24"/>
                <w:szCs w:val="24"/>
              </w:rPr>
              <w:t>(сельские населенные пункты)</w:t>
            </w:r>
          </w:p>
        </w:tc>
      </w:tr>
      <w:tr w:rsidR="00EA3F00" w:rsidRPr="00473868" w:rsidTr="00C911C8">
        <w:tc>
          <w:tcPr>
            <w:tcW w:w="851" w:type="dxa"/>
            <w:vMerge w:val="restart"/>
          </w:tcPr>
          <w:p w:rsidR="00EA3F00" w:rsidRPr="00473868" w:rsidRDefault="00EA3F00" w:rsidP="00077B92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1</w:t>
            </w:r>
            <w:r w:rsidR="00077B92">
              <w:rPr>
                <w:sz w:val="24"/>
                <w:szCs w:val="24"/>
              </w:rPr>
              <w:t>1</w:t>
            </w:r>
            <w:r w:rsidRPr="00473868">
              <w:rPr>
                <w:sz w:val="24"/>
                <w:szCs w:val="24"/>
              </w:rPr>
              <w:t>.1</w:t>
            </w:r>
          </w:p>
        </w:tc>
        <w:tc>
          <w:tcPr>
            <w:tcW w:w="8222" w:type="dxa"/>
            <w:vMerge w:val="restart"/>
          </w:tcPr>
          <w:p w:rsidR="00EA3F00" w:rsidRPr="00473868" w:rsidRDefault="00EA3F00" w:rsidP="00EA3F00">
            <w:pPr>
              <w:tabs>
                <w:tab w:val="left" w:pos="120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Прием и передача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</w:t>
            </w:r>
          </w:p>
        </w:tc>
        <w:tc>
          <w:tcPr>
            <w:tcW w:w="4990" w:type="dxa"/>
            <w:gridSpan w:val="2"/>
            <w:vAlign w:val="center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 xml:space="preserve">с. Соловьевка (ул. Центральная, 24)  </w:t>
            </w:r>
          </w:p>
        </w:tc>
      </w:tr>
      <w:tr w:rsidR="00EA3F00" w:rsidRPr="00473868" w:rsidTr="00C911C8">
        <w:tc>
          <w:tcPr>
            <w:tcW w:w="851" w:type="dxa"/>
            <w:vMerge/>
          </w:tcPr>
          <w:p w:rsidR="00EA3F00" w:rsidRPr="00473868" w:rsidRDefault="00EA3F00" w:rsidP="00EA3F0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vAlign w:val="center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09.00-12.00</w:t>
            </w:r>
          </w:p>
        </w:tc>
      </w:tr>
      <w:tr w:rsidR="00EA3F00" w:rsidRPr="00473868" w:rsidTr="00C911C8">
        <w:tc>
          <w:tcPr>
            <w:tcW w:w="851" w:type="dxa"/>
            <w:vMerge/>
          </w:tcPr>
          <w:p w:rsidR="00EA3F00" w:rsidRPr="00473868" w:rsidRDefault="00EA3F00" w:rsidP="00EA3F0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vAlign w:val="center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14.00-16.00</w:t>
            </w:r>
          </w:p>
        </w:tc>
      </w:tr>
      <w:tr w:rsidR="00EA3F00" w:rsidRPr="00473868" w:rsidTr="00C911C8">
        <w:tc>
          <w:tcPr>
            <w:tcW w:w="851" w:type="dxa"/>
            <w:vMerge/>
          </w:tcPr>
          <w:p w:rsidR="00EA3F00" w:rsidRPr="00473868" w:rsidRDefault="00EA3F00" w:rsidP="00EA3F0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990" w:type="dxa"/>
            <w:gridSpan w:val="2"/>
            <w:vAlign w:val="center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 xml:space="preserve">с. Новиково (ул. Советская, 32) </w:t>
            </w:r>
          </w:p>
        </w:tc>
      </w:tr>
      <w:tr w:rsidR="00EA3F00" w:rsidRPr="00473868" w:rsidTr="00C911C8">
        <w:tc>
          <w:tcPr>
            <w:tcW w:w="851" w:type="dxa"/>
            <w:vMerge/>
          </w:tcPr>
          <w:p w:rsidR="00EA3F00" w:rsidRPr="00473868" w:rsidRDefault="00EA3F00" w:rsidP="00EA3F0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вторник, среда, четверг</w:t>
            </w:r>
          </w:p>
        </w:tc>
        <w:tc>
          <w:tcPr>
            <w:tcW w:w="2268" w:type="dxa"/>
            <w:vAlign w:val="center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08.30-12.30</w:t>
            </w:r>
          </w:p>
        </w:tc>
      </w:tr>
      <w:tr w:rsidR="00EA3F00" w:rsidRPr="00473868" w:rsidTr="00C911C8">
        <w:tc>
          <w:tcPr>
            <w:tcW w:w="851" w:type="dxa"/>
            <w:vMerge/>
          </w:tcPr>
          <w:p w:rsidR="00EA3F00" w:rsidRPr="00473868" w:rsidRDefault="00EA3F00" w:rsidP="00EA3F0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990" w:type="dxa"/>
            <w:gridSpan w:val="2"/>
            <w:vAlign w:val="center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с. Охотское (ул. Центральная, 25)</w:t>
            </w:r>
          </w:p>
        </w:tc>
      </w:tr>
      <w:tr w:rsidR="00EA3F00" w:rsidRPr="00473868" w:rsidTr="00C911C8">
        <w:tc>
          <w:tcPr>
            <w:tcW w:w="851" w:type="dxa"/>
            <w:vMerge/>
          </w:tcPr>
          <w:p w:rsidR="00EA3F00" w:rsidRPr="00473868" w:rsidRDefault="00EA3F00" w:rsidP="00EA3F0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вторник</w:t>
            </w:r>
          </w:p>
        </w:tc>
        <w:tc>
          <w:tcPr>
            <w:tcW w:w="2268" w:type="dxa"/>
            <w:vAlign w:val="center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09.00-12.30</w:t>
            </w:r>
          </w:p>
        </w:tc>
      </w:tr>
      <w:tr w:rsidR="00EA3F00" w:rsidRPr="00473868" w:rsidTr="00C911C8">
        <w:tc>
          <w:tcPr>
            <w:tcW w:w="851" w:type="dxa"/>
            <w:vMerge/>
          </w:tcPr>
          <w:p w:rsidR="00EA3F00" w:rsidRPr="00473868" w:rsidRDefault="00EA3F00" w:rsidP="00EA3F0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990" w:type="dxa"/>
            <w:gridSpan w:val="2"/>
            <w:vAlign w:val="center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с. Чапаево (ул. Школьная, 20)</w:t>
            </w:r>
          </w:p>
        </w:tc>
      </w:tr>
      <w:tr w:rsidR="00EA3F00" w:rsidRPr="00473868" w:rsidTr="00C911C8">
        <w:tc>
          <w:tcPr>
            <w:tcW w:w="851" w:type="dxa"/>
            <w:vMerge/>
          </w:tcPr>
          <w:p w:rsidR="00EA3F00" w:rsidRPr="00473868" w:rsidRDefault="00EA3F00" w:rsidP="00EA3F0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вторник</w:t>
            </w:r>
          </w:p>
        </w:tc>
        <w:tc>
          <w:tcPr>
            <w:tcW w:w="2268" w:type="dxa"/>
            <w:vAlign w:val="center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09.00-12.30</w:t>
            </w:r>
          </w:p>
        </w:tc>
      </w:tr>
      <w:tr w:rsidR="00EA3F00" w:rsidRPr="00473868" w:rsidTr="00C911C8">
        <w:tc>
          <w:tcPr>
            <w:tcW w:w="851" w:type="dxa"/>
            <w:vMerge/>
          </w:tcPr>
          <w:p w:rsidR="00EA3F00" w:rsidRPr="00473868" w:rsidRDefault="00EA3F00" w:rsidP="00EA3F0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990" w:type="dxa"/>
            <w:gridSpan w:val="2"/>
            <w:vAlign w:val="center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с. Озерское (ул. Центральная, 57д)</w:t>
            </w:r>
          </w:p>
        </w:tc>
      </w:tr>
      <w:tr w:rsidR="00EA3F00" w:rsidRPr="00473868" w:rsidTr="00C911C8">
        <w:tc>
          <w:tcPr>
            <w:tcW w:w="851" w:type="dxa"/>
            <w:vMerge/>
          </w:tcPr>
          <w:p w:rsidR="00EA3F00" w:rsidRPr="00473868" w:rsidRDefault="00EA3F00" w:rsidP="00EA3F00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вторник</w:t>
            </w:r>
          </w:p>
        </w:tc>
        <w:tc>
          <w:tcPr>
            <w:tcW w:w="2268" w:type="dxa"/>
            <w:vAlign w:val="center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09.00-12.00</w:t>
            </w:r>
          </w:p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14.00-16.00</w:t>
            </w:r>
          </w:p>
        </w:tc>
      </w:tr>
      <w:tr w:rsidR="00EA3F00" w:rsidRPr="00473868" w:rsidTr="00C911C8">
        <w:tc>
          <w:tcPr>
            <w:tcW w:w="14063" w:type="dxa"/>
            <w:gridSpan w:val="4"/>
            <w:tcBorders>
              <w:right w:val="single" w:sz="4" w:space="0" w:color="auto"/>
            </w:tcBorders>
          </w:tcPr>
          <w:p w:rsidR="00EA3F00" w:rsidRPr="00473868" w:rsidRDefault="00EA3F00" w:rsidP="00077B9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1</w:t>
            </w:r>
            <w:r w:rsidR="00077B92">
              <w:rPr>
                <w:sz w:val="24"/>
                <w:szCs w:val="24"/>
              </w:rPr>
              <w:t>2</w:t>
            </w:r>
            <w:r w:rsidRPr="00473868">
              <w:rPr>
                <w:sz w:val="24"/>
                <w:szCs w:val="24"/>
              </w:rPr>
              <w:t xml:space="preserve">. Муниципальное казенное учреждение «Управление по делам гражданской обороны и чрезвычайным ситуациям» Корсаковского </w:t>
            </w:r>
            <w:r w:rsidR="00077B92">
              <w:rPr>
                <w:sz w:val="24"/>
                <w:szCs w:val="24"/>
              </w:rPr>
              <w:t>муниципального</w:t>
            </w:r>
            <w:r w:rsidRPr="00473868">
              <w:rPr>
                <w:sz w:val="24"/>
                <w:szCs w:val="24"/>
              </w:rPr>
              <w:t xml:space="preserve"> округа Сахалинской области (г. Корсаков, ул. Краснофлотская, 25)</w:t>
            </w:r>
          </w:p>
        </w:tc>
      </w:tr>
      <w:tr w:rsidR="00EA3F00" w:rsidRPr="00473868" w:rsidTr="00C911C8">
        <w:tc>
          <w:tcPr>
            <w:tcW w:w="851" w:type="dxa"/>
          </w:tcPr>
          <w:p w:rsidR="00EA3F00" w:rsidRPr="00473868" w:rsidRDefault="00EA3F00" w:rsidP="00077B92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1</w:t>
            </w:r>
            <w:r w:rsidR="00077B92">
              <w:rPr>
                <w:sz w:val="24"/>
                <w:szCs w:val="24"/>
              </w:rPr>
              <w:t>2</w:t>
            </w:r>
            <w:r w:rsidRPr="00473868">
              <w:rPr>
                <w:sz w:val="24"/>
                <w:szCs w:val="24"/>
              </w:rPr>
              <w:t>.1.</w:t>
            </w:r>
          </w:p>
        </w:tc>
        <w:tc>
          <w:tcPr>
            <w:tcW w:w="8222" w:type="dxa"/>
          </w:tcPr>
          <w:p w:rsidR="00EA3F00" w:rsidRPr="00473868" w:rsidRDefault="00EA3F00" w:rsidP="00EA3F00">
            <w:pPr>
              <w:autoSpaceDE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понедельник - пятница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868">
              <w:rPr>
                <w:sz w:val="24"/>
                <w:szCs w:val="24"/>
              </w:rPr>
              <w:t>8.30 – 12.30</w:t>
            </w:r>
          </w:p>
          <w:p w:rsidR="00EA3F00" w:rsidRPr="00473868" w:rsidRDefault="00EA3F00" w:rsidP="00EA3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473868">
              <w:rPr>
                <w:sz w:val="24"/>
                <w:szCs w:val="24"/>
              </w:rPr>
              <w:t>14.00 – 17.00</w:t>
            </w:r>
          </w:p>
        </w:tc>
      </w:tr>
    </w:tbl>
    <w:p w:rsidR="00C911C8" w:rsidRPr="00473868" w:rsidRDefault="00C911C8" w:rsidP="00C911C8">
      <w:pPr>
        <w:rPr>
          <w:sz w:val="6"/>
          <w:szCs w:val="6"/>
        </w:rPr>
      </w:pPr>
    </w:p>
    <w:p w:rsidR="00C911C8" w:rsidRPr="00473868" w:rsidRDefault="00C911C8" w:rsidP="00C911C8">
      <w:pPr>
        <w:rPr>
          <w:sz w:val="6"/>
          <w:szCs w:val="6"/>
        </w:rPr>
      </w:pPr>
    </w:p>
    <w:p w:rsidR="00C911C8" w:rsidRPr="00473868" w:rsidRDefault="00C911C8" w:rsidP="00C911C8">
      <w:pPr>
        <w:rPr>
          <w:sz w:val="6"/>
          <w:szCs w:val="6"/>
        </w:rPr>
      </w:pPr>
    </w:p>
    <w:p w:rsidR="00C911C8" w:rsidRDefault="00C911C8" w:rsidP="00C911C8">
      <w:pPr>
        <w:jc w:val="both"/>
      </w:pPr>
    </w:p>
    <w:p w:rsidR="003E3357" w:rsidRDefault="003E3357" w:rsidP="00BF35DE">
      <w:pPr>
        <w:jc w:val="both"/>
      </w:pPr>
    </w:p>
    <w:sectPr w:rsidR="003E3357" w:rsidSect="00C911C8">
      <w:pgSz w:w="16840" w:h="11907" w:orient="landscape"/>
      <w:pgMar w:top="1701" w:right="1134" w:bottom="708" w:left="1418" w:header="567" w:footer="102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0D7" w:rsidRDefault="000B30D7">
      <w:r>
        <w:separator/>
      </w:r>
    </w:p>
  </w:endnote>
  <w:endnote w:type="continuationSeparator" w:id="0">
    <w:p w:rsidR="000B30D7" w:rsidRDefault="000B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0D7" w:rsidRDefault="000B30D7">
      <w:r>
        <w:separator/>
      </w:r>
    </w:p>
  </w:footnote>
  <w:footnote w:type="continuationSeparator" w:id="0">
    <w:p w:rsidR="000B30D7" w:rsidRDefault="000B3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1C8" w:rsidRPr="00875DFC" w:rsidRDefault="00C911C8" w:rsidP="00DC2026">
    <w:pPr>
      <w:pStyle w:val="a3"/>
      <w:framePr w:wrap="auto" w:vAnchor="text" w:hAnchor="margin" w:xAlign="center" w:y="1"/>
      <w:rPr>
        <w:rStyle w:val="a5"/>
        <w:sz w:val="26"/>
        <w:szCs w:val="26"/>
      </w:rPr>
    </w:pPr>
    <w:r w:rsidRPr="00875DFC">
      <w:rPr>
        <w:rStyle w:val="a5"/>
        <w:sz w:val="26"/>
        <w:szCs w:val="26"/>
      </w:rPr>
      <w:fldChar w:fldCharType="begin"/>
    </w:r>
    <w:r w:rsidRPr="00875DFC">
      <w:rPr>
        <w:rStyle w:val="a5"/>
        <w:sz w:val="26"/>
        <w:szCs w:val="26"/>
      </w:rPr>
      <w:instrText xml:space="preserve">PAGE  </w:instrText>
    </w:r>
    <w:r w:rsidRPr="00875DFC">
      <w:rPr>
        <w:rStyle w:val="a5"/>
        <w:sz w:val="26"/>
        <w:szCs w:val="26"/>
      </w:rPr>
      <w:fldChar w:fldCharType="separate"/>
    </w:r>
    <w:r w:rsidR="0078744D">
      <w:rPr>
        <w:rStyle w:val="a5"/>
        <w:noProof/>
        <w:sz w:val="26"/>
        <w:szCs w:val="26"/>
      </w:rPr>
      <w:t>2</w:t>
    </w:r>
    <w:r w:rsidRPr="00875DFC">
      <w:rPr>
        <w:rStyle w:val="a5"/>
        <w:sz w:val="26"/>
        <w:szCs w:val="26"/>
      </w:rPr>
      <w:fldChar w:fldCharType="end"/>
    </w:r>
  </w:p>
  <w:p w:rsidR="00C911C8" w:rsidRDefault="00C911C8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1C8" w:rsidRPr="00875DFC" w:rsidRDefault="00C911C8" w:rsidP="00DC2026">
    <w:pPr>
      <w:pStyle w:val="a3"/>
      <w:framePr w:wrap="auto" w:vAnchor="text" w:hAnchor="margin" w:xAlign="center" w:y="1"/>
      <w:rPr>
        <w:rStyle w:val="a5"/>
        <w:sz w:val="26"/>
        <w:szCs w:val="26"/>
      </w:rPr>
    </w:pPr>
    <w:r w:rsidRPr="00875DFC">
      <w:rPr>
        <w:rStyle w:val="a5"/>
        <w:sz w:val="26"/>
        <w:szCs w:val="26"/>
      </w:rPr>
      <w:fldChar w:fldCharType="begin"/>
    </w:r>
    <w:r w:rsidRPr="00875DFC">
      <w:rPr>
        <w:rStyle w:val="a5"/>
        <w:sz w:val="26"/>
        <w:szCs w:val="26"/>
      </w:rPr>
      <w:instrText xml:space="preserve">PAGE  </w:instrText>
    </w:r>
    <w:r w:rsidRPr="00875DFC">
      <w:rPr>
        <w:rStyle w:val="a5"/>
        <w:sz w:val="26"/>
        <w:szCs w:val="26"/>
      </w:rPr>
      <w:fldChar w:fldCharType="separate"/>
    </w:r>
    <w:r w:rsidR="0078744D">
      <w:rPr>
        <w:rStyle w:val="a5"/>
        <w:noProof/>
        <w:sz w:val="26"/>
        <w:szCs w:val="26"/>
      </w:rPr>
      <w:t>10</w:t>
    </w:r>
    <w:r w:rsidRPr="00875DFC">
      <w:rPr>
        <w:rStyle w:val="a5"/>
        <w:sz w:val="26"/>
        <w:szCs w:val="26"/>
      </w:rPr>
      <w:fldChar w:fldCharType="end"/>
    </w:r>
  </w:p>
  <w:p w:rsidR="00C911C8" w:rsidRDefault="00C911C8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1C8" w:rsidRDefault="00C911C8">
    <w:pPr>
      <w:pStyle w:val="a3"/>
      <w:jc w:val="center"/>
    </w:pPr>
  </w:p>
  <w:p w:rsidR="00C911C8" w:rsidRDefault="00C911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955"/>
    <w:multiLevelType w:val="hybridMultilevel"/>
    <w:tmpl w:val="B7A613A4"/>
    <w:lvl w:ilvl="0" w:tplc="3B802EEA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F71C6"/>
    <w:multiLevelType w:val="hybridMultilevel"/>
    <w:tmpl w:val="2F728F34"/>
    <w:lvl w:ilvl="0" w:tplc="CCDA4E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B7761"/>
    <w:multiLevelType w:val="hybridMultilevel"/>
    <w:tmpl w:val="8100499A"/>
    <w:lvl w:ilvl="0" w:tplc="D4F0809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01F3B39"/>
    <w:multiLevelType w:val="hybridMultilevel"/>
    <w:tmpl w:val="99802C3E"/>
    <w:lvl w:ilvl="0" w:tplc="3B802EE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5111B"/>
    <w:multiLevelType w:val="hybridMultilevel"/>
    <w:tmpl w:val="C6FE93FA"/>
    <w:lvl w:ilvl="0" w:tplc="41DAAC9A">
      <w:start w:val="1"/>
      <w:numFmt w:val="decimal"/>
      <w:lvlText w:val="1.%1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3200A"/>
    <w:multiLevelType w:val="hybridMultilevel"/>
    <w:tmpl w:val="F1B69066"/>
    <w:lvl w:ilvl="0" w:tplc="441A22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741FC"/>
    <w:multiLevelType w:val="hybridMultilevel"/>
    <w:tmpl w:val="276CA66C"/>
    <w:lvl w:ilvl="0" w:tplc="7220D496">
      <w:start w:val="2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3AD3"/>
    <w:multiLevelType w:val="hybridMultilevel"/>
    <w:tmpl w:val="9424A03E"/>
    <w:lvl w:ilvl="0" w:tplc="0624DE4C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638"/>
    <w:multiLevelType w:val="hybridMultilevel"/>
    <w:tmpl w:val="B2944C54"/>
    <w:lvl w:ilvl="0" w:tplc="CE2617C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2638D"/>
    <w:multiLevelType w:val="hybridMultilevel"/>
    <w:tmpl w:val="8D822FEC"/>
    <w:lvl w:ilvl="0" w:tplc="1682FE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9527C"/>
    <w:multiLevelType w:val="hybridMultilevel"/>
    <w:tmpl w:val="522E1EBE"/>
    <w:lvl w:ilvl="0" w:tplc="E94455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7458A"/>
    <w:multiLevelType w:val="hybridMultilevel"/>
    <w:tmpl w:val="E56613DC"/>
    <w:lvl w:ilvl="0" w:tplc="3B802EE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C365F"/>
    <w:multiLevelType w:val="hybridMultilevel"/>
    <w:tmpl w:val="4C76C3BE"/>
    <w:lvl w:ilvl="0" w:tplc="CE2617C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44714"/>
    <w:multiLevelType w:val="hybridMultilevel"/>
    <w:tmpl w:val="3DE4A14A"/>
    <w:lvl w:ilvl="0" w:tplc="3B802EEA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107A10"/>
    <w:multiLevelType w:val="hybridMultilevel"/>
    <w:tmpl w:val="A08459C4"/>
    <w:lvl w:ilvl="0" w:tplc="AD2E4D36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F3C52"/>
    <w:multiLevelType w:val="hybridMultilevel"/>
    <w:tmpl w:val="884EA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367C6"/>
    <w:multiLevelType w:val="multilevel"/>
    <w:tmpl w:val="D2549694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54D1110B"/>
    <w:multiLevelType w:val="hybridMultilevel"/>
    <w:tmpl w:val="F9164E8E"/>
    <w:lvl w:ilvl="0" w:tplc="E500F0E2">
      <w:start w:val="2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36348"/>
    <w:multiLevelType w:val="hybridMultilevel"/>
    <w:tmpl w:val="22D0D4C8"/>
    <w:lvl w:ilvl="0" w:tplc="3B802EE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96B3D"/>
    <w:multiLevelType w:val="hybridMultilevel"/>
    <w:tmpl w:val="F5EC0A92"/>
    <w:lvl w:ilvl="0" w:tplc="1CDCA40C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D66BC1"/>
    <w:multiLevelType w:val="hybridMultilevel"/>
    <w:tmpl w:val="AB186750"/>
    <w:lvl w:ilvl="0" w:tplc="9920D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621579"/>
    <w:multiLevelType w:val="hybridMultilevel"/>
    <w:tmpl w:val="9270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4311F"/>
    <w:multiLevelType w:val="hybridMultilevel"/>
    <w:tmpl w:val="D2B29FD2"/>
    <w:lvl w:ilvl="0" w:tplc="AC282824">
      <w:start w:val="1"/>
      <w:numFmt w:val="decimal"/>
      <w:lvlText w:val="%1."/>
      <w:lvlJc w:val="left"/>
      <w:pPr>
        <w:ind w:left="6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3" w15:restartNumberingAfterBreak="0">
    <w:nsid w:val="73FB3A3F"/>
    <w:multiLevelType w:val="hybridMultilevel"/>
    <w:tmpl w:val="3B1852E4"/>
    <w:lvl w:ilvl="0" w:tplc="27684C66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4" w15:restartNumberingAfterBreak="0">
    <w:nsid w:val="77647DB8"/>
    <w:multiLevelType w:val="hybridMultilevel"/>
    <w:tmpl w:val="831AFD5A"/>
    <w:lvl w:ilvl="0" w:tplc="D522F6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804D0"/>
    <w:multiLevelType w:val="hybridMultilevel"/>
    <w:tmpl w:val="726042E6"/>
    <w:lvl w:ilvl="0" w:tplc="A4FE17B8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4"/>
  </w:num>
  <w:num w:numId="3">
    <w:abstractNumId w:val="21"/>
  </w:num>
  <w:num w:numId="4">
    <w:abstractNumId w:val="16"/>
  </w:num>
  <w:num w:numId="5">
    <w:abstractNumId w:val="20"/>
  </w:num>
  <w:num w:numId="6">
    <w:abstractNumId w:val="25"/>
  </w:num>
  <w:num w:numId="7">
    <w:abstractNumId w:val="2"/>
  </w:num>
  <w:num w:numId="8">
    <w:abstractNumId w:val="23"/>
  </w:num>
  <w:num w:numId="9">
    <w:abstractNumId w:val="10"/>
  </w:num>
  <w:num w:numId="10">
    <w:abstractNumId w:val="9"/>
  </w:num>
  <w:num w:numId="11">
    <w:abstractNumId w:val="5"/>
  </w:num>
  <w:num w:numId="12">
    <w:abstractNumId w:val="0"/>
  </w:num>
  <w:num w:numId="13">
    <w:abstractNumId w:val="15"/>
  </w:num>
  <w:num w:numId="14">
    <w:abstractNumId w:val="11"/>
  </w:num>
  <w:num w:numId="15">
    <w:abstractNumId w:val="18"/>
  </w:num>
  <w:num w:numId="16">
    <w:abstractNumId w:val="13"/>
  </w:num>
  <w:num w:numId="17">
    <w:abstractNumId w:val="19"/>
  </w:num>
  <w:num w:numId="18">
    <w:abstractNumId w:val="22"/>
  </w:num>
  <w:num w:numId="19">
    <w:abstractNumId w:val="4"/>
  </w:num>
  <w:num w:numId="20">
    <w:abstractNumId w:val="3"/>
  </w:num>
  <w:num w:numId="21">
    <w:abstractNumId w:val="17"/>
  </w:num>
  <w:num w:numId="22">
    <w:abstractNumId w:val="12"/>
  </w:num>
  <w:num w:numId="23">
    <w:abstractNumId w:val="6"/>
  </w:num>
  <w:num w:numId="24">
    <w:abstractNumId w:val="8"/>
  </w:num>
  <w:num w:numId="25">
    <w:abstractNumId w:val="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2905=Бланк письма Министерства Финансов Сахалинской области"/>
    <w:docVar w:name="attr1#Вид документа" w:val="OID_TYPE#620562866=Служебные письма министерства финансов Сах.области"/>
    <w:docVar w:name="SPD_Annotation" w:val="НОВОЕ Бланк письма Главного финансового управления"/>
    <w:docVar w:name="SPD_hostURL" w:val="kodspd"/>
    <w:docVar w:name="SPD_vDir" w:val="spd"/>
  </w:docVars>
  <w:rsids>
    <w:rsidRoot w:val="00D43EF0"/>
    <w:rsid w:val="0001455A"/>
    <w:rsid w:val="00027628"/>
    <w:rsid w:val="000373C5"/>
    <w:rsid w:val="000531A5"/>
    <w:rsid w:val="00060D9A"/>
    <w:rsid w:val="00064529"/>
    <w:rsid w:val="00077B92"/>
    <w:rsid w:val="0008200E"/>
    <w:rsid w:val="00087618"/>
    <w:rsid w:val="00095806"/>
    <w:rsid w:val="000958DA"/>
    <w:rsid w:val="000A26EF"/>
    <w:rsid w:val="000B30D7"/>
    <w:rsid w:val="000D168B"/>
    <w:rsid w:val="000F2133"/>
    <w:rsid w:val="00105D92"/>
    <w:rsid w:val="00110190"/>
    <w:rsid w:val="001115A1"/>
    <w:rsid w:val="001622C1"/>
    <w:rsid w:val="00172A83"/>
    <w:rsid w:val="001851F8"/>
    <w:rsid w:val="001A0BD3"/>
    <w:rsid w:val="001B416F"/>
    <w:rsid w:val="001C7C82"/>
    <w:rsid w:val="001F3406"/>
    <w:rsid w:val="00211112"/>
    <w:rsid w:val="00227232"/>
    <w:rsid w:val="00253A82"/>
    <w:rsid w:val="0025569E"/>
    <w:rsid w:val="00255CA9"/>
    <w:rsid w:val="00263934"/>
    <w:rsid w:val="00264D3C"/>
    <w:rsid w:val="00273BDA"/>
    <w:rsid w:val="002E04F6"/>
    <w:rsid w:val="002F0783"/>
    <w:rsid w:val="002F0DD4"/>
    <w:rsid w:val="002F55AA"/>
    <w:rsid w:val="00323B97"/>
    <w:rsid w:val="003663F5"/>
    <w:rsid w:val="00371670"/>
    <w:rsid w:val="003A0BAB"/>
    <w:rsid w:val="003A5B80"/>
    <w:rsid w:val="003B25BC"/>
    <w:rsid w:val="003B3496"/>
    <w:rsid w:val="003C19C9"/>
    <w:rsid w:val="003C7DFB"/>
    <w:rsid w:val="003D49B3"/>
    <w:rsid w:val="003D62E8"/>
    <w:rsid w:val="003E3357"/>
    <w:rsid w:val="004079D3"/>
    <w:rsid w:val="00420FC2"/>
    <w:rsid w:val="00424D95"/>
    <w:rsid w:val="00432679"/>
    <w:rsid w:val="00436946"/>
    <w:rsid w:val="0045316F"/>
    <w:rsid w:val="00460C07"/>
    <w:rsid w:val="004A7423"/>
    <w:rsid w:val="004B7A80"/>
    <w:rsid w:val="004D4EC9"/>
    <w:rsid w:val="004D5247"/>
    <w:rsid w:val="004D7C8B"/>
    <w:rsid w:val="004E0127"/>
    <w:rsid w:val="00510B59"/>
    <w:rsid w:val="005308CC"/>
    <w:rsid w:val="0054483B"/>
    <w:rsid w:val="00560247"/>
    <w:rsid w:val="00567ABE"/>
    <w:rsid w:val="005703E1"/>
    <w:rsid w:val="00574199"/>
    <w:rsid w:val="005A1C02"/>
    <w:rsid w:val="005B04E7"/>
    <w:rsid w:val="005B6BC6"/>
    <w:rsid w:val="005C2188"/>
    <w:rsid w:val="00607845"/>
    <w:rsid w:val="006260BE"/>
    <w:rsid w:val="006323CA"/>
    <w:rsid w:val="00632DA8"/>
    <w:rsid w:val="00634F9A"/>
    <w:rsid w:val="0063574D"/>
    <w:rsid w:val="00636521"/>
    <w:rsid w:val="00651E36"/>
    <w:rsid w:val="00681A66"/>
    <w:rsid w:val="00687B75"/>
    <w:rsid w:val="006938FE"/>
    <w:rsid w:val="00697C6E"/>
    <w:rsid w:val="006A226B"/>
    <w:rsid w:val="006C44B5"/>
    <w:rsid w:val="006F3B7F"/>
    <w:rsid w:val="006F6BA9"/>
    <w:rsid w:val="0070122D"/>
    <w:rsid w:val="00711046"/>
    <w:rsid w:val="007346EA"/>
    <w:rsid w:val="00735220"/>
    <w:rsid w:val="00735AEA"/>
    <w:rsid w:val="0074223F"/>
    <w:rsid w:val="007445AC"/>
    <w:rsid w:val="00757478"/>
    <w:rsid w:val="00762AAF"/>
    <w:rsid w:val="007662BE"/>
    <w:rsid w:val="00781AF2"/>
    <w:rsid w:val="0078744D"/>
    <w:rsid w:val="00796EF0"/>
    <w:rsid w:val="00797901"/>
    <w:rsid w:val="007D7E61"/>
    <w:rsid w:val="00822B40"/>
    <w:rsid w:val="00836E4B"/>
    <w:rsid w:val="00870205"/>
    <w:rsid w:val="00872C78"/>
    <w:rsid w:val="00875DFC"/>
    <w:rsid w:val="00880261"/>
    <w:rsid w:val="00883DC9"/>
    <w:rsid w:val="008865EB"/>
    <w:rsid w:val="00893AE5"/>
    <w:rsid w:val="0089744C"/>
    <w:rsid w:val="008E1C37"/>
    <w:rsid w:val="00910FA2"/>
    <w:rsid w:val="00926624"/>
    <w:rsid w:val="00932C8A"/>
    <w:rsid w:val="00934A12"/>
    <w:rsid w:val="00946F1D"/>
    <w:rsid w:val="00962BAF"/>
    <w:rsid w:val="00987461"/>
    <w:rsid w:val="00987B82"/>
    <w:rsid w:val="00987E4E"/>
    <w:rsid w:val="00993BD1"/>
    <w:rsid w:val="009D36B9"/>
    <w:rsid w:val="009D7D6A"/>
    <w:rsid w:val="009E4BF6"/>
    <w:rsid w:val="009E6A03"/>
    <w:rsid w:val="009F617C"/>
    <w:rsid w:val="00A23B6E"/>
    <w:rsid w:val="00A24FC9"/>
    <w:rsid w:val="00A42A24"/>
    <w:rsid w:val="00A61E93"/>
    <w:rsid w:val="00AB4E16"/>
    <w:rsid w:val="00AD72EB"/>
    <w:rsid w:val="00AE7576"/>
    <w:rsid w:val="00AF4C2D"/>
    <w:rsid w:val="00B439F1"/>
    <w:rsid w:val="00B4445A"/>
    <w:rsid w:val="00B51234"/>
    <w:rsid w:val="00B53105"/>
    <w:rsid w:val="00B53B19"/>
    <w:rsid w:val="00B7552F"/>
    <w:rsid w:val="00B75F6F"/>
    <w:rsid w:val="00B87136"/>
    <w:rsid w:val="00B942FB"/>
    <w:rsid w:val="00BA594F"/>
    <w:rsid w:val="00BB71DA"/>
    <w:rsid w:val="00BC6127"/>
    <w:rsid w:val="00BD3D5E"/>
    <w:rsid w:val="00BE1D50"/>
    <w:rsid w:val="00BF35DE"/>
    <w:rsid w:val="00BF68BB"/>
    <w:rsid w:val="00C34AA0"/>
    <w:rsid w:val="00C436B3"/>
    <w:rsid w:val="00C474ED"/>
    <w:rsid w:val="00C56E25"/>
    <w:rsid w:val="00C77339"/>
    <w:rsid w:val="00C80A5F"/>
    <w:rsid w:val="00C91082"/>
    <w:rsid w:val="00C911C8"/>
    <w:rsid w:val="00C96A94"/>
    <w:rsid w:val="00CA4075"/>
    <w:rsid w:val="00CB1030"/>
    <w:rsid w:val="00CD41F8"/>
    <w:rsid w:val="00CE1DD4"/>
    <w:rsid w:val="00D17885"/>
    <w:rsid w:val="00D209F9"/>
    <w:rsid w:val="00D231D4"/>
    <w:rsid w:val="00D43EF0"/>
    <w:rsid w:val="00D56AA3"/>
    <w:rsid w:val="00D71C22"/>
    <w:rsid w:val="00D7615F"/>
    <w:rsid w:val="00D8388B"/>
    <w:rsid w:val="00DA26E1"/>
    <w:rsid w:val="00DA5685"/>
    <w:rsid w:val="00DB43DC"/>
    <w:rsid w:val="00DC2026"/>
    <w:rsid w:val="00DC39BF"/>
    <w:rsid w:val="00E0475F"/>
    <w:rsid w:val="00E07C82"/>
    <w:rsid w:val="00E1294A"/>
    <w:rsid w:val="00E155C4"/>
    <w:rsid w:val="00E44E07"/>
    <w:rsid w:val="00E474E5"/>
    <w:rsid w:val="00E5269D"/>
    <w:rsid w:val="00E559DB"/>
    <w:rsid w:val="00E651DD"/>
    <w:rsid w:val="00E72823"/>
    <w:rsid w:val="00E73BEE"/>
    <w:rsid w:val="00E7765D"/>
    <w:rsid w:val="00E831CD"/>
    <w:rsid w:val="00E9515B"/>
    <w:rsid w:val="00E96D16"/>
    <w:rsid w:val="00EA3F00"/>
    <w:rsid w:val="00EA4C7F"/>
    <w:rsid w:val="00ED6AD7"/>
    <w:rsid w:val="00EE1191"/>
    <w:rsid w:val="00F20E81"/>
    <w:rsid w:val="00F478AE"/>
    <w:rsid w:val="00F50708"/>
    <w:rsid w:val="00F56132"/>
    <w:rsid w:val="00F6121C"/>
    <w:rsid w:val="00F6728F"/>
    <w:rsid w:val="00F728B7"/>
    <w:rsid w:val="00F96BD6"/>
    <w:rsid w:val="00FA0AF8"/>
    <w:rsid w:val="00FC77C1"/>
    <w:rsid w:val="00FE0E0D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AAD725"/>
  <w15:chartTrackingRefBased/>
  <w15:docId w15:val="{A3468D52-3582-452B-9630-EAC42AC5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52F"/>
  </w:style>
  <w:style w:type="paragraph" w:styleId="1">
    <w:name w:val="heading 1"/>
    <w:basedOn w:val="a"/>
    <w:next w:val="a"/>
    <w:link w:val="10"/>
    <w:qFormat/>
    <w:rsid w:val="00323B97"/>
    <w:pPr>
      <w:keepNext/>
      <w:spacing w:after="120" w:line="240" w:lineRule="atLeast"/>
      <w:jc w:val="center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C911C8"/>
    <w:pPr>
      <w:keepNext/>
      <w:jc w:val="center"/>
      <w:outlineLvl w:val="3"/>
    </w:pPr>
    <w:rPr>
      <w:rFonts w:ascii="a_Typer" w:hAnsi="a_Typer"/>
      <w:b/>
      <w:sz w:val="36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552F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B7552F"/>
  </w:style>
  <w:style w:type="paragraph" w:styleId="a6">
    <w:name w:val="footer"/>
    <w:basedOn w:val="a"/>
    <w:link w:val="a7"/>
    <w:uiPriority w:val="99"/>
    <w:rsid w:val="00B7552F"/>
    <w:pPr>
      <w:tabs>
        <w:tab w:val="center" w:pos="4536"/>
        <w:tab w:val="right" w:pos="9072"/>
      </w:tabs>
    </w:pPr>
  </w:style>
  <w:style w:type="character" w:styleId="a8">
    <w:name w:val="Hyperlink"/>
    <w:uiPriority w:val="99"/>
    <w:rsid w:val="00B7552F"/>
    <w:rPr>
      <w:color w:val="0000FF"/>
      <w:u w:val="single"/>
    </w:rPr>
  </w:style>
  <w:style w:type="paragraph" w:styleId="a9">
    <w:name w:val="Balloon Text"/>
    <w:basedOn w:val="a"/>
    <w:link w:val="aa"/>
    <w:semiHidden/>
    <w:rsid w:val="00574199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99"/>
    <w:qFormat/>
    <w:rsid w:val="00E96D16"/>
    <w:pPr>
      <w:spacing w:after="240"/>
      <w:jc w:val="center"/>
    </w:pPr>
    <w:rPr>
      <w:sz w:val="36"/>
      <w:szCs w:val="36"/>
    </w:rPr>
  </w:style>
  <w:style w:type="character" w:styleId="ac">
    <w:name w:val="FollowedHyperlink"/>
    <w:rsid w:val="003E3357"/>
    <w:rPr>
      <w:color w:val="800080"/>
      <w:u w:val="single"/>
    </w:rPr>
  </w:style>
  <w:style w:type="character" w:customStyle="1" w:styleId="40">
    <w:name w:val="Заголовок 4 Знак"/>
    <w:basedOn w:val="a0"/>
    <w:link w:val="4"/>
    <w:rsid w:val="00C911C8"/>
    <w:rPr>
      <w:rFonts w:ascii="a_Typer" w:hAnsi="a_Typer"/>
      <w:b/>
      <w:sz w:val="36"/>
      <w:szCs w:val="24"/>
      <w:lang w:val="x-none" w:eastAsia="x-none"/>
    </w:rPr>
  </w:style>
  <w:style w:type="paragraph" w:styleId="ad">
    <w:name w:val="No Spacing"/>
    <w:uiPriority w:val="1"/>
    <w:qFormat/>
    <w:rsid w:val="00C911C8"/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uiPriority w:val="99"/>
    <w:rsid w:val="00C911C8"/>
    <w:rPr>
      <w:rFonts w:ascii="Times New Roman" w:hAnsi="Times New Roman" w:cs="Times New Roman"/>
      <w:sz w:val="22"/>
      <w:szCs w:val="22"/>
    </w:rPr>
  </w:style>
  <w:style w:type="paragraph" w:styleId="ae">
    <w:name w:val="List Paragraph"/>
    <w:basedOn w:val="a"/>
    <w:uiPriority w:val="34"/>
    <w:qFormat/>
    <w:rsid w:val="00C911C8"/>
    <w:pPr>
      <w:ind w:left="720"/>
      <w:contextualSpacing/>
    </w:pPr>
  </w:style>
  <w:style w:type="table" w:styleId="af">
    <w:name w:val="Table Grid"/>
    <w:basedOn w:val="a1"/>
    <w:rsid w:val="00C91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endnote text"/>
    <w:basedOn w:val="a"/>
    <w:link w:val="af1"/>
    <w:rsid w:val="00C911C8"/>
  </w:style>
  <w:style w:type="character" w:customStyle="1" w:styleId="af1">
    <w:name w:val="Текст концевой сноски Знак"/>
    <w:basedOn w:val="a0"/>
    <w:link w:val="af0"/>
    <w:rsid w:val="00C911C8"/>
  </w:style>
  <w:style w:type="character" w:styleId="af2">
    <w:name w:val="endnote reference"/>
    <w:basedOn w:val="a0"/>
    <w:rsid w:val="00C911C8"/>
    <w:rPr>
      <w:vertAlign w:val="superscript"/>
    </w:rPr>
  </w:style>
  <w:style w:type="paragraph" w:styleId="af3">
    <w:name w:val="footnote text"/>
    <w:basedOn w:val="a"/>
    <w:link w:val="af4"/>
    <w:rsid w:val="00C911C8"/>
  </w:style>
  <w:style w:type="character" w:customStyle="1" w:styleId="af4">
    <w:name w:val="Текст сноски Знак"/>
    <w:basedOn w:val="a0"/>
    <w:link w:val="af3"/>
    <w:rsid w:val="00C911C8"/>
  </w:style>
  <w:style w:type="character" w:styleId="af5">
    <w:name w:val="footnote reference"/>
    <w:basedOn w:val="a0"/>
    <w:rsid w:val="00C911C8"/>
    <w:rPr>
      <w:vertAlign w:val="superscript"/>
    </w:rPr>
  </w:style>
  <w:style w:type="character" w:customStyle="1" w:styleId="a4">
    <w:name w:val="Верхний колонтитул Знак"/>
    <w:basedOn w:val="a0"/>
    <w:link w:val="a3"/>
    <w:uiPriority w:val="99"/>
    <w:rsid w:val="00C911C8"/>
  </w:style>
  <w:style w:type="character" w:customStyle="1" w:styleId="10">
    <w:name w:val="Заголовок 1 Знак"/>
    <w:basedOn w:val="a0"/>
    <w:link w:val="1"/>
    <w:rsid w:val="00C911C8"/>
    <w:rPr>
      <w:b/>
      <w:bCs/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C911C8"/>
  </w:style>
  <w:style w:type="character" w:customStyle="1" w:styleId="aa">
    <w:name w:val="Текст выноски Знак"/>
    <w:basedOn w:val="a0"/>
    <w:link w:val="a9"/>
    <w:semiHidden/>
    <w:rsid w:val="00C911C8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C911C8"/>
    <w:rPr>
      <w:color w:val="808080"/>
    </w:rPr>
  </w:style>
  <w:style w:type="numbering" w:customStyle="1" w:styleId="11">
    <w:name w:val="Нет списка1"/>
    <w:next w:val="a2"/>
    <w:semiHidden/>
    <w:unhideWhenUsed/>
    <w:rsid w:val="00C911C8"/>
  </w:style>
  <w:style w:type="character" w:styleId="af7">
    <w:name w:val="Emphasis"/>
    <w:uiPriority w:val="20"/>
    <w:qFormat/>
    <w:rsid w:val="00C911C8"/>
    <w:rPr>
      <w:i/>
      <w:iCs/>
    </w:rPr>
  </w:style>
  <w:style w:type="paragraph" w:customStyle="1" w:styleId="ConsPlusNonformat">
    <w:name w:val="ConsPlusNonformat"/>
    <w:uiPriority w:val="99"/>
    <w:rsid w:val="00C911C8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3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40;&#1076;&#1084;&#1080;&#1085;&#1080;&#1089;&#1090;&#1088;&#1072;&#1094;&#1080;&#1103;%20-%20&#1088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80B48-55D5-4811-8104-C0132111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- распоряжение</Template>
  <TotalTime>67</TotalTime>
  <Pages>17</Pages>
  <Words>4039</Words>
  <Characters>23026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UKS</Company>
  <LinksUpToDate>false</LinksUpToDate>
  <CharactersWithSpaces>27011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Фатахов Владислав Масхутович</dc:creator>
  <cp:keywords/>
  <cp:lastModifiedBy>Фатахов Владислав Масхутович</cp:lastModifiedBy>
  <cp:revision>8</cp:revision>
  <cp:lastPrinted>2025-06-03T03:52:00Z</cp:lastPrinted>
  <dcterms:created xsi:type="dcterms:W3CDTF">2025-05-29T04:17:00Z</dcterms:created>
  <dcterms:modified xsi:type="dcterms:W3CDTF">2025-06-04T23:45:00Z</dcterms:modified>
</cp:coreProperties>
</file>