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6E" w:rsidRDefault="00695C6E" w:rsidP="00BB454E">
      <w:pPr>
        <w:sectPr w:rsidR="00695C6E" w:rsidSect="002F674D">
          <w:type w:val="continuous"/>
          <w:pgSz w:w="16840" w:h="11907" w:orient="landscape"/>
          <w:pgMar w:top="709" w:right="142" w:bottom="1701" w:left="851" w:header="567" w:footer="1021" w:gutter="0"/>
          <w:cols w:space="720"/>
          <w:titlePg/>
          <w:docGrid w:linePitch="272"/>
        </w:sectPr>
      </w:pPr>
    </w:p>
    <w:p w:rsidR="00DD5350" w:rsidRDefault="00DD5350" w:rsidP="00DD5350">
      <w:pPr>
        <w:jc w:val="center"/>
        <w:rPr>
          <w:sz w:val="24"/>
          <w:szCs w:val="24"/>
        </w:rPr>
      </w:pPr>
    </w:p>
    <w:p w:rsidR="00DD5350" w:rsidRDefault="00DD5350" w:rsidP="00DD5350">
      <w:pPr>
        <w:jc w:val="center"/>
        <w:rPr>
          <w:sz w:val="24"/>
          <w:szCs w:val="24"/>
        </w:rPr>
      </w:pPr>
    </w:p>
    <w:p w:rsidR="009E33CE" w:rsidRPr="009E33CE" w:rsidRDefault="009E33CE" w:rsidP="009E33CE">
      <w:pPr>
        <w:spacing w:after="120"/>
        <w:ind w:left="1701" w:right="1701"/>
        <w:jc w:val="center"/>
        <w:rPr>
          <w:b/>
          <w:bCs/>
          <w:caps/>
          <w:sz w:val="24"/>
          <w:szCs w:val="24"/>
        </w:rPr>
      </w:pPr>
      <w:r w:rsidRPr="009E33CE">
        <w:rPr>
          <w:b/>
          <w:bCs/>
          <w:caps/>
          <w:sz w:val="24"/>
          <w:szCs w:val="24"/>
        </w:rPr>
        <w:t xml:space="preserve">ИНФОРМАЦИЯ </w:t>
      </w:r>
    </w:p>
    <w:p w:rsidR="00DC483B" w:rsidRDefault="009E33CE" w:rsidP="009E33CE">
      <w:pPr>
        <w:suppressAutoHyphens/>
        <w:spacing w:after="120"/>
        <w:ind w:left="851" w:right="1134"/>
        <w:jc w:val="center"/>
        <w:rPr>
          <w:b/>
          <w:bCs/>
          <w:sz w:val="24"/>
          <w:szCs w:val="24"/>
        </w:rPr>
      </w:pPr>
      <w:bookmarkStart w:id="0" w:name="ТекстовоеПоле2"/>
      <w:bookmarkEnd w:id="0"/>
      <w:r w:rsidRPr="009E33CE">
        <w:rPr>
          <w:b/>
          <w:bCs/>
          <w:sz w:val="24"/>
          <w:szCs w:val="24"/>
        </w:rPr>
        <w:t>о предоставленных услугах инвалидам и маломобильным групп</w:t>
      </w:r>
      <w:bookmarkStart w:id="1" w:name="_GoBack"/>
      <w:bookmarkEnd w:id="1"/>
      <w:r w:rsidRPr="009E33CE">
        <w:rPr>
          <w:b/>
          <w:bCs/>
          <w:sz w:val="24"/>
          <w:szCs w:val="24"/>
        </w:rPr>
        <w:t xml:space="preserve">ам граждан, </w:t>
      </w:r>
    </w:p>
    <w:p w:rsidR="009E33CE" w:rsidRPr="009E33CE" w:rsidRDefault="009E33CE" w:rsidP="009E33CE">
      <w:pPr>
        <w:suppressAutoHyphens/>
        <w:spacing w:after="120"/>
        <w:ind w:left="851" w:right="1134"/>
        <w:jc w:val="center"/>
        <w:rPr>
          <w:b/>
          <w:bCs/>
          <w:sz w:val="24"/>
          <w:szCs w:val="24"/>
        </w:rPr>
      </w:pPr>
      <w:r w:rsidRPr="009E33CE">
        <w:rPr>
          <w:b/>
          <w:bCs/>
          <w:sz w:val="24"/>
          <w:szCs w:val="24"/>
        </w:rPr>
        <w:t xml:space="preserve">воспользовавшихся специализированным автотранспортом </w:t>
      </w:r>
    </w:p>
    <w:tbl>
      <w:tblPr>
        <w:tblStyle w:val="10"/>
        <w:tblW w:w="15168" w:type="dxa"/>
        <w:tblLayout w:type="fixed"/>
        <w:tblLook w:val="04A0" w:firstRow="1" w:lastRow="0" w:firstColumn="1" w:lastColumn="0" w:noHBand="0" w:noVBand="1"/>
      </w:tblPr>
      <w:tblGrid>
        <w:gridCol w:w="539"/>
        <w:gridCol w:w="5841"/>
        <w:gridCol w:w="2835"/>
        <w:gridCol w:w="1984"/>
        <w:gridCol w:w="1985"/>
        <w:gridCol w:w="1984"/>
      </w:tblGrid>
      <w:tr w:rsidR="009E33CE" w:rsidRPr="009E33CE" w:rsidTr="0057200E">
        <w:trPr>
          <w:trHeight w:val="276"/>
        </w:trPr>
        <w:tc>
          <w:tcPr>
            <w:tcW w:w="539" w:type="dxa"/>
            <w:vMerge w:val="restart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1" w:type="dxa"/>
            <w:vMerge w:val="restart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Пункты назначения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 (ед.)  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граждан (чел.), в том числе:</w:t>
            </w:r>
          </w:p>
        </w:tc>
      </w:tr>
      <w:tr w:rsidR="009E33CE" w:rsidRPr="009E33CE" w:rsidTr="0057200E">
        <w:trPr>
          <w:trHeight w:val="613"/>
        </w:trPr>
        <w:tc>
          <w:tcPr>
            <w:tcW w:w="539" w:type="dxa"/>
            <w:vMerge/>
            <w:hideMark/>
          </w:tcPr>
          <w:p w:rsidR="009E33CE" w:rsidRPr="009E33CE" w:rsidRDefault="009E33CE" w:rsidP="005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vMerge/>
            <w:hideMark/>
          </w:tcPr>
          <w:p w:rsidR="009E33CE" w:rsidRPr="009E33CE" w:rsidRDefault="009E33CE" w:rsidP="005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инвалиды-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колясочники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дети-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9E33CE" w:rsidRPr="009E33CE" w:rsidTr="0057200E"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Учреждения соц. обслуживания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Лечебно – профилактические учреждения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3CE" w:rsidRPr="009E33CE" w:rsidTr="0057200E"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385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371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Ж\д вокзал, аэропорт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453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Места проведения культурно – массовых мероприятий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9E33CE" w:rsidRPr="009E33CE" w:rsidTr="0057200E">
        <w:trPr>
          <w:trHeight w:val="715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Учреждения бытового обслуживания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 xml:space="preserve"> (РКЦ, почта, банк, нотариус, ритуальные услуги и т.д.)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347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70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Сопровождение в стационарное учреждение социального обслуживания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CE" w:rsidRPr="009E33CE" w:rsidTr="0057200E">
        <w:trPr>
          <w:trHeight w:val="409"/>
        </w:trPr>
        <w:tc>
          <w:tcPr>
            <w:tcW w:w="539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Процедура гемодиализа</w:t>
            </w:r>
          </w:p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CE" w:rsidRPr="009E33CE" w:rsidTr="0057200E">
        <w:tc>
          <w:tcPr>
            <w:tcW w:w="539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hideMark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sz w:val="24"/>
                <w:szCs w:val="24"/>
              </w:rPr>
              <w:t>2575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sz w:val="24"/>
                <w:szCs w:val="24"/>
              </w:rPr>
              <w:t>2277</w:t>
            </w:r>
          </w:p>
        </w:tc>
        <w:tc>
          <w:tcPr>
            <w:tcW w:w="1985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9E33CE" w:rsidRPr="009E33CE" w:rsidRDefault="009E33CE" w:rsidP="005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CE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</w:tbl>
    <w:p w:rsidR="00DD5350" w:rsidRPr="009E33CE" w:rsidRDefault="00DD5350" w:rsidP="00DD5350">
      <w:pPr>
        <w:jc w:val="center"/>
        <w:rPr>
          <w:sz w:val="24"/>
          <w:szCs w:val="24"/>
        </w:rPr>
      </w:pPr>
    </w:p>
    <w:sectPr w:rsidR="00DD5350" w:rsidRPr="009E33CE" w:rsidSect="00695C6E">
      <w:type w:val="continuous"/>
      <w:pgSz w:w="16840" w:h="11907" w:orient="landscape"/>
      <w:pgMar w:top="709" w:right="176" w:bottom="1701" w:left="851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F5" w:rsidRDefault="002C2CF5">
      <w:r>
        <w:separator/>
      </w:r>
    </w:p>
  </w:endnote>
  <w:endnote w:type="continuationSeparator" w:id="0">
    <w:p w:rsidR="002C2CF5" w:rsidRDefault="002C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F5" w:rsidRDefault="002C2CF5">
      <w:r>
        <w:separator/>
      </w:r>
    </w:p>
  </w:footnote>
  <w:footnote w:type="continuationSeparator" w:id="0">
    <w:p w:rsidR="002C2CF5" w:rsidRDefault="002C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A4C39"/>
    <w:multiLevelType w:val="hybridMultilevel"/>
    <w:tmpl w:val="9BA81EF4"/>
    <w:lvl w:ilvl="0" w:tplc="EC169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5D6E06"/>
    <w:rsid w:val="00000130"/>
    <w:rsid w:val="0000638A"/>
    <w:rsid w:val="000068DA"/>
    <w:rsid w:val="000071C8"/>
    <w:rsid w:val="0001226B"/>
    <w:rsid w:val="000137B5"/>
    <w:rsid w:val="000200C0"/>
    <w:rsid w:val="0002083D"/>
    <w:rsid w:val="0002403A"/>
    <w:rsid w:val="00032E23"/>
    <w:rsid w:val="000337F4"/>
    <w:rsid w:val="00033D83"/>
    <w:rsid w:val="000349D6"/>
    <w:rsid w:val="000361C7"/>
    <w:rsid w:val="000373C5"/>
    <w:rsid w:val="00044549"/>
    <w:rsid w:val="000531A5"/>
    <w:rsid w:val="00054235"/>
    <w:rsid w:val="00055FDD"/>
    <w:rsid w:val="00060398"/>
    <w:rsid w:val="00060D9A"/>
    <w:rsid w:val="00064529"/>
    <w:rsid w:val="00067A05"/>
    <w:rsid w:val="00080B25"/>
    <w:rsid w:val="0008200E"/>
    <w:rsid w:val="00087618"/>
    <w:rsid w:val="00093820"/>
    <w:rsid w:val="000958DA"/>
    <w:rsid w:val="00095A8E"/>
    <w:rsid w:val="000A6836"/>
    <w:rsid w:val="000B0E04"/>
    <w:rsid w:val="000B2E5E"/>
    <w:rsid w:val="000B6B98"/>
    <w:rsid w:val="000B7AAE"/>
    <w:rsid w:val="000D0058"/>
    <w:rsid w:val="000D0FD6"/>
    <w:rsid w:val="000D11FE"/>
    <w:rsid w:val="000D168B"/>
    <w:rsid w:val="000D3A1C"/>
    <w:rsid w:val="000D5AC7"/>
    <w:rsid w:val="000D7A3C"/>
    <w:rsid w:val="000E09CF"/>
    <w:rsid w:val="000E6CBC"/>
    <w:rsid w:val="000F00F2"/>
    <w:rsid w:val="000F1AF7"/>
    <w:rsid w:val="000F2F2E"/>
    <w:rsid w:val="001115A1"/>
    <w:rsid w:val="0011410E"/>
    <w:rsid w:val="00120852"/>
    <w:rsid w:val="00123AEE"/>
    <w:rsid w:val="001300C4"/>
    <w:rsid w:val="001326A2"/>
    <w:rsid w:val="00135E64"/>
    <w:rsid w:val="00147864"/>
    <w:rsid w:val="001509A6"/>
    <w:rsid w:val="001622C1"/>
    <w:rsid w:val="0016422E"/>
    <w:rsid w:val="00166B24"/>
    <w:rsid w:val="0017238C"/>
    <w:rsid w:val="00172A83"/>
    <w:rsid w:val="00172ED2"/>
    <w:rsid w:val="00174A71"/>
    <w:rsid w:val="0017730E"/>
    <w:rsid w:val="00181AD1"/>
    <w:rsid w:val="00181AD2"/>
    <w:rsid w:val="001851F8"/>
    <w:rsid w:val="00194222"/>
    <w:rsid w:val="001A0158"/>
    <w:rsid w:val="001A0BD3"/>
    <w:rsid w:val="001A430C"/>
    <w:rsid w:val="001B18FA"/>
    <w:rsid w:val="001B416F"/>
    <w:rsid w:val="001B4340"/>
    <w:rsid w:val="001B4B0C"/>
    <w:rsid w:val="001B5D1C"/>
    <w:rsid w:val="001B74B0"/>
    <w:rsid w:val="001C0F15"/>
    <w:rsid w:val="001C4845"/>
    <w:rsid w:val="001C6C9E"/>
    <w:rsid w:val="001C7C82"/>
    <w:rsid w:val="001D2C87"/>
    <w:rsid w:val="001D4064"/>
    <w:rsid w:val="001D59B4"/>
    <w:rsid w:val="001D5F49"/>
    <w:rsid w:val="001E127D"/>
    <w:rsid w:val="001E284E"/>
    <w:rsid w:val="001E3F32"/>
    <w:rsid w:val="001E70FE"/>
    <w:rsid w:val="001F1284"/>
    <w:rsid w:val="001F3406"/>
    <w:rsid w:val="002027E9"/>
    <w:rsid w:val="0020350A"/>
    <w:rsid w:val="00205B80"/>
    <w:rsid w:val="00206F32"/>
    <w:rsid w:val="00211112"/>
    <w:rsid w:val="00213CFA"/>
    <w:rsid w:val="00213DD7"/>
    <w:rsid w:val="00214BB3"/>
    <w:rsid w:val="00227232"/>
    <w:rsid w:val="002311A6"/>
    <w:rsid w:val="00231999"/>
    <w:rsid w:val="00232132"/>
    <w:rsid w:val="00233FA5"/>
    <w:rsid w:val="00240FA0"/>
    <w:rsid w:val="00242390"/>
    <w:rsid w:val="00244FFA"/>
    <w:rsid w:val="00246532"/>
    <w:rsid w:val="002471FD"/>
    <w:rsid w:val="002510B7"/>
    <w:rsid w:val="00253A82"/>
    <w:rsid w:val="0025569E"/>
    <w:rsid w:val="00257A72"/>
    <w:rsid w:val="00264D3C"/>
    <w:rsid w:val="00265D05"/>
    <w:rsid w:val="00272F27"/>
    <w:rsid w:val="00273BDA"/>
    <w:rsid w:val="002744D9"/>
    <w:rsid w:val="00275320"/>
    <w:rsid w:val="00276190"/>
    <w:rsid w:val="00276813"/>
    <w:rsid w:val="00277AE6"/>
    <w:rsid w:val="0028189A"/>
    <w:rsid w:val="002824A9"/>
    <w:rsid w:val="002836E7"/>
    <w:rsid w:val="002859FC"/>
    <w:rsid w:val="002905AA"/>
    <w:rsid w:val="0029731E"/>
    <w:rsid w:val="002A7733"/>
    <w:rsid w:val="002B704E"/>
    <w:rsid w:val="002B787F"/>
    <w:rsid w:val="002C0169"/>
    <w:rsid w:val="002C2CF5"/>
    <w:rsid w:val="002C34C6"/>
    <w:rsid w:val="002C4A3E"/>
    <w:rsid w:val="002C565D"/>
    <w:rsid w:val="002C57B6"/>
    <w:rsid w:val="002D30FE"/>
    <w:rsid w:val="002E04F6"/>
    <w:rsid w:val="002E619C"/>
    <w:rsid w:val="002E7AD7"/>
    <w:rsid w:val="002F295D"/>
    <w:rsid w:val="002F6487"/>
    <w:rsid w:val="002F674D"/>
    <w:rsid w:val="002F7AF2"/>
    <w:rsid w:val="00307AE1"/>
    <w:rsid w:val="00323B97"/>
    <w:rsid w:val="0033239C"/>
    <w:rsid w:val="0033570B"/>
    <w:rsid w:val="00341BA0"/>
    <w:rsid w:val="00341BC8"/>
    <w:rsid w:val="00345538"/>
    <w:rsid w:val="00347BDA"/>
    <w:rsid w:val="003510C9"/>
    <w:rsid w:val="00353F35"/>
    <w:rsid w:val="003663F5"/>
    <w:rsid w:val="003673D5"/>
    <w:rsid w:val="0037241E"/>
    <w:rsid w:val="003742D7"/>
    <w:rsid w:val="00376A84"/>
    <w:rsid w:val="003839D4"/>
    <w:rsid w:val="003914DD"/>
    <w:rsid w:val="003A0B15"/>
    <w:rsid w:val="003A0BAB"/>
    <w:rsid w:val="003B0849"/>
    <w:rsid w:val="003B25BC"/>
    <w:rsid w:val="003B3A6C"/>
    <w:rsid w:val="003B55FD"/>
    <w:rsid w:val="003B5C28"/>
    <w:rsid w:val="003B6E9D"/>
    <w:rsid w:val="003B7F1A"/>
    <w:rsid w:val="003C19C9"/>
    <w:rsid w:val="003C4B95"/>
    <w:rsid w:val="003C600D"/>
    <w:rsid w:val="003D1A29"/>
    <w:rsid w:val="003D3D04"/>
    <w:rsid w:val="003D49B3"/>
    <w:rsid w:val="003D62E8"/>
    <w:rsid w:val="003E2614"/>
    <w:rsid w:val="003E3357"/>
    <w:rsid w:val="003E5D1A"/>
    <w:rsid w:val="003F6CC9"/>
    <w:rsid w:val="003F798D"/>
    <w:rsid w:val="00400AEC"/>
    <w:rsid w:val="004015D9"/>
    <w:rsid w:val="004029D9"/>
    <w:rsid w:val="00405D3F"/>
    <w:rsid w:val="00420FC2"/>
    <w:rsid w:val="00424D95"/>
    <w:rsid w:val="00430AD1"/>
    <w:rsid w:val="00431D65"/>
    <w:rsid w:val="00432679"/>
    <w:rsid w:val="00442B01"/>
    <w:rsid w:val="0044334F"/>
    <w:rsid w:val="00453098"/>
    <w:rsid w:val="0045316F"/>
    <w:rsid w:val="00453719"/>
    <w:rsid w:val="00454250"/>
    <w:rsid w:val="00460C07"/>
    <w:rsid w:val="004677C2"/>
    <w:rsid w:val="004703AF"/>
    <w:rsid w:val="00472DCE"/>
    <w:rsid w:val="00473E25"/>
    <w:rsid w:val="00475678"/>
    <w:rsid w:val="00476194"/>
    <w:rsid w:val="00477EF3"/>
    <w:rsid w:val="004831AA"/>
    <w:rsid w:val="00484AA0"/>
    <w:rsid w:val="0049123E"/>
    <w:rsid w:val="00491F18"/>
    <w:rsid w:val="00497095"/>
    <w:rsid w:val="004A1907"/>
    <w:rsid w:val="004A2763"/>
    <w:rsid w:val="004A75F0"/>
    <w:rsid w:val="004B7A80"/>
    <w:rsid w:val="004D257C"/>
    <w:rsid w:val="004D2905"/>
    <w:rsid w:val="004D5247"/>
    <w:rsid w:val="004E0127"/>
    <w:rsid w:val="004E61CA"/>
    <w:rsid w:val="004E6FAC"/>
    <w:rsid w:val="004F1F56"/>
    <w:rsid w:val="004F220E"/>
    <w:rsid w:val="004F743F"/>
    <w:rsid w:val="00500D19"/>
    <w:rsid w:val="00503222"/>
    <w:rsid w:val="0050407B"/>
    <w:rsid w:val="00504800"/>
    <w:rsid w:val="00506B14"/>
    <w:rsid w:val="00507E70"/>
    <w:rsid w:val="005136A7"/>
    <w:rsid w:val="00520D92"/>
    <w:rsid w:val="00522799"/>
    <w:rsid w:val="0052461F"/>
    <w:rsid w:val="005268B8"/>
    <w:rsid w:val="0052789C"/>
    <w:rsid w:val="00527F76"/>
    <w:rsid w:val="005308CC"/>
    <w:rsid w:val="00537C2A"/>
    <w:rsid w:val="005409D9"/>
    <w:rsid w:val="0054483B"/>
    <w:rsid w:val="0055264F"/>
    <w:rsid w:val="005577E2"/>
    <w:rsid w:val="00560247"/>
    <w:rsid w:val="00567650"/>
    <w:rsid w:val="00567D8B"/>
    <w:rsid w:val="005703E1"/>
    <w:rsid w:val="00571514"/>
    <w:rsid w:val="005717D5"/>
    <w:rsid w:val="00571FCD"/>
    <w:rsid w:val="00574199"/>
    <w:rsid w:val="00582573"/>
    <w:rsid w:val="00585594"/>
    <w:rsid w:val="00593A21"/>
    <w:rsid w:val="00597675"/>
    <w:rsid w:val="005A166C"/>
    <w:rsid w:val="005A63F0"/>
    <w:rsid w:val="005A7173"/>
    <w:rsid w:val="005A7E6E"/>
    <w:rsid w:val="005B04E7"/>
    <w:rsid w:val="005B363E"/>
    <w:rsid w:val="005B6BC6"/>
    <w:rsid w:val="005C006D"/>
    <w:rsid w:val="005C6723"/>
    <w:rsid w:val="005C7E88"/>
    <w:rsid w:val="005D3045"/>
    <w:rsid w:val="005D40E6"/>
    <w:rsid w:val="005D6E06"/>
    <w:rsid w:val="005D7049"/>
    <w:rsid w:val="005E1EEA"/>
    <w:rsid w:val="005F52D3"/>
    <w:rsid w:val="005F772D"/>
    <w:rsid w:val="00601F59"/>
    <w:rsid w:val="006071C8"/>
    <w:rsid w:val="00610D6E"/>
    <w:rsid w:val="00614E65"/>
    <w:rsid w:val="0061747C"/>
    <w:rsid w:val="00621943"/>
    <w:rsid w:val="006260BE"/>
    <w:rsid w:val="006323CA"/>
    <w:rsid w:val="00632DA8"/>
    <w:rsid w:val="00634F9A"/>
    <w:rsid w:val="00636521"/>
    <w:rsid w:val="00640342"/>
    <w:rsid w:val="00640F1D"/>
    <w:rsid w:val="00641D19"/>
    <w:rsid w:val="006469B5"/>
    <w:rsid w:val="0066533C"/>
    <w:rsid w:val="00665B6A"/>
    <w:rsid w:val="00666D9D"/>
    <w:rsid w:val="00666E62"/>
    <w:rsid w:val="0068473D"/>
    <w:rsid w:val="00687B75"/>
    <w:rsid w:val="00691163"/>
    <w:rsid w:val="006938FE"/>
    <w:rsid w:val="0069589D"/>
    <w:rsid w:val="00695C6E"/>
    <w:rsid w:val="00697C6E"/>
    <w:rsid w:val="006A0639"/>
    <w:rsid w:val="006A2A5C"/>
    <w:rsid w:val="006A435A"/>
    <w:rsid w:val="006A7543"/>
    <w:rsid w:val="006B50BC"/>
    <w:rsid w:val="006C44B5"/>
    <w:rsid w:val="006C74D9"/>
    <w:rsid w:val="006D5881"/>
    <w:rsid w:val="006E6268"/>
    <w:rsid w:val="006F355F"/>
    <w:rsid w:val="00702067"/>
    <w:rsid w:val="00711046"/>
    <w:rsid w:val="00714B60"/>
    <w:rsid w:val="007151E4"/>
    <w:rsid w:val="00716C51"/>
    <w:rsid w:val="007201DA"/>
    <w:rsid w:val="0073313B"/>
    <w:rsid w:val="007334CA"/>
    <w:rsid w:val="0073437E"/>
    <w:rsid w:val="007346EA"/>
    <w:rsid w:val="007347D2"/>
    <w:rsid w:val="00735220"/>
    <w:rsid w:val="0074223F"/>
    <w:rsid w:val="00743A2B"/>
    <w:rsid w:val="007445AC"/>
    <w:rsid w:val="00750E11"/>
    <w:rsid w:val="00752BF3"/>
    <w:rsid w:val="00752EB3"/>
    <w:rsid w:val="00753361"/>
    <w:rsid w:val="007541A2"/>
    <w:rsid w:val="0075536C"/>
    <w:rsid w:val="00757969"/>
    <w:rsid w:val="00757A52"/>
    <w:rsid w:val="00760A11"/>
    <w:rsid w:val="00761A60"/>
    <w:rsid w:val="00762C55"/>
    <w:rsid w:val="007662BE"/>
    <w:rsid w:val="00766312"/>
    <w:rsid w:val="00766A2F"/>
    <w:rsid w:val="00767D71"/>
    <w:rsid w:val="007757C1"/>
    <w:rsid w:val="00775A5A"/>
    <w:rsid w:val="007815AE"/>
    <w:rsid w:val="00781A15"/>
    <w:rsid w:val="00782AB8"/>
    <w:rsid w:val="00784283"/>
    <w:rsid w:val="00784E56"/>
    <w:rsid w:val="00795722"/>
    <w:rsid w:val="00795A65"/>
    <w:rsid w:val="0079645D"/>
    <w:rsid w:val="0079646C"/>
    <w:rsid w:val="00797901"/>
    <w:rsid w:val="007A11FB"/>
    <w:rsid w:val="007A6458"/>
    <w:rsid w:val="007A6D01"/>
    <w:rsid w:val="007C4114"/>
    <w:rsid w:val="007D0C23"/>
    <w:rsid w:val="007D2764"/>
    <w:rsid w:val="007D37A1"/>
    <w:rsid w:val="007D4A84"/>
    <w:rsid w:val="007D5B11"/>
    <w:rsid w:val="007D7588"/>
    <w:rsid w:val="007D7E61"/>
    <w:rsid w:val="007E4393"/>
    <w:rsid w:val="007E4555"/>
    <w:rsid w:val="007F5ACB"/>
    <w:rsid w:val="00802B1A"/>
    <w:rsid w:val="00802E53"/>
    <w:rsid w:val="00805E85"/>
    <w:rsid w:val="00806FE4"/>
    <w:rsid w:val="00810A17"/>
    <w:rsid w:val="0081248A"/>
    <w:rsid w:val="00822B40"/>
    <w:rsid w:val="00822ED8"/>
    <w:rsid w:val="00825DB7"/>
    <w:rsid w:val="00834053"/>
    <w:rsid w:val="00836E4B"/>
    <w:rsid w:val="00842C42"/>
    <w:rsid w:val="0084431E"/>
    <w:rsid w:val="00846001"/>
    <w:rsid w:val="008512C1"/>
    <w:rsid w:val="008673F9"/>
    <w:rsid w:val="00870205"/>
    <w:rsid w:val="00872881"/>
    <w:rsid w:val="00873985"/>
    <w:rsid w:val="00875DFC"/>
    <w:rsid w:val="00880261"/>
    <w:rsid w:val="00880996"/>
    <w:rsid w:val="00883DC9"/>
    <w:rsid w:val="008865EB"/>
    <w:rsid w:val="00893AE5"/>
    <w:rsid w:val="0089744C"/>
    <w:rsid w:val="008A2EBB"/>
    <w:rsid w:val="008A79FC"/>
    <w:rsid w:val="008B54A5"/>
    <w:rsid w:val="008B5CD1"/>
    <w:rsid w:val="008C02FD"/>
    <w:rsid w:val="008C1A9D"/>
    <w:rsid w:val="008C1B95"/>
    <w:rsid w:val="008C5A94"/>
    <w:rsid w:val="008D07AB"/>
    <w:rsid w:val="008D52E6"/>
    <w:rsid w:val="008D57C0"/>
    <w:rsid w:val="008D693B"/>
    <w:rsid w:val="008E1C37"/>
    <w:rsid w:val="008E241E"/>
    <w:rsid w:val="008E4BC6"/>
    <w:rsid w:val="008E4E78"/>
    <w:rsid w:val="008E7F3F"/>
    <w:rsid w:val="008F4D08"/>
    <w:rsid w:val="00901120"/>
    <w:rsid w:val="00902242"/>
    <w:rsid w:val="0090251C"/>
    <w:rsid w:val="00907DB5"/>
    <w:rsid w:val="009108B3"/>
    <w:rsid w:val="00910FA2"/>
    <w:rsid w:val="00914D2F"/>
    <w:rsid w:val="00915748"/>
    <w:rsid w:val="009161FA"/>
    <w:rsid w:val="00924DF5"/>
    <w:rsid w:val="00925431"/>
    <w:rsid w:val="00926308"/>
    <w:rsid w:val="00926624"/>
    <w:rsid w:val="00935A62"/>
    <w:rsid w:val="0094097D"/>
    <w:rsid w:val="00942A3E"/>
    <w:rsid w:val="00943259"/>
    <w:rsid w:val="00943340"/>
    <w:rsid w:val="00943A02"/>
    <w:rsid w:val="00944AFC"/>
    <w:rsid w:val="00946F1D"/>
    <w:rsid w:val="00952656"/>
    <w:rsid w:val="009620AD"/>
    <w:rsid w:val="009627FF"/>
    <w:rsid w:val="00962BAF"/>
    <w:rsid w:val="009731AF"/>
    <w:rsid w:val="0097598F"/>
    <w:rsid w:val="00981456"/>
    <w:rsid w:val="009823D5"/>
    <w:rsid w:val="00987461"/>
    <w:rsid w:val="009876B1"/>
    <w:rsid w:val="00987B82"/>
    <w:rsid w:val="00992DA1"/>
    <w:rsid w:val="00993BD1"/>
    <w:rsid w:val="0099530A"/>
    <w:rsid w:val="009A0FCD"/>
    <w:rsid w:val="009B10CF"/>
    <w:rsid w:val="009B1EBF"/>
    <w:rsid w:val="009B5B9D"/>
    <w:rsid w:val="009B6A64"/>
    <w:rsid w:val="009C26CD"/>
    <w:rsid w:val="009D0E53"/>
    <w:rsid w:val="009D36B9"/>
    <w:rsid w:val="009D7D6A"/>
    <w:rsid w:val="009E11E6"/>
    <w:rsid w:val="009E33CE"/>
    <w:rsid w:val="009E3499"/>
    <w:rsid w:val="009E6A03"/>
    <w:rsid w:val="009F617C"/>
    <w:rsid w:val="009F7570"/>
    <w:rsid w:val="00A040C1"/>
    <w:rsid w:val="00A154B0"/>
    <w:rsid w:val="00A16C5E"/>
    <w:rsid w:val="00A16E01"/>
    <w:rsid w:val="00A1788C"/>
    <w:rsid w:val="00A219DF"/>
    <w:rsid w:val="00A2489C"/>
    <w:rsid w:val="00A304B2"/>
    <w:rsid w:val="00A31A9A"/>
    <w:rsid w:val="00A3362B"/>
    <w:rsid w:val="00A42A24"/>
    <w:rsid w:val="00A42DB8"/>
    <w:rsid w:val="00A44090"/>
    <w:rsid w:val="00A47FF7"/>
    <w:rsid w:val="00A606AC"/>
    <w:rsid w:val="00A60BF3"/>
    <w:rsid w:val="00A62850"/>
    <w:rsid w:val="00A6510B"/>
    <w:rsid w:val="00A65920"/>
    <w:rsid w:val="00A7396F"/>
    <w:rsid w:val="00A920A0"/>
    <w:rsid w:val="00A92472"/>
    <w:rsid w:val="00A934DB"/>
    <w:rsid w:val="00A971A0"/>
    <w:rsid w:val="00AB5104"/>
    <w:rsid w:val="00AB6558"/>
    <w:rsid w:val="00AB657E"/>
    <w:rsid w:val="00AC1A19"/>
    <w:rsid w:val="00AC4440"/>
    <w:rsid w:val="00AC4CA4"/>
    <w:rsid w:val="00AC67F1"/>
    <w:rsid w:val="00AD0AE3"/>
    <w:rsid w:val="00AD22B7"/>
    <w:rsid w:val="00AD59EE"/>
    <w:rsid w:val="00AD63ED"/>
    <w:rsid w:val="00AD72EB"/>
    <w:rsid w:val="00AE4E1F"/>
    <w:rsid w:val="00AF05F2"/>
    <w:rsid w:val="00AF4C2D"/>
    <w:rsid w:val="00AF6E91"/>
    <w:rsid w:val="00B029FB"/>
    <w:rsid w:val="00B068C8"/>
    <w:rsid w:val="00B1015E"/>
    <w:rsid w:val="00B104D3"/>
    <w:rsid w:val="00B11746"/>
    <w:rsid w:val="00B12F93"/>
    <w:rsid w:val="00B14AFD"/>
    <w:rsid w:val="00B15338"/>
    <w:rsid w:val="00B24375"/>
    <w:rsid w:val="00B360C5"/>
    <w:rsid w:val="00B40445"/>
    <w:rsid w:val="00B411B1"/>
    <w:rsid w:val="00B439F1"/>
    <w:rsid w:val="00B4445A"/>
    <w:rsid w:val="00B51234"/>
    <w:rsid w:val="00B51DF2"/>
    <w:rsid w:val="00B53105"/>
    <w:rsid w:val="00B53B19"/>
    <w:rsid w:val="00B64556"/>
    <w:rsid w:val="00B71F5D"/>
    <w:rsid w:val="00B74AFA"/>
    <w:rsid w:val="00B7552F"/>
    <w:rsid w:val="00B76227"/>
    <w:rsid w:val="00B8024C"/>
    <w:rsid w:val="00B83BB3"/>
    <w:rsid w:val="00B8636F"/>
    <w:rsid w:val="00B942FB"/>
    <w:rsid w:val="00BA33A7"/>
    <w:rsid w:val="00BB15EE"/>
    <w:rsid w:val="00BB454E"/>
    <w:rsid w:val="00BC2D7A"/>
    <w:rsid w:val="00BC33CC"/>
    <w:rsid w:val="00BC6127"/>
    <w:rsid w:val="00BC68AE"/>
    <w:rsid w:val="00BC7555"/>
    <w:rsid w:val="00BD0071"/>
    <w:rsid w:val="00BD1101"/>
    <w:rsid w:val="00BD3E3E"/>
    <w:rsid w:val="00BD5100"/>
    <w:rsid w:val="00BD66DC"/>
    <w:rsid w:val="00BE1D50"/>
    <w:rsid w:val="00BE470A"/>
    <w:rsid w:val="00BE56D0"/>
    <w:rsid w:val="00BE5773"/>
    <w:rsid w:val="00BF78BC"/>
    <w:rsid w:val="00BF7977"/>
    <w:rsid w:val="00C01FC5"/>
    <w:rsid w:val="00C06105"/>
    <w:rsid w:val="00C11D4D"/>
    <w:rsid w:val="00C12E4F"/>
    <w:rsid w:val="00C16DA8"/>
    <w:rsid w:val="00C17454"/>
    <w:rsid w:val="00C17E89"/>
    <w:rsid w:val="00C20501"/>
    <w:rsid w:val="00C20A02"/>
    <w:rsid w:val="00C247E0"/>
    <w:rsid w:val="00C326F7"/>
    <w:rsid w:val="00C34AA0"/>
    <w:rsid w:val="00C35789"/>
    <w:rsid w:val="00C41F1E"/>
    <w:rsid w:val="00C41F79"/>
    <w:rsid w:val="00C42474"/>
    <w:rsid w:val="00C436B3"/>
    <w:rsid w:val="00C44A7D"/>
    <w:rsid w:val="00C474ED"/>
    <w:rsid w:val="00C50DD9"/>
    <w:rsid w:val="00C62AFE"/>
    <w:rsid w:val="00C73A07"/>
    <w:rsid w:val="00C74F2C"/>
    <w:rsid w:val="00C77F3A"/>
    <w:rsid w:val="00C80823"/>
    <w:rsid w:val="00C92CCF"/>
    <w:rsid w:val="00C943D4"/>
    <w:rsid w:val="00C95668"/>
    <w:rsid w:val="00C96A94"/>
    <w:rsid w:val="00CA6CE6"/>
    <w:rsid w:val="00CA77E6"/>
    <w:rsid w:val="00CB1030"/>
    <w:rsid w:val="00CB2A46"/>
    <w:rsid w:val="00CB5C9A"/>
    <w:rsid w:val="00CC5B50"/>
    <w:rsid w:val="00CD0031"/>
    <w:rsid w:val="00CD0C6A"/>
    <w:rsid w:val="00CD41F8"/>
    <w:rsid w:val="00CD495D"/>
    <w:rsid w:val="00CD4F0F"/>
    <w:rsid w:val="00CD7F63"/>
    <w:rsid w:val="00CE059B"/>
    <w:rsid w:val="00CE5118"/>
    <w:rsid w:val="00CE7291"/>
    <w:rsid w:val="00CF30D5"/>
    <w:rsid w:val="00CF3778"/>
    <w:rsid w:val="00CF3D06"/>
    <w:rsid w:val="00CF3E29"/>
    <w:rsid w:val="00D03353"/>
    <w:rsid w:val="00D0596B"/>
    <w:rsid w:val="00D05A90"/>
    <w:rsid w:val="00D06B56"/>
    <w:rsid w:val="00D07419"/>
    <w:rsid w:val="00D10F52"/>
    <w:rsid w:val="00D127EF"/>
    <w:rsid w:val="00D17885"/>
    <w:rsid w:val="00D209F9"/>
    <w:rsid w:val="00D231D4"/>
    <w:rsid w:val="00D23FBD"/>
    <w:rsid w:val="00D241C4"/>
    <w:rsid w:val="00D24572"/>
    <w:rsid w:val="00D27314"/>
    <w:rsid w:val="00D2784C"/>
    <w:rsid w:val="00D31BDF"/>
    <w:rsid w:val="00D400A2"/>
    <w:rsid w:val="00D523B5"/>
    <w:rsid w:val="00D56AA3"/>
    <w:rsid w:val="00D56F59"/>
    <w:rsid w:val="00D6117D"/>
    <w:rsid w:val="00D654C7"/>
    <w:rsid w:val="00D67F45"/>
    <w:rsid w:val="00D71C22"/>
    <w:rsid w:val="00D76CA9"/>
    <w:rsid w:val="00D8181A"/>
    <w:rsid w:val="00D8388B"/>
    <w:rsid w:val="00D8730E"/>
    <w:rsid w:val="00D94D47"/>
    <w:rsid w:val="00D975A6"/>
    <w:rsid w:val="00DA4C63"/>
    <w:rsid w:val="00DA5685"/>
    <w:rsid w:val="00DA7C67"/>
    <w:rsid w:val="00DC2026"/>
    <w:rsid w:val="00DC39BF"/>
    <w:rsid w:val="00DC3FC3"/>
    <w:rsid w:val="00DC483B"/>
    <w:rsid w:val="00DD1146"/>
    <w:rsid w:val="00DD5350"/>
    <w:rsid w:val="00DE25F1"/>
    <w:rsid w:val="00DE44F0"/>
    <w:rsid w:val="00DE4659"/>
    <w:rsid w:val="00DE6502"/>
    <w:rsid w:val="00E001D5"/>
    <w:rsid w:val="00E00C54"/>
    <w:rsid w:val="00E0475F"/>
    <w:rsid w:val="00E07C82"/>
    <w:rsid w:val="00E1294A"/>
    <w:rsid w:val="00E14BAD"/>
    <w:rsid w:val="00E155C4"/>
    <w:rsid w:val="00E228D0"/>
    <w:rsid w:val="00E30A27"/>
    <w:rsid w:val="00E35308"/>
    <w:rsid w:val="00E35E2F"/>
    <w:rsid w:val="00E44E07"/>
    <w:rsid w:val="00E474E5"/>
    <w:rsid w:val="00E5269D"/>
    <w:rsid w:val="00E559DB"/>
    <w:rsid w:val="00E57E9F"/>
    <w:rsid w:val="00E626EE"/>
    <w:rsid w:val="00E62A73"/>
    <w:rsid w:val="00E64209"/>
    <w:rsid w:val="00E71A9D"/>
    <w:rsid w:val="00E72547"/>
    <w:rsid w:val="00E72823"/>
    <w:rsid w:val="00E73BEE"/>
    <w:rsid w:val="00E7765D"/>
    <w:rsid w:val="00E82BB2"/>
    <w:rsid w:val="00E8393A"/>
    <w:rsid w:val="00E90453"/>
    <w:rsid w:val="00E90A12"/>
    <w:rsid w:val="00E90BA7"/>
    <w:rsid w:val="00E90D4D"/>
    <w:rsid w:val="00E9515B"/>
    <w:rsid w:val="00E963B6"/>
    <w:rsid w:val="00E96D16"/>
    <w:rsid w:val="00E97540"/>
    <w:rsid w:val="00EA60EA"/>
    <w:rsid w:val="00EA6494"/>
    <w:rsid w:val="00EB39A7"/>
    <w:rsid w:val="00EB665C"/>
    <w:rsid w:val="00EC66BA"/>
    <w:rsid w:val="00ED6AD7"/>
    <w:rsid w:val="00EE1191"/>
    <w:rsid w:val="00EE15E4"/>
    <w:rsid w:val="00EE2B2A"/>
    <w:rsid w:val="00EE56E9"/>
    <w:rsid w:val="00EE5B15"/>
    <w:rsid w:val="00EE795E"/>
    <w:rsid w:val="00EF33FE"/>
    <w:rsid w:val="00EF7B21"/>
    <w:rsid w:val="00F03C94"/>
    <w:rsid w:val="00F0588B"/>
    <w:rsid w:val="00F1294D"/>
    <w:rsid w:val="00F20879"/>
    <w:rsid w:val="00F20E81"/>
    <w:rsid w:val="00F23301"/>
    <w:rsid w:val="00F33B17"/>
    <w:rsid w:val="00F46C7E"/>
    <w:rsid w:val="00F478AE"/>
    <w:rsid w:val="00F50708"/>
    <w:rsid w:val="00F50CFE"/>
    <w:rsid w:val="00F53BD1"/>
    <w:rsid w:val="00F552E4"/>
    <w:rsid w:val="00F56132"/>
    <w:rsid w:val="00F604E1"/>
    <w:rsid w:val="00F6121C"/>
    <w:rsid w:val="00F633A3"/>
    <w:rsid w:val="00F63EEF"/>
    <w:rsid w:val="00F6561A"/>
    <w:rsid w:val="00F67121"/>
    <w:rsid w:val="00F6728F"/>
    <w:rsid w:val="00F67F99"/>
    <w:rsid w:val="00F744BF"/>
    <w:rsid w:val="00F75146"/>
    <w:rsid w:val="00F903A7"/>
    <w:rsid w:val="00F96BD6"/>
    <w:rsid w:val="00F972F0"/>
    <w:rsid w:val="00FA6109"/>
    <w:rsid w:val="00FA7C0F"/>
    <w:rsid w:val="00FB252C"/>
    <w:rsid w:val="00FB601A"/>
    <w:rsid w:val="00FB7354"/>
    <w:rsid w:val="00FC1937"/>
    <w:rsid w:val="00FC4CE7"/>
    <w:rsid w:val="00FC6723"/>
    <w:rsid w:val="00FD33AA"/>
    <w:rsid w:val="00FD3689"/>
    <w:rsid w:val="00FD68B7"/>
    <w:rsid w:val="00FE0E0D"/>
    <w:rsid w:val="00FE37FA"/>
    <w:rsid w:val="00FE7AE1"/>
    <w:rsid w:val="00FE7CFA"/>
    <w:rsid w:val="00FF0BF8"/>
    <w:rsid w:val="00FF0F51"/>
    <w:rsid w:val="00FF338E"/>
    <w:rsid w:val="00FF4045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C80159-232B-4E39-93B4-7F640530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552F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7552F"/>
  </w:style>
  <w:style w:type="paragraph" w:styleId="a5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6">
    <w:name w:val="Hyperlink"/>
    <w:uiPriority w:val="99"/>
    <w:rsid w:val="00B7552F"/>
    <w:rPr>
      <w:color w:val="0000FF"/>
      <w:u w:val="single"/>
    </w:rPr>
  </w:style>
  <w:style w:type="paragraph" w:styleId="a7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9">
    <w:name w:val="FollowedHyperlink"/>
    <w:rsid w:val="003E3357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497095"/>
    <w:pPr>
      <w:ind w:left="720"/>
      <w:contextualSpacing/>
    </w:pPr>
  </w:style>
  <w:style w:type="table" w:styleId="ab">
    <w:name w:val="Table Grid"/>
    <w:basedOn w:val="a1"/>
    <w:uiPriority w:val="59"/>
    <w:rsid w:val="00CD0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480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Другое_"/>
    <w:basedOn w:val="a0"/>
    <w:link w:val="ae"/>
    <w:rsid w:val="00A44090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A44090"/>
    <w:pPr>
      <w:widowControl w:val="0"/>
      <w:shd w:val="clear" w:color="auto" w:fill="FFFFFF"/>
      <w:jc w:val="center"/>
    </w:pPr>
    <w:rPr>
      <w:sz w:val="28"/>
      <w:szCs w:val="28"/>
    </w:rPr>
  </w:style>
  <w:style w:type="table" w:customStyle="1" w:styleId="10">
    <w:name w:val="Сетка таблицы1"/>
    <w:basedOn w:val="a1"/>
    <w:next w:val="ab"/>
    <w:uiPriority w:val="59"/>
    <w:rsid w:val="00A31A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86;&#1088;&#1086;&#1079;&#1086;&#1074;\Desktop\&#1064;&#1040;&#1041;&#1051;&#1054;&#1053;&#1067;%20&#1087;&#1080;&#1089;&#1077;&#1084;\&#1040;&#1076;&#1084;&#1080;&#1085;&#1080;&#1089;&#1090;&#1088;&#1072;&#1094;&#1080;&#1103;%20&#1050;&#1043;&#1054;%20-%20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DB9F-B94D-40D3-B0AC-E59DB068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КГО - письмо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Корсаковского городского округа</vt:lpstr>
    </vt:vector>
  </TitlesOfParts>
  <Company>UKS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Корсаковского городского округа</dc:title>
  <dc:subject/>
  <dc:creator>Морозов</dc:creator>
  <cp:keywords/>
  <cp:lastModifiedBy>Морозов Виталий Геннадьевич</cp:lastModifiedBy>
  <cp:revision>6</cp:revision>
  <cp:lastPrinted>2022-09-01T21:17:00Z</cp:lastPrinted>
  <dcterms:created xsi:type="dcterms:W3CDTF">2022-09-01T05:21:00Z</dcterms:created>
  <dcterms:modified xsi:type="dcterms:W3CDTF">2022-09-02T01:28:00Z</dcterms:modified>
</cp:coreProperties>
</file>