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BE" w:rsidRDefault="00ED27BE" w:rsidP="00ED27BE">
      <w:pPr>
        <w:pStyle w:val="a9"/>
        <w:spacing w:after="0"/>
        <w:outlineLvl w:val="0"/>
        <w:rPr>
          <w:noProof/>
          <w:sz w:val="32"/>
          <w:szCs w:val="32"/>
        </w:rPr>
      </w:pPr>
      <w:r w:rsidRPr="00A87684">
        <w:rPr>
          <w:noProof/>
          <w:sz w:val="32"/>
          <w:szCs w:val="32"/>
        </w:rPr>
        <w:drawing>
          <wp:inline distT="0" distB="0" distL="0" distR="0" wp14:anchorId="13EF6620" wp14:editId="622D8FB9">
            <wp:extent cx="542925" cy="657225"/>
            <wp:effectExtent l="0" t="0" r="0" b="0"/>
            <wp:docPr id="2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BE" w:rsidRPr="00447627" w:rsidRDefault="00ED27BE" w:rsidP="00ED27BE"/>
    <w:p w:rsidR="00ED27BE" w:rsidRDefault="00ED27BE" w:rsidP="00ED27BE">
      <w:pPr>
        <w:pStyle w:val="a9"/>
        <w:spacing w:after="0"/>
        <w:outlineLvl w:val="0"/>
        <w:rPr>
          <w:b/>
          <w:sz w:val="32"/>
          <w:szCs w:val="32"/>
        </w:rPr>
      </w:pPr>
      <w:r w:rsidRPr="005B363E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</w:p>
    <w:p w:rsidR="00ED27BE" w:rsidRDefault="00ED27BE" w:rsidP="00ED27BE">
      <w:pPr>
        <w:pStyle w:val="a9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КОРСАКОВСКОГО МУНИЦИПАЛЬНОГО ОКРУГА </w:t>
      </w:r>
    </w:p>
    <w:p w:rsidR="00ED27BE" w:rsidRPr="00ED27BE" w:rsidRDefault="00ED27BE" w:rsidP="00ED27BE">
      <w:pPr>
        <w:jc w:val="center"/>
      </w:pPr>
    </w:p>
    <w:p w:rsidR="00987461" w:rsidRPr="00ED27BE" w:rsidRDefault="00ED27BE">
      <w:pPr>
        <w:spacing w:after="120"/>
        <w:ind w:right="-1"/>
        <w:jc w:val="center"/>
        <w:rPr>
          <w:b/>
          <w:bCs/>
          <w:sz w:val="32"/>
          <w:szCs w:val="32"/>
        </w:rPr>
      </w:pPr>
      <w:r w:rsidRPr="00ED27BE">
        <w:rPr>
          <w:b/>
          <w:bCs/>
          <w:sz w:val="32"/>
          <w:szCs w:val="32"/>
        </w:rPr>
        <w:t>ПОСТАНОВЛЕНИЕ</w:t>
      </w:r>
    </w:p>
    <w:p w:rsidR="00ED27BE" w:rsidRPr="00ED27BE" w:rsidRDefault="00ED27BE">
      <w:pPr>
        <w:spacing w:after="120"/>
        <w:ind w:right="-1"/>
        <w:jc w:val="center"/>
        <w:rPr>
          <w:sz w:val="28"/>
          <w:szCs w:val="28"/>
          <w:lang w:val="de-D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436B3" w:rsidRPr="00227232" w:rsidTr="006005E4">
        <w:trPr>
          <w:trHeight w:val="415"/>
        </w:trPr>
        <w:tc>
          <w:tcPr>
            <w:tcW w:w="9645" w:type="dxa"/>
          </w:tcPr>
          <w:p w:rsidR="00C436B3" w:rsidRPr="00227232" w:rsidRDefault="005C2188" w:rsidP="00C34AA0">
            <w:pPr>
              <w:spacing w:after="120"/>
              <w:rPr>
                <w:sz w:val="24"/>
                <w:szCs w:val="24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</w:t>
            </w:r>
            <w:r w:rsidR="004A7423" w:rsidRPr="004A7423">
              <w:rPr>
                <w:sz w:val="24"/>
                <w:szCs w:val="24"/>
              </w:rPr>
              <w:t>т</w:t>
            </w:r>
            <w:bookmarkEnd w:id="0"/>
            <w:r w:rsidR="009F3044">
              <w:rPr>
                <w:sz w:val="24"/>
                <w:szCs w:val="24"/>
              </w:rPr>
              <w:t xml:space="preserve"> </w:t>
            </w:r>
            <w:r w:rsidR="009F304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.04.2026"/>
                    <w:maxLength w:val="40"/>
                  </w:textInput>
                </w:ffData>
              </w:fldChar>
            </w:r>
            <w:r w:rsidR="009F3044">
              <w:rPr>
                <w:sz w:val="24"/>
                <w:szCs w:val="24"/>
              </w:rPr>
              <w:instrText xml:space="preserve"> FORMTEXT </w:instrText>
            </w:r>
            <w:r w:rsidR="009F3044">
              <w:rPr>
                <w:sz w:val="24"/>
                <w:szCs w:val="24"/>
              </w:rPr>
            </w:r>
            <w:r w:rsidR="009F3044">
              <w:rPr>
                <w:sz w:val="24"/>
                <w:szCs w:val="24"/>
              </w:rPr>
              <w:fldChar w:fldCharType="separate"/>
            </w:r>
            <w:r w:rsidR="009F3044">
              <w:rPr>
                <w:noProof/>
                <w:sz w:val="24"/>
                <w:szCs w:val="24"/>
              </w:rPr>
              <w:t>24.04.2026</w:t>
            </w:r>
            <w:r w:rsidR="009F3044">
              <w:rPr>
                <w:sz w:val="24"/>
                <w:szCs w:val="24"/>
              </w:rPr>
              <w:fldChar w:fldCharType="end"/>
            </w:r>
            <w:r w:rsidR="00C436B3" w:rsidRPr="00227232">
              <w:rPr>
                <w:sz w:val="24"/>
                <w:szCs w:val="24"/>
              </w:rPr>
              <w:t xml:space="preserve"> №</w:t>
            </w:r>
            <w:bookmarkStart w:id="1" w:name="Номер"/>
            <w:r w:rsidR="009F3044">
              <w:rPr>
                <w:sz w:val="24"/>
                <w:szCs w:val="24"/>
              </w:rPr>
              <w:t xml:space="preserve"> </w:t>
            </w:r>
            <w:r w:rsidR="009F304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25"/>
                    <w:maxLength w:val="40"/>
                  </w:textInput>
                </w:ffData>
              </w:fldChar>
            </w:r>
            <w:r w:rsidR="009F3044">
              <w:rPr>
                <w:sz w:val="24"/>
                <w:szCs w:val="24"/>
              </w:rPr>
              <w:instrText xml:space="preserve"> FORMTEXT </w:instrText>
            </w:r>
            <w:r w:rsidR="009F3044">
              <w:rPr>
                <w:sz w:val="24"/>
                <w:szCs w:val="24"/>
              </w:rPr>
            </w:r>
            <w:r w:rsidR="009F3044">
              <w:rPr>
                <w:sz w:val="24"/>
                <w:szCs w:val="24"/>
              </w:rPr>
              <w:fldChar w:fldCharType="separate"/>
            </w:r>
            <w:r w:rsidR="009F3044">
              <w:rPr>
                <w:noProof/>
                <w:sz w:val="24"/>
                <w:szCs w:val="24"/>
              </w:rPr>
              <w:t>725</w:t>
            </w:r>
            <w:r w:rsidR="009F3044">
              <w:rPr>
                <w:sz w:val="24"/>
                <w:szCs w:val="24"/>
              </w:rPr>
              <w:fldChar w:fldCharType="end"/>
            </w:r>
            <w:r w:rsidR="009F3044">
              <w:rPr>
                <w:sz w:val="24"/>
                <w:szCs w:val="24"/>
              </w:rPr>
              <w:t xml:space="preserve"> </w:t>
            </w:r>
            <w:r w:rsidR="006323CA" w:rsidRPr="00FC4BD2">
              <w:rPr>
                <w:sz w:val="24"/>
                <w:szCs w:val="24"/>
              </w:rPr>
              <w:fldChar w:fldCharType="begin"/>
            </w:r>
            <w:r w:rsidR="006323CA" w:rsidRPr="00FC4BD2">
              <w:rPr>
                <w:sz w:val="24"/>
                <w:szCs w:val="24"/>
              </w:rPr>
              <w:instrText xml:space="preserve"> ASK  ТекстовоеПоле3 " "  \* MERGEFORMAT </w:instrText>
            </w:r>
            <w:r w:rsidR="006323CA" w:rsidRPr="00FC4BD2">
              <w:rPr>
                <w:sz w:val="24"/>
                <w:szCs w:val="24"/>
              </w:rPr>
              <w:fldChar w:fldCharType="separate"/>
            </w:r>
            <w:bookmarkStart w:id="2" w:name="ТекстовоеПоле3"/>
            <w:r w:rsidR="006323CA" w:rsidRPr="00FC4BD2">
              <w:rPr>
                <w:sz w:val="24"/>
                <w:szCs w:val="24"/>
              </w:rPr>
              <w:t xml:space="preserve">  </w:t>
            </w:r>
            <w:bookmarkEnd w:id="2"/>
            <w:r w:rsidR="006323CA" w:rsidRPr="00FC4BD2">
              <w:rPr>
                <w:sz w:val="24"/>
                <w:szCs w:val="24"/>
              </w:rPr>
              <w:fldChar w:fldCharType="end"/>
            </w:r>
            <w:bookmarkEnd w:id="1"/>
          </w:p>
          <w:p w:rsidR="00C436B3" w:rsidRPr="00227232" w:rsidRDefault="00C436B3" w:rsidP="004A7423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2F0DD4" w:rsidRPr="00227232" w:rsidRDefault="006005E4" w:rsidP="002C52A4">
      <w:pPr>
        <w:ind w:left="142" w:right="4712"/>
        <w:jc w:val="both"/>
        <w:rPr>
          <w:sz w:val="24"/>
          <w:szCs w:val="24"/>
        </w:rPr>
      </w:pPr>
      <w:r w:rsidRPr="006005E4">
        <w:rPr>
          <w:sz w:val="24"/>
          <w:szCs w:val="24"/>
        </w:rPr>
        <w:t xml:space="preserve">Об исполнении бюджета Корсаковского </w:t>
      </w:r>
      <w:r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 за первый квартал 202</w:t>
      </w:r>
      <w:r w:rsidR="00D90A95">
        <w:rPr>
          <w:sz w:val="24"/>
          <w:szCs w:val="24"/>
        </w:rPr>
        <w:t>6</w:t>
      </w:r>
      <w:r w:rsidRPr="006005E4">
        <w:rPr>
          <w:sz w:val="24"/>
          <w:szCs w:val="24"/>
        </w:rPr>
        <w:t xml:space="preserve"> года</w:t>
      </w:r>
    </w:p>
    <w:p w:rsidR="00D003E7" w:rsidRDefault="00D003E7" w:rsidP="002C52A4">
      <w:pPr>
        <w:ind w:left="142" w:firstLine="709"/>
        <w:jc w:val="both"/>
        <w:rPr>
          <w:sz w:val="24"/>
          <w:szCs w:val="24"/>
        </w:rPr>
      </w:pPr>
    </w:p>
    <w:p w:rsidR="00D003E7" w:rsidRDefault="00D003E7" w:rsidP="002C52A4">
      <w:pPr>
        <w:ind w:left="142" w:firstLine="709"/>
        <w:jc w:val="both"/>
        <w:rPr>
          <w:sz w:val="24"/>
          <w:szCs w:val="24"/>
        </w:rPr>
      </w:pPr>
    </w:p>
    <w:p w:rsidR="002F55AA" w:rsidRDefault="006005E4" w:rsidP="002C52A4">
      <w:pPr>
        <w:ind w:left="142" w:firstLine="709"/>
        <w:jc w:val="both"/>
        <w:rPr>
          <w:sz w:val="24"/>
          <w:szCs w:val="24"/>
        </w:rPr>
      </w:pPr>
      <w:r w:rsidRPr="006005E4">
        <w:rPr>
          <w:sz w:val="24"/>
          <w:szCs w:val="24"/>
        </w:rPr>
        <w:t xml:space="preserve">В соответствии со статьей 36, пунктом 5 статьи 264.2 Бюджетного кодекса    Российской Федерации </w:t>
      </w:r>
      <w:r w:rsidR="002F55AA">
        <w:rPr>
          <w:sz w:val="24"/>
          <w:szCs w:val="24"/>
        </w:rPr>
        <w:t xml:space="preserve">администрация Корсаковского </w:t>
      </w:r>
      <w:r w:rsidR="00C1500D">
        <w:rPr>
          <w:sz w:val="24"/>
          <w:szCs w:val="24"/>
        </w:rPr>
        <w:t>муниципального</w:t>
      </w:r>
      <w:r w:rsidR="002F55AA">
        <w:rPr>
          <w:sz w:val="24"/>
          <w:szCs w:val="24"/>
        </w:rPr>
        <w:t xml:space="preserve"> округа ПОСТАНОВЛЯЕТ:</w:t>
      </w:r>
    </w:p>
    <w:p w:rsidR="006005E4" w:rsidRPr="006005E4" w:rsidRDefault="006005E4" w:rsidP="002C52A4">
      <w:pPr>
        <w:ind w:left="142" w:firstLine="709"/>
        <w:jc w:val="both"/>
        <w:rPr>
          <w:sz w:val="24"/>
          <w:szCs w:val="24"/>
        </w:rPr>
      </w:pPr>
      <w:r w:rsidRPr="006005E4">
        <w:rPr>
          <w:sz w:val="24"/>
          <w:szCs w:val="24"/>
        </w:rPr>
        <w:t xml:space="preserve">1. Утвердить отчет об исполнении бюджета Корсаковского </w:t>
      </w:r>
      <w:r w:rsidR="005434FB"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 за первый квартал 202</w:t>
      </w:r>
      <w:r w:rsidR="00D90A95">
        <w:rPr>
          <w:sz w:val="24"/>
          <w:szCs w:val="24"/>
        </w:rPr>
        <w:t>6</w:t>
      </w:r>
      <w:r w:rsidRPr="006005E4">
        <w:rPr>
          <w:sz w:val="24"/>
          <w:szCs w:val="24"/>
        </w:rPr>
        <w:t xml:space="preserve"> года (прилагается).</w:t>
      </w:r>
    </w:p>
    <w:p w:rsidR="006005E4" w:rsidRPr="006005E4" w:rsidRDefault="006005E4" w:rsidP="002C52A4">
      <w:pPr>
        <w:ind w:left="142" w:firstLine="709"/>
        <w:jc w:val="both"/>
        <w:rPr>
          <w:sz w:val="24"/>
          <w:szCs w:val="24"/>
        </w:rPr>
      </w:pPr>
      <w:r w:rsidRPr="006005E4">
        <w:rPr>
          <w:sz w:val="24"/>
          <w:szCs w:val="24"/>
        </w:rPr>
        <w:t xml:space="preserve">2. Направить отчет об исполнении бюджета Корсаковского </w:t>
      </w:r>
      <w:r w:rsidR="005434FB"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 за</w:t>
      </w:r>
      <w:r w:rsidR="00C8088B">
        <w:rPr>
          <w:sz w:val="24"/>
          <w:szCs w:val="24"/>
        </w:rPr>
        <w:t xml:space="preserve"> </w:t>
      </w:r>
      <w:r w:rsidRPr="006005E4">
        <w:rPr>
          <w:sz w:val="24"/>
          <w:szCs w:val="24"/>
        </w:rPr>
        <w:t>первый квартал 202</w:t>
      </w:r>
      <w:r w:rsidR="00D90A95">
        <w:rPr>
          <w:sz w:val="24"/>
          <w:szCs w:val="24"/>
        </w:rPr>
        <w:t>6</w:t>
      </w:r>
      <w:r w:rsidRPr="006005E4">
        <w:rPr>
          <w:sz w:val="24"/>
          <w:szCs w:val="24"/>
        </w:rPr>
        <w:t xml:space="preserve"> года в Собрание Корсаковского </w:t>
      </w:r>
      <w:r w:rsidR="005434FB"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 и контрольно-счетную палату Корсаковского </w:t>
      </w:r>
      <w:r w:rsidR="005434FB"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округа.</w:t>
      </w:r>
    </w:p>
    <w:p w:rsidR="00762AAF" w:rsidRDefault="006005E4" w:rsidP="002C52A4">
      <w:pPr>
        <w:ind w:left="142" w:firstLine="709"/>
        <w:jc w:val="both"/>
        <w:rPr>
          <w:sz w:val="24"/>
          <w:szCs w:val="24"/>
        </w:rPr>
      </w:pPr>
      <w:r w:rsidRPr="006005E4">
        <w:rPr>
          <w:sz w:val="24"/>
          <w:szCs w:val="24"/>
        </w:rPr>
        <w:t xml:space="preserve">3. Опубликовать настоящее постановление в газете «Восход» и разместить на официальном сайте администрации Корсаковского </w:t>
      </w:r>
      <w:r w:rsidR="005434FB">
        <w:rPr>
          <w:sz w:val="24"/>
          <w:szCs w:val="24"/>
        </w:rPr>
        <w:t>муниципального</w:t>
      </w:r>
      <w:r w:rsidRPr="006005E4">
        <w:rPr>
          <w:sz w:val="24"/>
          <w:szCs w:val="24"/>
        </w:rPr>
        <w:t xml:space="preserve"> округа в сети «Интернет».</w:t>
      </w:r>
    </w:p>
    <w:p w:rsidR="005B48D3" w:rsidRDefault="005B48D3" w:rsidP="00883DC9">
      <w:pPr>
        <w:ind w:firstLine="709"/>
        <w:jc w:val="both"/>
        <w:rPr>
          <w:sz w:val="24"/>
          <w:szCs w:val="24"/>
        </w:rPr>
      </w:pPr>
    </w:p>
    <w:p w:rsidR="005B48D3" w:rsidRDefault="005B48D3" w:rsidP="00883DC9">
      <w:pPr>
        <w:ind w:firstLine="709"/>
        <w:jc w:val="both"/>
        <w:rPr>
          <w:sz w:val="24"/>
          <w:szCs w:val="24"/>
        </w:rPr>
      </w:pPr>
    </w:p>
    <w:p w:rsidR="005B48D3" w:rsidRDefault="005B48D3" w:rsidP="00883DC9">
      <w:pPr>
        <w:ind w:firstLine="709"/>
        <w:jc w:val="both"/>
        <w:rPr>
          <w:sz w:val="24"/>
          <w:szCs w:val="24"/>
        </w:rPr>
      </w:pPr>
    </w:p>
    <w:p w:rsidR="005B48D3" w:rsidRPr="00227232" w:rsidRDefault="005B48D3" w:rsidP="00883DC9">
      <w:pPr>
        <w:ind w:firstLine="709"/>
        <w:jc w:val="both"/>
        <w:rPr>
          <w:sz w:val="24"/>
          <w:szCs w:val="24"/>
        </w:rPr>
      </w:pPr>
    </w:p>
    <w:tbl>
      <w:tblPr>
        <w:tblW w:w="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9"/>
        <w:gridCol w:w="5216"/>
      </w:tblGrid>
      <w:tr w:rsidR="004C5DB9" w:rsidTr="00D003E7">
        <w:trPr>
          <w:trHeight w:val="1335"/>
        </w:trPr>
        <w:tc>
          <w:tcPr>
            <w:tcW w:w="4239" w:type="dxa"/>
            <w:hideMark/>
          </w:tcPr>
          <w:p w:rsidR="004C5DB9" w:rsidRDefault="00566761" w:rsidP="00804C93">
            <w:pPr>
              <w:spacing w:before="720"/>
              <w:ind w:left="-108" w:right="-99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Исполняющий обязанности мэра                                                              Корсаковского муниципального округа"/>
                  </w:textInput>
                </w:ffData>
              </w:fldChar>
            </w:r>
            <w:bookmarkStart w:id="3" w:name="Должность"/>
            <w:r w:rsidRPr="00566761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>FORMTEXT</w:instrText>
            </w:r>
            <w:r w:rsidRPr="00566761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Pr="00566761">
              <w:rPr>
                <w:noProof/>
                <w:sz w:val="24"/>
                <w:szCs w:val="24"/>
              </w:rPr>
              <w:t>Исполняющий обязанности мэра                                                              Корсаковского муниципального округа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5216" w:type="dxa"/>
            <w:vAlign w:val="bottom"/>
            <w:hideMark/>
          </w:tcPr>
          <w:p w:rsidR="004C5DB9" w:rsidRDefault="00BA1A74" w:rsidP="00BD22EC">
            <w:pPr>
              <w:spacing w:before="720" w:line="19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Я.В. Кирьянова</w:t>
            </w:r>
          </w:p>
        </w:tc>
      </w:tr>
    </w:tbl>
    <w:p w:rsidR="006005E4" w:rsidRDefault="006005E4" w:rsidP="00F55497">
      <w:pPr>
        <w:jc w:val="both"/>
      </w:pPr>
    </w:p>
    <w:p w:rsidR="00D003E7" w:rsidRDefault="00D003E7" w:rsidP="00F55497">
      <w:pPr>
        <w:jc w:val="both"/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25756F" w:rsidRDefault="0025756F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</w:pPr>
    </w:p>
    <w:p w:rsidR="00D003E7" w:rsidRDefault="00D003E7" w:rsidP="006005E4">
      <w:pPr>
        <w:ind w:right="-1" w:firstLine="5670"/>
        <w:rPr>
          <w:sz w:val="24"/>
          <w:szCs w:val="24"/>
        </w:rPr>
        <w:sectPr w:rsidR="00D003E7" w:rsidSect="0025756F">
          <w:headerReference w:type="default" r:id="rId9"/>
          <w:pgSz w:w="11907" w:h="16840"/>
          <w:pgMar w:top="1134" w:right="708" w:bottom="1418" w:left="1701" w:header="567" w:footer="1021" w:gutter="0"/>
          <w:pgNumType w:start="1"/>
          <w:cols w:space="720"/>
          <w:titlePg/>
          <w:docGrid w:linePitch="272"/>
        </w:sectPr>
      </w:pPr>
    </w:p>
    <w:p w:rsidR="006005E4" w:rsidRPr="006005E4" w:rsidRDefault="006005E4" w:rsidP="00CD0C91">
      <w:pPr>
        <w:ind w:right="-1" w:firstLine="4962"/>
        <w:rPr>
          <w:sz w:val="24"/>
          <w:szCs w:val="24"/>
        </w:rPr>
      </w:pPr>
      <w:r w:rsidRPr="006005E4">
        <w:rPr>
          <w:sz w:val="24"/>
          <w:szCs w:val="24"/>
        </w:rPr>
        <w:lastRenderedPageBreak/>
        <w:t>УТВЕРЖДЕН</w:t>
      </w:r>
    </w:p>
    <w:p w:rsidR="006005E4" w:rsidRPr="006005E4" w:rsidRDefault="006005E4" w:rsidP="00CD0C91">
      <w:pPr>
        <w:ind w:right="-1" w:firstLine="4962"/>
        <w:rPr>
          <w:sz w:val="24"/>
          <w:szCs w:val="24"/>
        </w:rPr>
      </w:pPr>
      <w:r w:rsidRPr="006005E4">
        <w:rPr>
          <w:sz w:val="24"/>
          <w:szCs w:val="24"/>
        </w:rPr>
        <w:t>постановлением администрации</w:t>
      </w:r>
    </w:p>
    <w:p w:rsidR="006005E4" w:rsidRPr="006005E4" w:rsidRDefault="006005E4" w:rsidP="00CD0C91">
      <w:pPr>
        <w:ind w:right="-1" w:firstLine="4962"/>
        <w:rPr>
          <w:sz w:val="24"/>
          <w:szCs w:val="24"/>
        </w:rPr>
      </w:pPr>
      <w:r w:rsidRPr="006005E4">
        <w:rPr>
          <w:sz w:val="24"/>
          <w:szCs w:val="24"/>
        </w:rPr>
        <w:t xml:space="preserve">Корсаковского </w:t>
      </w:r>
      <w:r w:rsidR="00761A1D">
        <w:rPr>
          <w:sz w:val="24"/>
          <w:szCs w:val="24"/>
        </w:rPr>
        <w:t>муниципального</w:t>
      </w:r>
      <w:r w:rsidR="00CD0C91">
        <w:rPr>
          <w:sz w:val="24"/>
          <w:szCs w:val="24"/>
        </w:rPr>
        <w:t xml:space="preserve"> </w:t>
      </w:r>
      <w:r w:rsidRPr="006005E4">
        <w:rPr>
          <w:sz w:val="24"/>
          <w:szCs w:val="24"/>
        </w:rPr>
        <w:t>округа</w:t>
      </w:r>
    </w:p>
    <w:p w:rsidR="00CD0C91" w:rsidRDefault="00997A7F" w:rsidP="00CD0C91">
      <w:pPr>
        <w:ind w:right="-1" w:firstLine="4962"/>
        <w:rPr>
          <w:sz w:val="24"/>
          <w:szCs w:val="24"/>
        </w:rPr>
      </w:pPr>
      <w:r w:rsidRPr="00600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75BF" wp14:editId="50A00132">
                <wp:simplePos x="0" y="0"/>
                <wp:positionH relativeFrom="column">
                  <wp:posOffset>4888230</wp:posOffset>
                </wp:positionH>
                <wp:positionV relativeFrom="paragraph">
                  <wp:posOffset>81915</wp:posOffset>
                </wp:positionV>
                <wp:extent cx="579755" cy="266700"/>
                <wp:effectExtent l="0" t="381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A7" w:rsidRPr="00997A7F" w:rsidRDefault="009F3044" w:rsidP="006005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675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9pt;margin-top:6.45pt;width:45.6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" filled="f" stroked="f">
                <v:textbox style="mso-fit-shape-to-text:t">
                  <w:txbxContent>
                    <w:p w:rsidR="00FD47A7" w:rsidRPr="00997A7F" w:rsidRDefault="009F3044" w:rsidP="006005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725</w:t>
                      </w:r>
                    </w:p>
                  </w:txbxContent>
                </v:textbox>
              </v:shape>
            </w:pict>
          </mc:Fallback>
        </mc:AlternateContent>
      </w:r>
      <w:r w:rsidRPr="00600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1A963" wp14:editId="757C395E">
                <wp:simplePos x="0" y="0"/>
                <wp:positionH relativeFrom="column">
                  <wp:posOffset>3453765</wp:posOffset>
                </wp:positionH>
                <wp:positionV relativeFrom="paragraph">
                  <wp:posOffset>81915</wp:posOffset>
                </wp:positionV>
                <wp:extent cx="940435" cy="266700"/>
                <wp:effectExtent l="0" t="381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A7" w:rsidRPr="00997A7F" w:rsidRDefault="009F3044" w:rsidP="006005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24.04.2026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1A963" id="Text Box 2" o:spid="_x0000_s1027" type="#_x0000_t202" style="position:absolute;left:0;text-align:left;margin-left:271.95pt;margin-top:6.45pt;width:74.0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st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" filled="f" stroked="f">
                <v:textbox style="mso-fit-shape-to-text:t">
                  <w:txbxContent>
                    <w:p w:rsidR="00FD47A7" w:rsidRPr="00997A7F" w:rsidRDefault="009F3044" w:rsidP="006005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24.04.2026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6005E4" w:rsidRDefault="006005E4" w:rsidP="00CD0C91">
      <w:pPr>
        <w:ind w:right="-1" w:firstLine="4962"/>
      </w:pPr>
      <w:r w:rsidRPr="006005E4">
        <w:rPr>
          <w:sz w:val="24"/>
          <w:szCs w:val="24"/>
        </w:rPr>
        <w:t>от ________________    №______</w:t>
      </w:r>
      <w:r>
        <w:t xml:space="preserve">                              </w:t>
      </w:r>
    </w:p>
    <w:p w:rsidR="006005E4" w:rsidRDefault="006005E4" w:rsidP="006005E4">
      <w:pPr>
        <w:ind w:right="-1" w:firstLine="5670"/>
      </w:pPr>
    </w:p>
    <w:p w:rsidR="006005E4" w:rsidRPr="00D4712C" w:rsidRDefault="006005E4" w:rsidP="006005E4">
      <w:pPr>
        <w:pStyle w:val="30"/>
        <w:spacing w:after="0"/>
        <w:rPr>
          <w:sz w:val="24"/>
          <w:szCs w:val="24"/>
        </w:rPr>
      </w:pPr>
    </w:p>
    <w:p w:rsidR="006005E4" w:rsidRPr="00D4712C" w:rsidRDefault="006005E4" w:rsidP="006005E4">
      <w:pPr>
        <w:pStyle w:val="30"/>
        <w:spacing w:after="0"/>
        <w:jc w:val="center"/>
        <w:rPr>
          <w:b/>
          <w:sz w:val="24"/>
          <w:szCs w:val="24"/>
        </w:rPr>
      </w:pPr>
      <w:r w:rsidRPr="00D4712C">
        <w:rPr>
          <w:sz w:val="24"/>
          <w:szCs w:val="24"/>
        </w:rPr>
        <w:t>Отчет</w:t>
      </w:r>
    </w:p>
    <w:p w:rsidR="006005E4" w:rsidRPr="00D4712C" w:rsidRDefault="006005E4" w:rsidP="006005E4">
      <w:pPr>
        <w:pStyle w:val="30"/>
        <w:spacing w:after="0"/>
        <w:jc w:val="center"/>
        <w:rPr>
          <w:b/>
          <w:sz w:val="24"/>
          <w:szCs w:val="24"/>
        </w:rPr>
      </w:pPr>
      <w:r w:rsidRPr="00D4712C">
        <w:rPr>
          <w:sz w:val="24"/>
          <w:szCs w:val="24"/>
        </w:rPr>
        <w:t xml:space="preserve">об исполнении бюджета Корсаковского </w:t>
      </w:r>
      <w:r w:rsidR="00761A1D">
        <w:rPr>
          <w:sz w:val="24"/>
          <w:szCs w:val="24"/>
        </w:rPr>
        <w:t>муниципального</w:t>
      </w:r>
      <w:r w:rsidRPr="00D4712C">
        <w:rPr>
          <w:sz w:val="24"/>
          <w:szCs w:val="24"/>
        </w:rPr>
        <w:t xml:space="preserve"> округа</w:t>
      </w:r>
    </w:p>
    <w:p w:rsidR="006005E4" w:rsidRPr="00D4712C" w:rsidRDefault="006005E4" w:rsidP="006005E4">
      <w:pPr>
        <w:pStyle w:val="30"/>
        <w:spacing w:after="0"/>
        <w:jc w:val="center"/>
        <w:rPr>
          <w:b/>
          <w:sz w:val="24"/>
          <w:szCs w:val="24"/>
        </w:rPr>
      </w:pPr>
      <w:r w:rsidRPr="00D4712C">
        <w:rPr>
          <w:sz w:val="24"/>
          <w:szCs w:val="24"/>
        </w:rPr>
        <w:t xml:space="preserve">за </w:t>
      </w:r>
      <w:r w:rsidRPr="00D47716">
        <w:rPr>
          <w:sz w:val="24"/>
          <w:szCs w:val="24"/>
        </w:rPr>
        <w:t>первый квартал 202</w:t>
      </w:r>
      <w:r w:rsidR="00D90A95">
        <w:rPr>
          <w:sz w:val="24"/>
          <w:szCs w:val="24"/>
        </w:rPr>
        <w:t>6</w:t>
      </w:r>
      <w:r w:rsidRPr="00D47716">
        <w:rPr>
          <w:sz w:val="24"/>
          <w:szCs w:val="24"/>
        </w:rPr>
        <w:t xml:space="preserve"> </w:t>
      </w:r>
      <w:r w:rsidRPr="00D4712C">
        <w:rPr>
          <w:sz w:val="24"/>
          <w:szCs w:val="24"/>
        </w:rPr>
        <w:t>года</w:t>
      </w:r>
      <w:bookmarkStart w:id="4" w:name="_GoBack"/>
      <w:bookmarkEnd w:id="4"/>
    </w:p>
    <w:p w:rsidR="006005E4" w:rsidRPr="00D4712C" w:rsidRDefault="006005E4" w:rsidP="006005E4">
      <w:pPr>
        <w:pStyle w:val="30"/>
        <w:spacing w:after="0"/>
        <w:jc w:val="center"/>
        <w:rPr>
          <w:b/>
          <w:sz w:val="24"/>
          <w:szCs w:val="24"/>
        </w:rPr>
      </w:pPr>
    </w:p>
    <w:p w:rsidR="006005E4" w:rsidRPr="00B26337" w:rsidRDefault="006005E4" w:rsidP="00A3051C">
      <w:pPr>
        <w:pStyle w:val="30"/>
        <w:numPr>
          <w:ilvl w:val="0"/>
          <w:numId w:val="2"/>
        </w:numPr>
        <w:spacing w:after="0"/>
        <w:ind w:left="0" w:firstLine="426"/>
        <w:jc w:val="center"/>
        <w:rPr>
          <w:b/>
          <w:sz w:val="24"/>
          <w:szCs w:val="24"/>
        </w:rPr>
      </w:pPr>
      <w:r w:rsidRPr="00B26337">
        <w:rPr>
          <w:b/>
          <w:sz w:val="24"/>
          <w:szCs w:val="24"/>
        </w:rPr>
        <w:t>Доходы</w:t>
      </w:r>
    </w:p>
    <w:p w:rsidR="009C748D" w:rsidRDefault="00742CD2" w:rsidP="00680C33">
      <w:pPr>
        <w:pStyle w:val="30"/>
        <w:spacing w:after="0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680C33">
        <w:rPr>
          <w:sz w:val="24"/>
          <w:szCs w:val="24"/>
        </w:rPr>
        <w:t>рублей</w:t>
      </w:r>
      <w:r>
        <w:rPr>
          <w:sz w:val="24"/>
          <w:szCs w:val="24"/>
        </w:rPr>
        <w:t>)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2001"/>
      </w:tblGrid>
      <w:tr w:rsidR="003326DE" w:rsidRPr="00D90A95" w:rsidTr="00141F1F">
        <w:trPr>
          <w:trHeight w:val="833"/>
        </w:trPr>
        <w:tc>
          <w:tcPr>
            <w:tcW w:w="2972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D90A95">
              <w:rPr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 </w:t>
            </w:r>
          </w:p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 </w:t>
            </w:r>
          </w:p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Исполнено</w:t>
            </w:r>
          </w:p>
        </w:tc>
      </w:tr>
      <w:tr w:rsidR="003326DE" w:rsidRPr="00D90A95" w:rsidTr="00141F1F">
        <w:trPr>
          <w:trHeight w:val="229"/>
        </w:trPr>
        <w:tc>
          <w:tcPr>
            <w:tcW w:w="2972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</w:t>
            </w:r>
          </w:p>
        </w:tc>
      </w:tr>
      <w:tr w:rsidR="003326DE" w:rsidRPr="00D90A95" w:rsidTr="00141F1F">
        <w:trPr>
          <w:trHeight w:val="43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90A95">
              <w:rPr>
                <w:b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90A95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90A95">
              <w:rPr>
                <w:b/>
                <w:color w:val="000000"/>
                <w:sz w:val="22"/>
                <w:szCs w:val="22"/>
              </w:rPr>
              <w:t>9 027 800 700,00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90A95">
              <w:rPr>
                <w:b/>
                <w:color w:val="000000"/>
                <w:sz w:val="22"/>
                <w:szCs w:val="22"/>
              </w:rPr>
              <w:t>2 017 321 518,23</w:t>
            </w:r>
          </w:p>
        </w:tc>
      </w:tr>
      <w:tr w:rsidR="003326DE" w:rsidRPr="00D90A95" w:rsidTr="00141F1F">
        <w:trPr>
          <w:trHeight w:val="3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ind w:firstLineChars="100" w:firstLine="220"/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в том числе: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ind w:firstLineChars="14" w:firstLine="31"/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000 1000000000 0000 000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1 796 922 100,00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354 981 708,78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ind w:firstLineChars="14" w:firstLine="31"/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914 269 400,00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186 864 530,81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ind w:firstLineChars="14" w:firstLine="31"/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914 269 400,00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186 864 530,81</w:t>
            </w:r>
          </w:p>
        </w:tc>
      </w:tr>
      <w:tr w:rsidR="003326DE" w:rsidRPr="00D90A95" w:rsidTr="00141F1F">
        <w:trPr>
          <w:trHeight w:val="2116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000 1010201001 0000 110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460 980 500,00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94 473 014,35</w:t>
            </w:r>
          </w:p>
        </w:tc>
      </w:tr>
      <w:tr w:rsidR="003326DE" w:rsidRPr="00D90A95" w:rsidTr="00141F1F">
        <w:trPr>
          <w:trHeight w:val="22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000 1010202001 0000 110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1 790 000,00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339 554,26</w:t>
            </w:r>
          </w:p>
        </w:tc>
      </w:tr>
      <w:tr w:rsidR="003326DE" w:rsidRPr="00D90A95" w:rsidTr="002972CA">
        <w:trPr>
          <w:trHeight w:val="1549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000 1010202101 0000 110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410 800,00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95 550,42</w:t>
            </w:r>
          </w:p>
        </w:tc>
      </w:tr>
      <w:tr w:rsidR="003326DE" w:rsidRPr="00D90A95" w:rsidTr="00141F1F">
        <w:trPr>
          <w:trHeight w:val="22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000 1010202201 0000 110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220 000,00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147 043,85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000 1010203001 0000 110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16 125 600,00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859 086,58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000 1010204001 0000 110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2 165 800,00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302 361,83</w:t>
            </w:r>
          </w:p>
        </w:tc>
      </w:tr>
      <w:tr w:rsidR="003326DE" w:rsidRPr="00D90A95" w:rsidTr="00141F1F">
        <w:trPr>
          <w:trHeight w:val="3108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650 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в пунктах 6, 6.1 и 6.2 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000 1010208001 0000 110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23 914 000,00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661 123,65</w:t>
            </w:r>
          </w:p>
        </w:tc>
      </w:tr>
      <w:tr w:rsidR="003326DE" w:rsidRPr="00D90A95" w:rsidTr="00141F1F">
        <w:trPr>
          <w:trHeight w:val="15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000 1010213001 0000 110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3 225 000,00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1 048 996,20</w:t>
            </w:r>
          </w:p>
        </w:tc>
      </w:tr>
      <w:tr w:rsidR="003326DE" w:rsidRPr="00D90A95" w:rsidTr="00141F1F">
        <w:trPr>
          <w:trHeight w:val="15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000 1010214001 0000 110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11 531 000,00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2 303 447,52</w:t>
            </w:r>
          </w:p>
        </w:tc>
      </w:tr>
      <w:tr w:rsidR="003326DE" w:rsidRPr="00D90A95" w:rsidTr="00141F1F">
        <w:trPr>
          <w:trHeight w:val="2116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000 1010215001 0000 110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6 718 000,00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-22 875,52</w:t>
            </w:r>
          </w:p>
        </w:tc>
      </w:tr>
      <w:tr w:rsidR="003326DE" w:rsidRPr="00D90A95" w:rsidTr="00141F1F">
        <w:trPr>
          <w:trHeight w:val="24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000 1010218001 0000 110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-5 892,81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000 1010220001 0000 110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829 593,80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000 1010221001 0000 110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385 737 700,00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85 908 962,70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6.1 статьи 210 Налогового кодекса Российской Федерации, превышающей 5 миллионов рублей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000 1010222001 0000 110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23 139,27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000 1010223001 0000 110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1 451 000,00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-98 575,29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53 450 100,00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12 109 156,72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51 822 200,00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11 353 414,72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000 1030223001 0000 110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27 117 000,00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5 638 339,46</w:t>
            </w:r>
          </w:p>
        </w:tc>
      </w:tr>
      <w:tr w:rsidR="003326DE" w:rsidRPr="00D90A95" w:rsidTr="00141F1F">
        <w:trPr>
          <w:trHeight w:val="15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000 1030223101 0000 110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27 117 000,00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5 638 339,46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0A9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D90A95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000 1030224001 0000 110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132 400,00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25 534,14</w:t>
            </w:r>
          </w:p>
        </w:tc>
      </w:tr>
      <w:tr w:rsidR="003326DE" w:rsidRPr="00D90A95" w:rsidTr="00141F1F">
        <w:trPr>
          <w:trHeight w:val="18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0A9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D90A95">
              <w:rPr>
                <w:color w:val="000000"/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000 1030224101 0000 110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132 400,00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25 534,14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000 1030225001 0000 110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26 229 600,00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6 246 287,75</w:t>
            </w:r>
          </w:p>
        </w:tc>
      </w:tr>
      <w:tr w:rsidR="003326DE" w:rsidRPr="00D90A95" w:rsidTr="00141F1F">
        <w:trPr>
          <w:trHeight w:val="15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000 1030225101 0000 110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26 229 600,00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6 246 287,75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000 1030226001 0000 110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-1 656 800,00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-556 746,63</w:t>
            </w:r>
          </w:p>
        </w:tc>
      </w:tr>
      <w:tr w:rsidR="003326DE" w:rsidRPr="00D90A95" w:rsidTr="002972CA">
        <w:trPr>
          <w:trHeight w:val="982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000 1030226101 0000 110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-1 656 800,00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-556 746,63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Туристический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000 1030300001 0000 110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1 627 900,00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755 742,00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426 359 000,00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59 002 147,01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000 1050100000 0000 110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404 378 000,00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60 284 733,01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000 1050101001 0000 110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322 380 000,00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30 506 552,33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000 1050101101 0000 110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322 380 000,00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30 506 552,33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000 1050102001 0000 110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81 998 000,00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29 778 180,68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000 1050102101 0000 110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81 998 000,00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29 778 180,68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000 1050300001 0000 110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2 858 000,00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619 577,56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000 1050301001 0000 110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2 858 000,00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619 577,56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000 1050400002 0000 110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19 123 000,00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-1 902 163,56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000 1050406002 0000 110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19 123 000,00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-1 902 163,56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241 177 000,00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49 818 417,36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000 1060100000 0000 110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27 744 000,00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6 056 965,29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Налог на имущество физических лиц, взимаемый по ставкам, применяемым к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объектам налогообложения, расположенным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000 1060102014 0000 110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27 744 000,00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6 056 965,29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Налог на имущество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000 1060200002 0000 110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88 327 000,00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27 154 790,43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000 1060201002 0000 110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88 327 000,00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27 154 790,43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000 1060400002 0000 110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69 358 000,00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7 413 445,94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000 1060401102 0000 110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20 234 000,00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4 406 505,62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000 1060401202 0000 110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49 124 000,00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3 006 940,32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000 1060600000 0000 110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55 748 000,00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9 193 215,70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000 1060603000 0000 110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40 225 000,00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7 949 772,50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000 1060603214 0000 110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40 225 000,00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7 949 772,50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000 1060604000 0000 110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15 523 000,00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1 243 443,20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000 1060604214 0000 110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15 523 000,00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1 243 443,20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000 1080000000 0000 000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27 701 000,00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7 114 490,69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000 1080300001 0000 110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27 701 000,00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7 109 490,69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000 1080301001 0000 110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27 701 000,00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7 109 490,69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000 1080700001 0000 110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000 1080715001 0000 110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ДОХОДЫ ОТ ИСПОЛЬЗОВАНИЯ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000 1110000000 0000 000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98 160 700,00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26 461 027,25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000 1110500000 0000 120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69 445 400,00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19 389 873,70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000 1110501000 0000 120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68 874 900,00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19 361 253,70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000 1110501214 0000 120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68 874 900,00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19 361 253,70</w:t>
            </w:r>
          </w:p>
        </w:tc>
      </w:tr>
      <w:tr w:rsidR="003326DE" w:rsidRPr="00D90A95" w:rsidTr="00141F1F">
        <w:trPr>
          <w:trHeight w:val="84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000 1110503000 0000 120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570 500,00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28 620,00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000 1110503414 0000 120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570 500,00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28 620,00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000 1110530000 0000 120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10 763,98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000 1110531000 0000 120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10 740,10</w:t>
            </w:r>
          </w:p>
        </w:tc>
      </w:tr>
      <w:tr w:rsidR="003326DE" w:rsidRPr="00D90A95" w:rsidTr="00141F1F">
        <w:trPr>
          <w:trHeight w:val="15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000 1110531214 0000 120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10 740,10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000 1110532600 0000 120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23,88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000 1110532614 0000 120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23,88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000 1110900000 0000 120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28 705 100,00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7 060 389,57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000 1110904000 0000 120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27 859 400,00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6 891 775,19</w:t>
            </w:r>
          </w:p>
        </w:tc>
      </w:tr>
      <w:tr w:rsidR="003326DE" w:rsidRPr="00D90A95" w:rsidTr="00141F1F">
        <w:trPr>
          <w:trHeight w:val="84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000 1110904414 0000 120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27 859 400,00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6 891 775,19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000 1110908000 0000 120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845 700,00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168 614,38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000 1110908014 0000 120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845 700,00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168 614,38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5 188 200,00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1 696 072,70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000 1130100000 0000 130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000 1130199000 0000 130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000 1130199414 0000 130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000 1130200000 0000 130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5 188 200,00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1 690 972,70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000 1130299000 0000 130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5 188 200,00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1 690 972,70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000 1130299414 0000 130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5 188 200,00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1 690 972,70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21 086 500,00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6 539 552,97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000 1140200000 0000 000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10 980 600,00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1 714 272,80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000 1140204014 0000 410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10 980 600,00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1 714 272,80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000 1140204314 0000 410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10 980 600,00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1 714 272,80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000 1140600000 0000 430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9 701 300,00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4 594 568,06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000 1140601000 0000 430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9 701 300,00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4 594 568,06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000 1140601214 0000 430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9 701 300,00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4 594 568,06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000 1140630000 0000 430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404 600,00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230 712,11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000 1140631000 0000 430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404 600,00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230 712,11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000 1140631214 0000 430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404 600,00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230 712,11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9 530 200,00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5 292 059,17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000 1160100001 0000 140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1 101 200,00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483 321,58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правонарушения, посягающие на права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000 1160105001 0000 140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15 373,50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000 1160105301 0000 140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15 373,50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000 1160106001 0000 140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162 500,00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36 396,50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000 1160106301 0000 140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162 500,00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36 396,50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правонарушения в области охраны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000 1160107001 0000 140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381,93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000 1160107301 0000 140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381,93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000 1160108001 0000 140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419 700,00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49 868,35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000 1160108301 0000 140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419 700,00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49 868,35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000 1160109001 0000 140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000 1160109301 0000 140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000 1160110001 0000 140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3326DE" w:rsidRPr="00D90A95" w:rsidTr="00141F1F">
        <w:trPr>
          <w:trHeight w:val="84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000 1160110301 0000 140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000 1160111001 0000 140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000 1160111301 0000 140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000 1160114001 0000 140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74 600,00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200 500,00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000 1160114301 0000 140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74 600,00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200 500,00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000 1160115001 0000 140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000 1160115301 0000 140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000 1160116001 0000 140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000 1160116301 0000 140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000 1160117001 0000 140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1 953,84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000 1160117301 0000 140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1 953,84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000 1160118001 0000 140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3326DE" w:rsidRPr="00D90A95" w:rsidTr="00141F1F">
        <w:trPr>
          <w:trHeight w:val="18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000 1160118301 0000 140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000 1160119001 0000 140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217 600,00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13 277,30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000 1160119301 0000 140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217 600,00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13 277,30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000 1160120001 0000 140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141 700,00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162 770,16</w:t>
            </w:r>
          </w:p>
        </w:tc>
      </w:tr>
      <w:tr w:rsidR="003326DE" w:rsidRPr="00D90A95" w:rsidTr="00141F1F">
        <w:trPr>
          <w:trHeight w:val="13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000 1160120301 0000 140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141 700,00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162 770,16</w:t>
            </w:r>
          </w:p>
        </w:tc>
      </w:tr>
      <w:tr w:rsidR="003326DE" w:rsidRPr="00D90A95" w:rsidTr="002972CA">
        <w:trPr>
          <w:trHeight w:val="982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алкогольную и спиртосодержащую продукцию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000 1160133000 0000 140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285 500,00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52 753,18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000 1160133301 0000 140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285 500,00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52 753,18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000 1160200002 0000 140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1 330 309,50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000 1160202002 0000 140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1 330 309,50</w:t>
            </w:r>
          </w:p>
        </w:tc>
      </w:tr>
      <w:tr w:rsidR="003326DE" w:rsidRPr="00D90A95" w:rsidTr="002972CA">
        <w:trPr>
          <w:trHeight w:val="982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организацией, действующей от имени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000 1160700000 0000 140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3 601 500,00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1 865 881,61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000 1160701000 0000 140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1 832 800,00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418 604,54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000 1160701014 0000 140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1 832 800,00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418 604,54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000 1160709000 0000 140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1 768 700,00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1 447 277,07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000 1160709014 0000 140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1 768 700,00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1 447 277,07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000 1160900000 0000 140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13 647,00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000 1160904014 0000 140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13 647,00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000 1161000000 0000 140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1 872 000,00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1 085 067,64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000 1161003014 0000 140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1 872 000,00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1 085 067,64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000 1161003214 0000 140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1 872 000,00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1 085 067,64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000 1161100001 0000 140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2 410 000,00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461 078,66</w:t>
            </w:r>
          </w:p>
        </w:tc>
      </w:tr>
      <w:tr w:rsidR="003326DE" w:rsidRPr="00D90A95" w:rsidTr="00141F1F">
        <w:trPr>
          <w:trHeight w:val="22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000 1161105001 0000 140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2 410 000,00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320 678,66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000 1161113001 0000 140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140 400,00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000 1170000000 0000 000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84 254,10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000 1170100000 0000 180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75 481,80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000 1170104014 0000 180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75 481,80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000 1170500000 0000 180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8 772,30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неналоговые доходы бюджетов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000 1170504014 0000 180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8 772,30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000 2000000000 0000 000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7 230 878 600,00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1 662 339 809,45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7 132 857 300,00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1 662 766 756,34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000 2021000000 0000 150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1 261 787 700,00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315 446 700,00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000 2021500100 0000 150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1 261 787 700,00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315 446 700,00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Дотации бюджетам муниципальных округов на выравнивание бюджетной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000 2021500114 0000 150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1 261 787 700,00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315 446 700,00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000 2022000000 0000 150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3 629 585 900,00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809 241 318,45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000 2022007700 0000 150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1 589 789 800,00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492 387 760,81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000 2022007714 0000 150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1 589 789 800,00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492 387 760,81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000 2022502700 0000 150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4 948 400,00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000 2022502714 0000 150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4 948 400,00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000 2022515400 0000 150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264 251 300,00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000 2022515414 0000 150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264 251 300,00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000 2022530400 0000 150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51 028 600,00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5 599 393,88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000 2022530414 0000 150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51 028 600,00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5 599 393,88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000 2022531500 0000 150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102 229 600,00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26 990 250,11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000 2022531514 0000 150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102 229 600,00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26 990 250,11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000 2022534900 0000 150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7 451 000,00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628 540,56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000 2022534914 0000 150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7 451 000,00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628 540,56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000 2022537200 0000 150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892 648 900,00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236 499 047,58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развитие транспортной инфраструктуры на сельских территориях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000 2022537214 0000 150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892 648 900,00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236 499 047,58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000 2022549700 0000 150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4 390 800,00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Субсидии бюджетам муниципальных округов на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000 2022549714 0000 150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4 390 800,00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000 2022550500 0000 150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10 539 200,00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000 2022550514 0000 150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10 539 200,00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модернизацию региональных и (или) муниципальных учреждений культуры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000 2022551300 0000 150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44 401 800,00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12 716 702,78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модернизацию муниципальных учреждений культуры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000 2022551314 0000 150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44 401 800,00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12 716 702,78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000 2022555500 0000 150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47 092 600,00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6 100 088,84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000 2022555514 0000 150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47 092 600,00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6 100 088,84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000 2022555900 0000 150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4 159 000,00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Субсидии бюджетам муниципальных округов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000 2022555914 0000 150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4 159 000,00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Субсидии бюджетам на обеспечение комплексного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развития сельских территорий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000 2022557600 0000 150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24 717 300,00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000 2022557614 0000 150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24 717 300,00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000 2022999900 0000 150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581 937 600,00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28 319 533,89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000 2022999914 0000 150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581 937 600,00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28 319 533,89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000 2023000000 0000 150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2 174 404 000,00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518 687 509,89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000 2023002400 0000 150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106 761 200,00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31 490 472,41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000 2023002414 0000 150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106 761 200,00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31 490 472,41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000 2023002700 0000 150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82 195 000,00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20 022 824,88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000 2023002714 0000 150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82 195 000,00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20 022 824,88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000 2023002900 0000 150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33 675 700,00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7 571 541,00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000 2023002914 0000 150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33 675 700,00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7 571 541,00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000 2023508200 0000 150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120 652 700,00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000 2023508214 0000 150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120 652 700,00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000 2023511800 0000 150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1 129 800,00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000 2023511814 0000 150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1 129 800,00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000 2023512000 0000 150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216 000,00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000 2023512014 0000 150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216 000,00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000 2023530400 0000 150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28 730 800,00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000 2023530414 0000 150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28 730 800,00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000 2023999900 0000 150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1 801 042 800,00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459 602 671,60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субвенции бюджетам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000 2023999914 0000 150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1 801 042 800,00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459 602 671,60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000 2024000000 0000 150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67 079 700,00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19 391 228,00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000 2024505000 0000 150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1 710 500,00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448 428,00</w:t>
            </w:r>
          </w:p>
        </w:tc>
      </w:tr>
      <w:tr w:rsidR="003326DE" w:rsidRPr="00D90A95" w:rsidTr="00141F1F">
        <w:trPr>
          <w:trHeight w:val="20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000 2024505014 0000 150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1 710 500,00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448 428,00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000 2024517900 0000 150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5 596 000,00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2 986 100,00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000 2024517914 0000 150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5 596 000,00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2 986 100,00</w:t>
            </w:r>
          </w:p>
        </w:tc>
      </w:tr>
      <w:tr w:rsidR="003326DE" w:rsidRPr="00D90A95" w:rsidTr="00141F1F">
        <w:trPr>
          <w:trHeight w:val="698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000 2024530300 0000 150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59 773 200,00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15 956 700,00</w:t>
            </w:r>
          </w:p>
        </w:tc>
      </w:tr>
      <w:tr w:rsidR="003326DE" w:rsidRPr="00D90A95" w:rsidTr="00141F1F">
        <w:trPr>
          <w:trHeight w:val="18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000 2024530314 0000 150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59 773 200,00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15 956 700,00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000 2070000000 0000 000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98 021 300,00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000 2070400014 0000 150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98 021 300,00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000 2070401014 0000 150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98 021 300,00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 w:rsidRPr="00D90A95">
              <w:rPr>
                <w:color w:val="000000"/>
                <w:sz w:val="22"/>
                <w:szCs w:val="22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 xml:space="preserve"> 000 2180000000 0000 000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384 245,42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000 2180000000 0000 150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384 245,42</w:t>
            </w:r>
          </w:p>
        </w:tc>
      </w:tr>
      <w:tr w:rsidR="003326DE" w:rsidRPr="00D90A95" w:rsidTr="00141F1F">
        <w:trPr>
          <w:trHeight w:val="698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000 2180000014 0000 150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384 245,42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бюджетов муниципальных округов от возврата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000 2180400014 0000 150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384 245,42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000 2180402014 0000 150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384 245,42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000 2190000000 0000 000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-811 192,31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D90A95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000 2190000014 0000 150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-811 192,31</w:t>
            </w:r>
          </w:p>
        </w:tc>
      </w:tr>
      <w:tr w:rsidR="003326DE" w:rsidRPr="00D90A95" w:rsidTr="00141F1F">
        <w:trPr>
          <w:trHeight w:val="690"/>
        </w:trPr>
        <w:tc>
          <w:tcPr>
            <w:tcW w:w="2972" w:type="dxa"/>
            <w:shd w:val="clear" w:color="auto" w:fill="auto"/>
            <w:vAlign w:val="bottom"/>
            <w:hideMark/>
          </w:tcPr>
          <w:p w:rsidR="003326DE" w:rsidRPr="00FC4BD2" w:rsidRDefault="003326DE" w:rsidP="003326DE">
            <w:pPr>
              <w:jc w:val="both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center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 xml:space="preserve"> 000 2196001014 0000 150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color w:val="000000"/>
                <w:sz w:val="22"/>
                <w:szCs w:val="22"/>
              </w:rPr>
            </w:pPr>
            <w:r w:rsidRPr="00D90A95">
              <w:rPr>
                <w:color w:val="000000"/>
                <w:sz w:val="22"/>
                <w:szCs w:val="22"/>
              </w:rPr>
              <w:t>-811 192,31</w:t>
            </w:r>
          </w:p>
        </w:tc>
      </w:tr>
    </w:tbl>
    <w:p w:rsidR="00836E4B" w:rsidRDefault="00836E4B" w:rsidP="00F55497">
      <w:pPr>
        <w:jc w:val="both"/>
      </w:pPr>
    </w:p>
    <w:p w:rsidR="003326DE" w:rsidRPr="00A3051C" w:rsidRDefault="003326DE" w:rsidP="003326DE">
      <w:pPr>
        <w:pStyle w:val="ac"/>
        <w:numPr>
          <w:ilvl w:val="0"/>
          <w:numId w:val="2"/>
        </w:numPr>
        <w:ind w:right="-53"/>
        <w:jc w:val="center"/>
        <w:rPr>
          <w:b/>
          <w:color w:val="000000"/>
          <w:sz w:val="24"/>
          <w:szCs w:val="24"/>
        </w:rPr>
      </w:pPr>
      <w:r w:rsidRPr="00A3051C">
        <w:rPr>
          <w:b/>
          <w:color w:val="000000"/>
          <w:sz w:val="24"/>
          <w:szCs w:val="24"/>
        </w:rPr>
        <w:t>Расходы</w:t>
      </w:r>
    </w:p>
    <w:p w:rsidR="003326DE" w:rsidRDefault="003326DE" w:rsidP="003326DE">
      <w:pPr>
        <w:jc w:val="right"/>
      </w:pPr>
      <w:r>
        <w:rPr>
          <w:color w:val="000000"/>
          <w:sz w:val="24"/>
          <w:szCs w:val="24"/>
        </w:rPr>
        <w:t>(рублей)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980"/>
      </w:tblGrid>
      <w:tr w:rsidR="003326DE" w:rsidRPr="00D90A95" w:rsidTr="00B26337">
        <w:trPr>
          <w:trHeight w:val="651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843" w:type="dxa"/>
            <w:vAlign w:val="center"/>
            <w:hideMark/>
          </w:tcPr>
          <w:p w:rsidR="003326DE" w:rsidRPr="00D90A95" w:rsidRDefault="003326DE" w:rsidP="00B26337">
            <w:pPr>
              <w:jc w:val="center"/>
              <w:rPr>
                <w:sz w:val="22"/>
                <w:szCs w:val="22"/>
              </w:rPr>
            </w:pPr>
          </w:p>
          <w:p w:rsidR="003326DE" w:rsidRPr="00D90A95" w:rsidRDefault="003326DE" w:rsidP="00B26337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Утверждено</w:t>
            </w:r>
          </w:p>
        </w:tc>
        <w:tc>
          <w:tcPr>
            <w:tcW w:w="1980" w:type="dxa"/>
            <w:vAlign w:val="center"/>
            <w:hideMark/>
          </w:tcPr>
          <w:p w:rsidR="003326DE" w:rsidRPr="00D90A95" w:rsidRDefault="003326DE" w:rsidP="00B26337">
            <w:pPr>
              <w:jc w:val="center"/>
              <w:rPr>
                <w:sz w:val="22"/>
                <w:szCs w:val="22"/>
              </w:rPr>
            </w:pPr>
          </w:p>
          <w:p w:rsidR="003326DE" w:rsidRPr="00D90A95" w:rsidRDefault="003326DE" w:rsidP="00B26337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Исполнено</w:t>
            </w:r>
          </w:p>
        </w:tc>
      </w:tr>
      <w:tr w:rsidR="003326DE" w:rsidRPr="00D90A95" w:rsidTr="00141F1F">
        <w:trPr>
          <w:trHeight w:val="229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</w:t>
            </w:r>
          </w:p>
        </w:tc>
      </w:tr>
      <w:tr w:rsidR="003326DE" w:rsidRPr="00D90A95" w:rsidTr="00141F1F">
        <w:trPr>
          <w:trHeight w:val="349"/>
        </w:trPr>
        <w:tc>
          <w:tcPr>
            <w:tcW w:w="2972" w:type="dxa"/>
            <w:vAlign w:val="bottom"/>
            <w:hideMark/>
          </w:tcPr>
          <w:p w:rsidR="003326DE" w:rsidRPr="00D90A95" w:rsidRDefault="003326DE" w:rsidP="005E6252">
            <w:pPr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Расходы бюджета - всего</w:t>
            </w:r>
          </w:p>
        </w:tc>
        <w:tc>
          <w:tcPr>
            <w:tcW w:w="2693" w:type="dxa"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8 816 010 500,00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1 950 170 968,79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932 886 000,00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178 176 021,06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12 740 900,00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2 779 230,88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12 540 900,00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2 746 730,88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000 0102 0000000000 120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12 540 900,00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2 746 730,88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000 0102 0000000000 121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8 406 900,00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1 758 763,14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000 0102 0000000000 122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2 436 600,00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573 488,00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D90A95">
              <w:rPr>
                <w:sz w:val="22"/>
                <w:szCs w:val="22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000 0102 0000000000 129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1 697 400,00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414 479,74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32 500,00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32 500,00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32 500,00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18 954 600,00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4 060 703,92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17 445 900,00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3 877 887,54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000 0103 0000000000 120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17 445 900,00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3 877 887,54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000 0103 0000000000 121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13 650 500,00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3 171 813,17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000 0103 0000000000 122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334 800,00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000 0103 0000000000 129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3 460 600,00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706 074,37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1 508 700,00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182 816,38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1 508 700,00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182 816,38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1 508 700,00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182 816,38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363 122 000,00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59 354 081,97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321 466 700,00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58 200 264,25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000 0104 0000000000 120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321 466 700,00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58 200 264,25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000 0104 0000000000 121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250 041 000,00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46 151 883,28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000 0104 0000000000 122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6 332 900,00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85 592,00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000 0104 0000000000 129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65 092 800,00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11 962 788,97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41 655 300,00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1 153 817,72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41 655 300,00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1 153 817,72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000 0104 0000000000 244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41 655 300,00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1 153 817,72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D90A9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000 0105 0000000000 240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63 178 400,00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11 899 347,94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54 916 100,00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11 541 132,15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000 0106 0000000000 120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54 916 100,00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11 541 132,15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000 0106 0000000000 121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41 957 100,00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9 286 038,49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000 0106 0000000000 122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1 108 600,00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46 301,00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000 0106 0000000000 129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11 850 400,00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2 208 792,66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8 258 600,00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354 545,14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8 258 600,00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354 545,14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8 258 600,00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354 545,14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3 670,65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000 0106 0000000000 320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3 670,65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000 0106 0000000000 321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3 670,65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8 852 700,00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000 0111 0000000000 800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8 852 700,00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000 0111 0000000000 870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8 852 700,00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465 821 400,00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100 082 656,35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395 066 200,00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81 715 564,81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000 0113 0000000000 110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395 066 200,00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81 715 564,81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000 0113 0000000000 111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304 429 400,00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64 280 597,79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000 0113 0000000000 112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7 397 300,00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317 970,07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000 0113 0000000000 119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83 239 500,00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17 116 996,95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62 426 800,00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13 771 070,90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62 426 800,00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13 771 070,90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50 024 700,00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7 408 111,83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000 0113 0000000000 247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12 402 100,00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6 362 959,07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103 500,00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000 0113 0000000000 360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103 500,00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8 224 900,00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4 596 020,64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5 561 500,00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3 962 419,75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Исполнение судебных актов Российской Федерации и </w:t>
            </w:r>
            <w:r w:rsidRPr="00D90A95">
              <w:rPr>
                <w:sz w:val="22"/>
                <w:szCs w:val="22"/>
              </w:rPr>
              <w:lastRenderedPageBreak/>
              <w:t>мировых соглашений по возмещению причиненного вреда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000 0113 0000000000 831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5 561 500,00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3 962 419,75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000 0113 0000000000 850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2 663 400,00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633 600,89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000 0113 0000000000 851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000 0113 0000000000 852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1 456 900,00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355 050,00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000 0113 0000000000 853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899 800,00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278 550,89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1 129 800,00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1 129 800,00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1 054 600,00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000 0203 0000000000 120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1 054 600,00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000 0203 0000000000 121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790 600,00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000 0203 0000000000 122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000 0203 0000000000 129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238 700,00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000 0203 0000000000 244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НАЦИОНАЛЬНАЯ БЕЗОПАСНОСТЬ И </w:t>
            </w:r>
            <w:r w:rsidRPr="00D90A95">
              <w:rPr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000 0300 0000000000 000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75 359 600,00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13 385 870,73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64 657 600,00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13 009 346,44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59 505 700,00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12 192 235,00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000 0310 0000000000 110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59 505 700,00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12 192 235,00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000 0310 0000000000 111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45 998 100,00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9 542 825,46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000 0310 0000000000 112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881 600,00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81 172,00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000 0310 0000000000 119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12 626 000,00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2 568 237,54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5 082 400,00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808 314,84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5 082 400,00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808 314,84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3 761 300,00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392 063,04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000 0310 0000000000 247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1 321 100,00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416 251,80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8 796,60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000 0310 0000000000 850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8 796,60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000 0310 0000000000 852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52 700,00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3 400,00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000 0310 0000000000 853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5 396,60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10 702 000,00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376 524,29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D90A9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000 0314 0000000000 200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8 746 100,00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371 224,29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8 746 100,00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371 224,29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8 694 400,00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342 846,16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000 0314 0000000000 247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51 700,00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28 378,13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212 200,00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000 0314 0000000000 360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212 200,00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1 743 700,00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178 400,00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178 400,00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1 565 300,00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000 0314 0000000000 633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1 565 300,00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1 724 518 300,00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342 678 089,01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7 631 100,00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238 873,12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7 631 100,00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238 873,12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000 0401 0000000000 610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000 0401 0000000000 612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7 275 000,00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238 873,12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000 0401 0000000000 622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7 275 000,00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238 873,12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5 766 100,00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19 800,00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5 746 300,00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5 746 300,00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000 0405 0000000000 811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5 746 300,00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Транспорт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000 0408 0000000000 000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23 900 000,00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3 606 165,41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000 0408 0000000000 200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23 900 000,00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3 606 165,41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000 0408 0000000000 240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23 900 000,00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3 606 165,41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000 0408 0000000000 244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23 900 000,00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3 606 165,41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1 567 306 800,00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326 071 827,63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232 169 500,00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1 166 863,02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232 169 500,00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1 166 863,02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232 169 500,00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1 166 863,02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Капитальные вложения в объекты государственной </w:t>
            </w:r>
            <w:r w:rsidRPr="00D90A95">
              <w:rPr>
                <w:sz w:val="22"/>
                <w:szCs w:val="22"/>
              </w:rPr>
              <w:lastRenderedPageBreak/>
              <w:t>(муниципальной) собственности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000 0409 0000000000 400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980 213 300,00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243 813 468,92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000 0409 0000000000 410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980 213 300,00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243 813 468,92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000 0409 0000000000 414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980 213 300,00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243 813 468,92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354 924 000,00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81 091 495,69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000 0409 0000000000 610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354 924 000,00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81 091 495,69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000 0409 0000000000 611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353 924 000,00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81 091 495,69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000 0409 0000000000 612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119 914 300,00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12 761 222,85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58 773 900,00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10 491 387,83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000 0412 0000000000 110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58 773 900,00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10 491 387,83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000 0412 0000000000 111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45 527 100,00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8 327 887,37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000 0412 0000000000 112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000 0412 0000000000 119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12 496 800,00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2 163 500,46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30 553 900,00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1 680 627,02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30 553 900,00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1 680 627,02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30 553 900,00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1 680 627,02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12 294 000,00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12 294 000,00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12 294 000,00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18 292 500,00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589 208,00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17 238 600,00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17 238 600,00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557 800,00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557 708,00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000 0412 0000000000 831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557 800,00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557 708,00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000 0412 0000000000 850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496 100,00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31 500,00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000 0412 0000000000 851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000 0412 0000000000 852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000 0412 0000000000 853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131 100,00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31 500,00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2 228 751 000,00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576 406 355,61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157 961 600,00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15 321 342,60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D90A9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000 0501 0000000000 200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103 573 200,00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6 617 280,09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103 573 200,00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6 617 280,09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103 573 200,00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6 617 280,09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13 364 200,00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1 067 246,51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13 364 200,00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1 067 246,51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13 364 200,00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1 067 246,51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41 024 200,00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7 636 816,00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41 024 200,00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7 636 816,00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000 0501 0000000000 811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41 024 200,00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7 636 816,00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1 697 711 400,00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518 486 950,74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476 811 500,00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10 892 389,47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D90A9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000 0502 0000000000 240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476 811 500,00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10 892 389,47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476 811 500,00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10 892 389,47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000 0502 0000000000 400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1 220 899 900,00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507 594 561,27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000 0502 0000000000 410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1 220 899 900,00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507 594 561,27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000 0502 0000000000 414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1 220 899 900,00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507 594 561,27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373 078 000,00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42 598 062,27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133 627 200,00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16 732 800,85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133 627 200,00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16 732 800,85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112 971 300,00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12 543 484,09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000 0503 0000000000 247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20 655 900,00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4 189 316,76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221 322 300,00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22 089 146,28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28 340 200,00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2 574 834,41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28 340 200,00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2 574 834,41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192 282 100,00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19 514 311,87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107 726 900,00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12 152 605,97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84 555 200,00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7 361 705,90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18 128 500,00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3 776 115,14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18 128 500,00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3 776 115,14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000 0503 0000000000 811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18 128 500,00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3 776 115,14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ОБРАЗОВАНИЕ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2 849 589 500,00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639 766 330,50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1 143 955 000,00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211 896 830,18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1 397 300,00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1 397 300,00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1 397 300,00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1 142 557 700,00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211 896 830,18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1 142 557 700,00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211 896 830,18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Субсидии автономным учреждениям на финансовое </w:t>
            </w:r>
            <w:r w:rsidRPr="00D90A95">
              <w:rPr>
                <w:sz w:val="22"/>
                <w:szCs w:val="22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000 0701 0000000000 621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987 360 200,00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183 586 017,63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000 0701 0000000000 622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155 197 500,00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28 310 812,55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1 345 571 500,00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357 900 386,18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176 400,00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176 400,00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176 400,00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1 345 395 100,00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357 900 386,18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1 345 395 100,00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357 900 386,18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1 306 122 300,00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355 505 080,19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000 0702 0000000000 622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39 272 800,00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2 395 305,99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227 247 400,00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44 495 963,33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227 067 400,00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44 495 963,33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226 607 400,00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44 495 963,33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220 029 000,00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42 934 494,10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2 295 800,00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426 944,28</w:t>
            </w:r>
          </w:p>
        </w:tc>
      </w:tr>
      <w:tr w:rsidR="003326DE" w:rsidRPr="00D90A95" w:rsidTr="00141F1F">
        <w:trPr>
          <w:trHeight w:val="112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000 0703 0000000000 625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4 282 600,00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1 134 524,95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460 000,00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000 0703 0000000000 635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460 000,00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000 0703 0000000000 816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23 275 200,00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4 081 890,04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D90A95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000 0707 0000000000 600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23 275 200,00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4 081 890,04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23 075 200,00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4 081 890,04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22 732 600,00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4 018 876,04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342 600,00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63 014,00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000 0707 0000000000 633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109 540 400,00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21 391 260,77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84 569 700,00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16 743 639,07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000 0709 0000000000 110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84 569 700,00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16 743 639,07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000 0709 0000000000 111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64 099 500,00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13 508 241,22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000 0709 0000000000 112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582 000,00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67 186,00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учреждений привлекаемым лицам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000 0709 0000000000 113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2 176 200,00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Взносы по обязательному социальному страхованию на выплаты по оплате труда </w:t>
            </w:r>
            <w:r w:rsidRPr="00D90A95">
              <w:rPr>
                <w:sz w:val="22"/>
                <w:szCs w:val="22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000 0709 0000000000 119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17 712 000,00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3 168 211,85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6 114 000,00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851 589,70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6 114 000,00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851 589,70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2 701 300,00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164 939,97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000 0709 0000000000 247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3 412 700,00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686 649,73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606 700,00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45 000,00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000 0709 0000000000 320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000 0709 0000000000 321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Стипендии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000 0709 0000000000 340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540 000,00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45 000,00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18 104 100,00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3 718 667,50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18 104 100,00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3 718 667,50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7 306 500,00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3 434 528,00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10 797 600,00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284 139,50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145 900,00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32 364,50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000 0709 0000000000 850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145 900,00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32 364,50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000 0709 0000000000 851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145 900,00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32 364,50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372 033 000,00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88 079 350,38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Культура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320 895 200,00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76 722 732,87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D90A95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000 0801 0000000000 600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320 895 200,00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76 722 732,87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320 095 200,00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76 722 732,87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259 981 600,00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61 496 025,81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60 113 600,00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15 226 707,06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000 0801 0000000000 633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51 137 800,00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11 356 617,51</w:t>
            </w:r>
          </w:p>
        </w:tc>
      </w:tr>
      <w:tr w:rsidR="003326DE" w:rsidRPr="00D90A95" w:rsidTr="00141F1F">
        <w:trPr>
          <w:trHeight w:val="9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000 0804 0000000000 100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50 638 400,00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11 345 302,31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000 0804 0000000000 110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50 638 400,00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11 345 302,31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000 0804 0000000000 111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39 217 300,00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9 046 776,22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000 0804 0000000000 112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682 000,00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16 504,00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000 0804 0000000000 119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10 739 100,00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2 282 022,09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499 300,00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11 285,00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499 300,00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11 285,00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499 300,00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11 285,00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30,20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000 0804 0000000000 850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30,20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000 0804 0000000000 853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30,20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332 957 100,00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55 456 489,31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35 503 200,00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8 265 210,39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000 1001 0000000000 300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35 503 200,00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8 265 210,39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000 1001 0000000000 310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35 503 200,00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8 265 210,39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000 1001 0000000000 312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35 503 200,00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8 265 210,39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49 422 600,00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22 681 541,96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57 902,91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57 902,91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57 902,91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38 617 900,00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22 402 139,05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17 251 900,00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3 639 774,42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000 1003 0000000000 313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17 251 900,00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3 639 774,42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5 050 000,00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2 873 990,00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5 050 000,00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2 873 990,00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000 1003 0000000000 360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16 316 000,00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15 888 374,63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221 500,00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221 500,00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221 500,00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579 200,00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579 200,00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9 454 000,00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9 454 000,00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000 1003 0000000000 811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9 454 000,00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242 731 200,00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24 495 836,96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000 1004 0000000000 300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127 231 200,00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24 495 836,96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000 1004 0000000000 320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67 317 900,00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10 603 627,23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Пособия, компенсации и иные социальные выплаты гражданам, кроме </w:t>
            </w:r>
            <w:r w:rsidRPr="00D90A95">
              <w:rPr>
                <w:sz w:val="22"/>
                <w:szCs w:val="22"/>
              </w:rPr>
              <w:lastRenderedPageBreak/>
              <w:t>публичных нормативных обязательств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000 1004 0000000000 321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57 467 400,00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10 603 627,23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000 1004 0000000000 322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9 850 500,00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000 1004 0000000000 360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59 913 300,00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13 892 209,73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000 1004 0000000000 400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115 500 000,00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000 1004 0000000000 410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115 500 000,00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000 1004 0000000000 412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115 500 000,00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000 1006 0000000000 000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13 900,00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000 1006 0000000000 200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13 900,00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000 1006 0000000000 240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13 900,00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000 1006 0000000000 244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5 300 100,00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13 900,00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245 594 500,00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49 281 699,11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3 368 000,00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380 591,54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000 1101 0000000000 600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3 368 000,00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380 591,54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000 1101 0000000000 620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3 368 000,00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380 591,54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000 1101 0000000000 621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3 368 000,00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380 591,54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6 513 000,00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1 006 303,07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000 1102 0000000000 200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253 800,00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000 1102 0000000000 240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253 800,00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000 1102 0000000000 244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253 800,00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6 259 200,00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1 006 303,07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4 259 200,00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1 006 303,07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3 405 400,00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1 000 803,07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853 800,00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5 500,00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000 1102 0000000000 633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000 1103 0000000000 000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235 713 500,00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47 894 804,50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000 1103 0000000000 600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235 713 500,00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47 894 804,50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000 1103 0000000000 620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235 713 500,00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47 894 804,50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000 1103 0000000000 621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234 429 000,00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47 671 212,50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000 1103 0000000000 622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1 284 500,00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223 592,00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21 226 700,00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3 891 729,30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000 1202 0000000000 000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21 226 700,00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3 891 729,30</w:t>
            </w:r>
          </w:p>
        </w:tc>
      </w:tr>
      <w:tr w:rsidR="003326DE" w:rsidRPr="00D90A95" w:rsidTr="00141F1F">
        <w:trPr>
          <w:trHeight w:val="45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000 1202 0000000000 600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21 226 700,00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3 891 729,30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000 1202 0000000000 620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21 226 700,00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3 891 729,30</w:t>
            </w:r>
          </w:p>
        </w:tc>
      </w:tr>
      <w:tr w:rsidR="003326DE" w:rsidRPr="00D90A95" w:rsidTr="00141F1F">
        <w:trPr>
          <w:trHeight w:val="67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000 1202 0000000000 621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20 901 000,00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3 828 944,30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000 1202 0000000000 622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325 700,00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62 785,00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000 1300 0000000000 000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31 965 000,00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3 049 033,78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000 1301 0000000000 000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31 965 000,00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3 049 033,78</w:t>
            </w:r>
          </w:p>
        </w:tc>
      </w:tr>
      <w:tr w:rsidR="003326DE" w:rsidRPr="00D90A95" w:rsidTr="00141F1F">
        <w:trPr>
          <w:trHeight w:val="285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000 1301 0000000000 700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31 965 000,00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3 049 033,78</w:t>
            </w:r>
          </w:p>
        </w:tc>
      </w:tr>
      <w:tr w:rsidR="003326DE" w:rsidRPr="00D90A95" w:rsidTr="00141F1F">
        <w:trPr>
          <w:trHeight w:val="300"/>
        </w:trPr>
        <w:tc>
          <w:tcPr>
            <w:tcW w:w="2972" w:type="dxa"/>
            <w:hideMark/>
          </w:tcPr>
          <w:p w:rsidR="003326DE" w:rsidRPr="00D90A95" w:rsidRDefault="003326DE" w:rsidP="003326DE">
            <w:pPr>
              <w:jc w:val="both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2693" w:type="dxa"/>
            <w:noWrap/>
            <w:vAlign w:val="bottom"/>
            <w:hideMark/>
          </w:tcPr>
          <w:p w:rsidR="003326DE" w:rsidRPr="00D90A95" w:rsidRDefault="003326DE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000 1301 0000000000 730</w:t>
            </w:r>
          </w:p>
        </w:tc>
        <w:tc>
          <w:tcPr>
            <w:tcW w:w="1843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31 965 000,00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3326DE" w:rsidRPr="00D90A95" w:rsidRDefault="003326DE" w:rsidP="003326DE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3 049 033,78</w:t>
            </w:r>
          </w:p>
        </w:tc>
      </w:tr>
    </w:tbl>
    <w:p w:rsidR="003326DE" w:rsidRDefault="003326DE" w:rsidP="00F55497">
      <w:pPr>
        <w:jc w:val="both"/>
      </w:pPr>
    </w:p>
    <w:p w:rsidR="005E6252" w:rsidRPr="00680C33" w:rsidRDefault="005E6252" w:rsidP="005E6252">
      <w:pPr>
        <w:pStyle w:val="30"/>
        <w:spacing w:after="0"/>
        <w:ind w:left="357"/>
        <w:jc w:val="center"/>
        <w:rPr>
          <w:b/>
          <w:sz w:val="24"/>
          <w:szCs w:val="24"/>
        </w:rPr>
      </w:pPr>
      <w:r w:rsidRPr="009C748D">
        <w:rPr>
          <w:color w:val="000000"/>
          <w:sz w:val="24"/>
          <w:szCs w:val="24"/>
        </w:rPr>
        <w:t> </w:t>
      </w:r>
      <w:r w:rsidRPr="00680C33">
        <w:rPr>
          <w:b/>
          <w:sz w:val="24"/>
          <w:szCs w:val="24"/>
        </w:rPr>
        <w:t>3. Источники финансирования дефицита бюджета</w:t>
      </w:r>
    </w:p>
    <w:p w:rsidR="005E6252" w:rsidRPr="009C748D" w:rsidRDefault="005E6252" w:rsidP="005E6252">
      <w:pPr>
        <w:ind w:left="-106" w:right="-53"/>
        <w:rPr>
          <w:color w:val="000000"/>
          <w:sz w:val="24"/>
          <w:szCs w:val="24"/>
        </w:rPr>
      </w:pPr>
    </w:p>
    <w:p w:rsidR="005E6252" w:rsidRDefault="005E6252" w:rsidP="005E625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(рублей)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980"/>
      </w:tblGrid>
      <w:tr w:rsidR="005E6252" w:rsidRPr="00D90A95" w:rsidTr="007630F7">
        <w:trPr>
          <w:trHeight w:val="843"/>
        </w:trPr>
        <w:tc>
          <w:tcPr>
            <w:tcW w:w="2972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Код источника по бюджетной классификации</w:t>
            </w:r>
          </w:p>
        </w:tc>
        <w:tc>
          <w:tcPr>
            <w:tcW w:w="1843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</w:p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Утверждено</w:t>
            </w:r>
          </w:p>
        </w:tc>
        <w:tc>
          <w:tcPr>
            <w:tcW w:w="1980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</w:p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Исполнено</w:t>
            </w:r>
          </w:p>
        </w:tc>
      </w:tr>
      <w:tr w:rsidR="005E6252" w:rsidRPr="00D90A95" w:rsidTr="007630F7">
        <w:trPr>
          <w:trHeight w:val="229"/>
        </w:trPr>
        <w:tc>
          <w:tcPr>
            <w:tcW w:w="2972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4</w:t>
            </w:r>
          </w:p>
        </w:tc>
      </w:tr>
      <w:tr w:rsidR="005E6252" w:rsidRPr="00D90A95" w:rsidTr="007630F7">
        <w:trPr>
          <w:trHeight w:val="461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179 692 000,00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b/>
                <w:sz w:val="22"/>
                <w:szCs w:val="22"/>
              </w:rPr>
            </w:pPr>
            <w:r w:rsidRPr="00D90A95">
              <w:rPr>
                <w:b/>
                <w:sz w:val="22"/>
                <w:szCs w:val="22"/>
              </w:rPr>
              <w:t>-67 150 549,44</w:t>
            </w:r>
          </w:p>
        </w:tc>
      </w:tr>
      <w:tr w:rsidR="005E6252" w:rsidRPr="00D90A95" w:rsidTr="007630F7">
        <w:trPr>
          <w:trHeight w:val="39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</w:tr>
      <w:tr w:rsidR="005E6252" w:rsidRPr="00D90A95" w:rsidTr="007630F7">
        <w:trPr>
          <w:trHeight w:val="49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179 692 000,00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-36 875 000,00</w:t>
            </w:r>
          </w:p>
        </w:tc>
      </w:tr>
      <w:tr w:rsidR="005E6252" w:rsidRPr="00D90A95" w:rsidTr="007630F7">
        <w:trPr>
          <w:trHeight w:val="259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из них: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000 0102000000 0000 000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147 192 000,00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-20 000 000,00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000 0102000000 0000 700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285 000 000,00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63 000 000,00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Привлечение муниципальными округами </w:t>
            </w:r>
            <w:r w:rsidRPr="00D90A95">
              <w:rPr>
                <w:sz w:val="22"/>
                <w:szCs w:val="22"/>
              </w:rPr>
              <w:lastRenderedPageBreak/>
              <w:t>кредитов от кредитных организаций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000 0102000014 0000 710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285 000 000,00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63 000 000,00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000 0102000000 0000 800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-137 808 000,00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-83 000 000,00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000 0102000014 0000 810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-137 808 000,00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-83 000 000,00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000 0103000000 0000 000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-16 875 000,00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000 0103010000 0000 000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32 500 000,00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-16 875 000,00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000 0103010000 0000 700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5E6252" w:rsidRPr="00D90A95" w:rsidTr="007630F7">
        <w:trPr>
          <w:trHeight w:val="67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000 0103010014 0000 710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100 000 000,00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5E6252" w:rsidRPr="00D90A95" w:rsidTr="007630F7">
        <w:trPr>
          <w:trHeight w:val="67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000 0103010000 0000 800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-67 500 000,00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-16 875 000,00</w:t>
            </w:r>
          </w:p>
        </w:tc>
      </w:tr>
      <w:tr w:rsidR="005E6252" w:rsidRPr="00D90A95" w:rsidTr="007630F7">
        <w:trPr>
          <w:trHeight w:val="67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000 0103010014 0000 810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-67 500 000,00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-16 875 000,00</w:t>
            </w:r>
          </w:p>
        </w:tc>
      </w:tr>
      <w:tr w:rsidR="005E6252" w:rsidRPr="00D90A95" w:rsidTr="007630F7">
        <w:trPr>
          <w:trHeight w:val="49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 xml:space="preserve">источники внешнего финансирования 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</w:tr>
      <w:tr w:rsidR="005E6252" w:rsidRPr="00D90A95" w:rsidTr="007630F7">
        <w:trPr>
          <w:trHeight w:val="30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из них: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 </w:t>
            </w:r>
          </w:p>
        </w:tc>
      </w:tr>
      <w:tr w:rsidR="005E6252" w:rsidRPr="00D90A95" w:rsidTr="007630F7">
        <w:trPr>
          <w:trHeight w:val="49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-30 275 549,44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000 0105000000 0000 000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-30 275 549,44</w:t>
            </w:r>
          </w:p>
        </w:tc>
      </w:tr>
      <w:tr w:rsidR="005E6252" w:rsidRPr="00D90A95" w:rsidTr="007630F7">
        <w:trPr>
          <w:trHeight w:val="49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-9 412 800 700,00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-2 086 623 819,42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000 0105000000 0000 500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-9 412 800 700,00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-2 086 623 819,42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000 0105020000 0000 500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-9 412 800 700,00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-2 086 623 819,42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000 0105020100 0000 510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-9 412 800 700,00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-2 086 623 819,42</w:t>
            </w:r>
          </w:p>
        </w:tc>
      </w:tr>
      <w:tr w:rsidR="005E6252" w:rsidRPr="00D90A95" w:rsidTr="007630F7">
        <w:trPr>
          <w:trHeight w:val="450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000 0105020114 0000 510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-9 412 800 700,00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-2 086 623 819,42</w:t>
            </w:r>
          </w:p>
        </w:tc>
      </w:tr>
      <w:tr w:rsidR="005E6252" w:rsidRPr="00D90A95" w:rsidTr="007630F7">
        <w:trPr>
          <w:trHeight w:val="49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9 021 318 500,00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2 056 348 269,98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000 0105000000 0000 600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9 021 318 500,00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2 056 348 269,98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000 0105020000 0000 600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9 021 318 500,00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2 056 348 269,98</w:t>
            </w:r>
          </w:p>
        </w:tc>
      </w:tr>
      <w:tr w:rsidR="005E6252" w:rsidRPr="00D90A95" w:rsidTr="007630F7">
        <w:trPr>
          <w:trHeight w:val="28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000 0105020100 0000 610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9 021 318 500,00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2 056 348 269,98</w:t>
            </w:r>
          </w:p>
        </w:tc>
      </w:tr>
      <w:tr w:rsidR="005E6252" w:rsidRPr="00D90A95" w:rsidTr="007630F7">
        <w:trPr>
          <w:trHeight w:val="465"/>
        </w:trPr>
        <w:tc>
          <w:tcPr>
            <w:tcW w:w="2972" w:type="dxa"/>
            <w:vAlign w:val="bottom"/>
            <w:hideMark/>
          </w:tcPr>
          <w:p w:rsidR="005E6252" w:rsidRPr="00D90A95" w:rsidRDefault="005E6252" w:rsidP="002774CC">
            <w:pPr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693" w:type="dxa"/>
            <w:noWrap/>
            <w:vAlign w:val="bottom"/>
            <w:hideMark/>
          </w:tcPr>
          <w:p w:rsidR="005E6252" w:rsidRPr="00D90A95" w:rsidRDefault="005E6252" w:rsidP="005E6252">
            <w:pPr>
              <w:jc w:val="center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000 0105020114 0000 610</w:t>
            </w:r>
          </w:p>
        </w:tc>
        <w:tc>
          <w:tcPr>
            <w:tcW w:w="1843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9 021 318 500,00</w:t>
            </w:r>
          </w:p>
        </w:tc>
        <w:tc>
          <w:tcPr>
            <w:tcW w:w="1980" w:type="dxa"/>
            <w:noWrap/>
            <w:vAlign w:val="bottom"/>
            <w:hideMark/>
          </w:tcPr>
          <w:p w:rsidR="005E6252" w:rsidRPr="00D90A95" w:rsidRDefault="005E6252" w:rsidP="005E6252">
            <w:pPr>
              <w:jc w:val="right"/>
              <w:rPr>
                <w:sz w:val="22"/>
                <w:szCs w:val="22"/>
              </w:rPr>
            </w:pPr>
            <w:r w:rsidRPr="00D90A95">
              <w:rPr>
                <w:sz w:val="22"/>
                <w:szCs w:val="22"/>
              </w:rPr>
              <w:t>2 056 348 269,98</w:t>
            </w:r>
          </w:p>
        </w:tc>
      </w:tr>
    </w:tbl>
    <w:p w:rsidR="005E6252" w:rsidRPr="001B416F" w:rsidRDefault="005E6252" w:rsidP="005E6252"/>
    <w:sectPr w:rsidR="005E6252" w:rsidRPr="001B416F" w:rsidSect="0025756F">
      <w:pgSz w:w="11907" w:h="16840"/>
      <w:pgMar w:top="1134" w:right="708" w:bottom="1418" w:left="1701" w:header="567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A7" w:rsidRDefault="00FD47A7">
      <w:r>
        <w:separator/>
      </w:r>
    </w:p>
  </w:endnote>
  <w:endnote w:type="continuationSeparator" w:id="0">
    <w:p w:rsidR="00FD47A7" w:rsidRDefault="00FD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A7" w:rsidRDefault="00FD47A7">
      <w:r>
        <w:separator/>
      </w:r>
    </w:p>
  </w:footnote>
  <w:footnote w:type="continuationSeparator" w:id="0">
    <w:p w:rsidR="00FD47A7" w:rsidRDefault="00FD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728609"/>
      <w:docPartObj>
        <w:docPartGallery w:val="Page Numbers (Top of Page)"/>
        <w:docPartUnique/>
      </w:docPartObj>
    </w:sdtPr>
    <w:sdtEndPr/>
    <w:sdtContent>
      <w:p w:rsidR="00FD47A7" w:rsidRDefault="00FD4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044">
          <w:rPr>
            <w:noProof/>
          </w:rPr>
          <w:t>20</w:t>
        </w:r>
        <w:r>
          <w:fldChar w:fldCharType="end"/>
        </w:r>
      </w:p>
    </w:sdtContent>
  </w:sdt>
  <w:p w:rsidR="00FD47A7" w:rsidRDefault="00FD4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6FC4"/>
    <w:multiLevelType w:val="hybridMultilevel"/>
    <w:tmpl w:val="446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4AD0"/>
    <w:multiLevelType w:val="hybridMultilevel"/>
    <w:tmpl w:val="EC16CC1A"/>
    <w:lvl w:ilvl="0" w:tplc="42EE23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D4C0554"/>
    <w:multiLevelType w:val="hybridMultilevel"/>
    <w:tmpl w:val="446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6005E4"/>
    <w:rsid w:val="00014F19"/>
    <w:rsid w:val="00027628"/>
    <w:rsid w:val="00037070"/>
    <w:rsid w:val="000373C5"/>
    <w:rsid w:val="000531A5"/>
    <w:rsid w:val="00060D9A"/>
    <w:rsid w:val="00064529"/>
    <w:rsid w:val="0008200E"/>
    <w:rsid w:val="00087618"/>
    <w:rsid w:val="00095806"/>
    <w:rsid w:val="000958DA"/>
    <w:rsid w:val="000A26EF"/>
    <w:rsid w:val="000D168B"/>
    <w:rsid w:val="00105CB7"/>
    <w:rsid w:val="00105D92"/>
    <w:rsid w:val="001115A1"/>
    <w:rsid w:val="0013686F"/>
    <w:rsid w:val="00141F1F"/>
    <w:rsid w:val="001622C1"/>
    <w:rsid w:val="00172A83"/>
    <w:rsid w:val="001851F8"/>
    <w:rsid w:val="001A0BD3"/>
    <w:rsid w:val="001B416F"/>
    <w:rsid w:val="001B68A1"/>
    <w:rsid w:val="001C7C82"/>
    <w:rsid w:val="001F3406"/>
    <w:rsid w:val="00211112"/>
    <w:rsid w:val="00227232"/>
    <w:rsid w:val="00253A82"/>
    <w:rsid w:val="0025569E"/>
    <w:rsid w:val="0025756F"/>
    <w:rsid w:val="00263934"/>
    <w:rsid w:val="00264D3C"/>
    <w:rsid w:val="00273BDA"/>
    <w:rsid w:val="002774CC"/>
    <w:rsid w:val="002972CA"/>
    <w:rsid w:val="002C1D9C"/>
    <w:rsid w:val="002C52A4"/>
    <w:rsid w:val="002E04F6"/>
    <w:rsid w:val="002E35EB"/>
    <w:rsid w:val="002F0783"/>
    <w:rsid w:val="002F0DD4"/>
    <w:rsid w:val="002F55AA"/>
    <w:rsid w:val="003023AD"/>
    <w:rsid w:val="00323B97"/>
    <w:rsid w:val="003326DE"/>
    <w:rsid w:val="003663F5"/>
    <w:rsid w:val="00371670"/>
    <w:rsid w:val="003A0BAB"/>
    <w:rsid w:val="003B25BC"/>
    <w:rsid w:val="003C19C9"/>
    <w:rsid w:val="003C7DFB"/>
    <w:rsid w:val="003D49B3"/>
    <w:rsid w:val="003D62E8"/>
    <w:rsid w:val="003E3357"/>
    <w:rsid w:val="004079D3"/>
    <w:rsid w:val="00417BDB"/>
    <w:rsid w:val="00420FC2"/>
    <w:rsid w:val="00424D95"/>
    <w:rsid w:val="00432679"/>
    <w:rsid w:val="00436946"/>
    <w:rsid w:val="0045316F"/>
    <w:rsid w:val="00460C07"/>
    <w:rsid w:val="0046408F"/>
    <w:rsid w:val="00475DA1"/>
    <w:rsid w:val="004A7423"/>
    <w:rsid w:val="004B7A80"/>
    <w:rsid w:val="004C5DB9"/>
    <w:rsid w:val="004D5247"/>
    <w:rsid w:val="004E0127"/>
    <w:rsid w:val="00510B59"/>
    <w:rsid w:val="005308CC"/>
    <w:rsid w:val="005434FB"/>
    <w:rsid w:val="0054483B"/>
    <w:rsid w:val="00560247"/>
    <w:rsid w:val="00566761"/>
    <w:rsid w:val="005703E1"/>
    <w:rsid w:val="00574199"/>
    <w:rsid w:val="00576F0C"/>
    <w:rsid w:val="005A1C02"/>
    <w:rsid w:val="005B04E7"/>
    <w:rsid w:val="005B48D3"/>
    <w:rsid w:val="005B6BC6"/>
    <w:rsid w:val="005C2188"/>
    <w:rsid w:val="005E6252"/>
    <w:rsid w:val="006005E4"/>
    <w:rsid w:val="00607845"/>
    <w:rsid w:val="006260BE"/>
    <w:rsid w:val="006323CA"/>
    <w:rsid w:val="00632DA8"/>
    <w:rsid w:val="00634F9A"/>
    <w:rsid w:val="00636521"/>
    <w:rsid w:val="00680C33"/>
    <w:rsid w:val="00681A66"/>
    <w:rsid w:val="00687B75"/>
    <w:rsid w:val="00690DC3"/>
    <w:rsid w:val="006938FE"/>
    <w:rsid w:val="00697C6E"/>
    <w:rsid w:val="006A226B"/>
    <w:rsid w:val="006C44B5"/>
    <w:rsid w:val="006F5DAD"/>
    <w:rsid w:val="006F6BA9"/>
    <w:rsid w:val="00711046"/>
    <w:rsid w:val="007346EA"/>
    <w:rsid w:val="00735220"/>
    <w:rsid w:val="00735AEA"/>
    <w:rsid w:val="00741CBB"/>
    <w:rsid w:val="0074223F"/>
    <w:rsid w:val="00742CD2"/>
    <w:rsid w:val="007445AC"/>
    <w:rsid w:val="00761A1D"/>
    <w:rsid w:val="00762AAF"/>
    <w:rsid w:val="007630F7"/>
    <w:rsid w:val="007662BE"/>
    <w:rsid w:val="00781AF2"/>
    <w:rsid w:val="00796EF0"/>
    <w:rsid w:val="00797901"/>
    <w:rsid w:val="007D7E61"/>
    <w:rsid w:val="007F672F"/>
    <w:rsid w:val="00804C93"/>
    <w:rsid w:val="00822B40"/>
    <w:rsid w:val="00836E4B"/>
    <w:rsid w:val="00866911"/>
    <w:rsid w:val="00870205"/>
    <w:rsid w:val="00872C78"/>
    <w:rsid w:val="00875DFC"/>
    <w:rsid w:val="00880261"/>
    <w:rsid w:val="00883DC9"/>
    <w:rsid w:val="008865EB"/>
    <w:rsid w:val="00893AE5"/>
    <w:rsid w:val="0089744C"/>
    <w:rsid w:val="008E1C37"/>
    <w:rsid w:val="00910FA2"/>
    <w:rsid w:val="00926624"/>
    <w:rsid w:val="00932C8A"/>
    <w:rsid w:val="00946F1D"/>
    <w:rsid w:val="00962BAF"/>
    <w:rsid w:val="00966E29"/>
    <w:rsid w:val="00987461"/>
    <w:rsid w:val="00987B82"/>
    <w:rsid w:val="00987E4E"/>
    <w:rsid w:val="00993BD1"/>
    <w:rsid w:val="00997A7F"/>
    <w:rsid w:val="009C748D"/>
    <w:rsid w:val="009D36B9"/>
    <w:rsid w:val="009D7D6A"/>
    <w:rsid w:val="009E6A03"/>
    <w:rsid w:val="009F3044"/>
    <w:rsid w:val="009F617C"/>
    <w:rsid w:val="00A3051C"/>
    <w:rsid w:val="00A42A24"/>
    <w:rsid w:val="00A61E93"/>
    <w:rsid w:val="00A70D4B"/>
    <w:rsid w:val="00A77D22"/>
    <w:rsid w:val="00AB4E16"/>
    <w:rsid w:val="00AD72EB"/>
    <w:rsid w:val="00AF4C2D"/>
    <w:rsid w:val="00B26337"/>
    <w:rsid w:val="00B32E44"/>
    <w:rsid w:val="00B40592"/>
    <w:rsid w:val="00B439F1"/>
    <w:rsid w:val="00B4445A"/>
    <w:rsid w:val="00B51234"/>
    <w:rsid w:val="00B53105"/>
    <w:rsid w:val="00B53B19"/>
    <w:rsid w:val="00B53DA4"/>
    <w:rsid w:val="00B7552F"/>
    <w:rsid w:val="00B75F6F"/>
    <w:rsid w:val="00B942FB"/>
    <w:rsid w:val="00BA1A74"/>
    <w:rsid w:val="00BA594F"/>
    <w:rsid w:val="00BB2C69"/>
    <w:rsid w:val="00BB71DA"/>
    <w:rsid w:val="00BC6127"/>
    <w:rsid w:val="00BD22EC"/>
    <w:rsid w:val="00BE1D50"/>
    <w:rsid w:val="00BF68BB"/>
    <w:rsid w:val="00C1500D"/>
    <w:rsid w:val="00C34AA0"/>
    <w:rsid w:val="00C436B3"/>
    <w:rsid w:val="00C474ED"/>
    <w:rsid w:val="00C52D10"/>
    <w:rsid w:val="00C56E25"/>
    <w:rsid w:val="00C73C59"/>
    <w:rsid w:val="00C8088B"/>
    <w:rsid w:val="00C80A5F"/>
    <w:rsid w:val="00C91082"/>
    <w:rsid w:val="00C96A94"/>
    <w:rsid w:val="00CB1030"/>
    <w:rsid w:val="00CD0C91"/>
    <w:rsid w:val="00CD41F8"/>
    <w:rsid w:val="00CE1DD4"/>
    <w:rsid w:val="00D003E7"/>
    <w:rsid w:val="00D17885"/>
    <w:rsid w:val="00D209F9"/>
    <w:rsid w:val="00D231D4"/>
    <w:rsid w:val="00D56AA3"/>
    <w:rsid w:val="00D71C22"/>
    <w:rsid w:val="00D7615F"/>
    <w:rsid w:val="00D8388B"/>
    <w:rsid w:val="00D90A95"/>
    <w:rsid w:val="00DA5685"/>
    <w:rsid w:val="00DB43DC"/>
    <w:rsid w:val="00DC2026"/>
    <w:rsid w:val="00DC39BF"/>
    <w:rsid w:val="00E0475F"/>
    <w:rsid w:val="00E07C82"/>
    <w:rsid w:val="00E1294A"/>
    <w:rsid w:val="00E155C4"/>
    <w:rsid w:val="00E44E07"/>
    <w:rsid w:val="00E474E5"/>
    <w:rsid w:val="00E5269D"/>
    <w:rsid w:val="00E559DB"/>
    <w:rsid w:val="00E651DD"/>
    <w:rsid w:val="00E72823"/>
    <w:rsid w:val="00E73BEE"/>
    <w:rsid w:val="00E7765D"/>
    <w:rsid w:val="00E9515B"/>
    <w:rsid w:val="00E96D16"/>
    <w:rsid w:val="00EA4C7F"/>
    <w:rsid w:val="00ED27BE"/>
    <w:rsid w:val="00ED6AD7"/>
    <w:rsid w:val="00EE1191"/>
    <w:rsid w:val="00F20E81"/>
    <w:rsid w:val="00F478AE"/>
    <w:rsid w:val="00F50708"/>
    <w:rsid w:val="00F55497"/>
    <w:rsid w:val="00F56132"/>
    <w:rsid w:val="00F6121C"/>
    <w:rsid w:val="00F6728F"/>
    <w:rsid w:val="00F728B7"/>
    <w:rsid w:val="00F96BD6"/>
    <w:rsid w:val="00FA0AF8"/>
    <w:rsid w:val="00FC4BD2"/>
    <w:rsid w:val="00FD47A7"/>
    <w:rsid w:val="00FE0E0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825EDB-8126-45CA-BD22-F4D3ECA4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uiPriority w:val="99"/>
    <w:rsid w:val="003E3357"/>
    <w:rPr>
      <w:color w:val="800080"/>
      <w:u w:val="single"/>
    </w:rPr>
  </w:style>
  <w:style w:type="character" w:customStyle="1" w:styleId="3">
    <w:name w:val="Основной текст 3 Знак"/>
    <w:link w:val="30"/>
    <w:rsid w:val="006005E4"/>
    <w:rPr>
      <w:sz w:val="16"/>
      <w:szCs w:val="16"/>
    </w:rPr>
  </w:style>
  <w:style w:type="paragraph" w:styleId="30">
    <w:name w:val="Body Text 3"/>
    <w:basedOn w:val="a"/>
    <w:link w:val="3"/>
    <w:rsid w:val="006005E4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rsid w:val="006005E4"/>
    <w:rPr>
      <w:sz w:val="16"/>
      <w:szCs w:val="16"/>
    </w:rPr>
  </w:style>
  <w:style w:type="table" w:styleId="ab">
    <w:name w:val="Table Grid"/>
    <w:basedOn w:val="a1"/>
    <w:rsid w:val="0010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3051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03E7"/>
  </w:style>
  <w:style w:type="paragraph" w:customStyle="1" w:styleId="xl249">
    <w:name w:val="xl249"/>
    <w:basedOn w:val="a"/>
    <w:rsid w:val="00332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"/>
    <w:rsid w:val="003326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3326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"/>
    <w:rsid w:val="003326D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3326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"/>
    <w:rsid w:val="00332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"/>
    <w:rsid w:val="00332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"/>
    <w:rsid w:val="003326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"/>
    <w:rsid w:val="003326DE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58">
    <w:name w:val="xl258"/>
    <w:basedOn w:val="a"/>
    <w:rsid w:val="003326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9">
    <w:name w:val="xl259"/>
    <w:basedOn w:val="a"/>
    <w:rsid w:val="003326D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0">
    <w:name w:val="xl260"/>
    <w:basedOn w:val="a"/>
    <w:rsid w:val="003326DE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1">
    <w:name w:val="xl261"/>
    <w:basedOn w:val="a"/>
    <w:rsid w:val="003326DE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"/>
    <w:rsid w:val="003326DE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"/>
    <w:rsid w:val="00332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0;&#1076;&#1084;&#1080;&#1085;&#1080;&#1089;&#1090;&#1088;&#1072;&#1094;&#1080;&#1103;%20-%20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04D6-D09F-432D-AF3D-F70554C2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постановление</Template>
  <TotalTime>264</TotalTime>
  <Pages>64</Pages>
  <Words>13048</Words>
  <Characters>84785</Characters>
  <Application>Microsoft Office Word</Application>
  <DocSecurity>0</DocSecurity>
  <Lines>706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UKS</Company>
  <LinksUpToDate>false</LinksUpToDate>
  <CharactersWithSpaces>97638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Киселева Оксана Александровна</dc:creator>
  <cp:keywords/>
  <cp:lastModifiedBy>Киселева Оксана Александровна</cp:lastModifiedBy>
  <cp:revision>20</cp:revision>
  <cp:lastPrinted>2026-04-20T00:11:00Z</cp:lastPrinted>
  <dcterms:created xsi:type="dcterms:W3CDTF">2025-04-22T05:01:00Z</dcterms:created>
  <dcterms:modified xsi:type="dcterms:W3CDTF">2026-04-28T04:59:00Z</dcterms:modified>
</cp:coreProperties>
</file>